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52" w:rsidRDefault="00C22B52" w:rsidP="00C22B52">
      <w:pPr>
        <w:rPr>
          <w:rFonts w:cs="Arial"/>
          <w:b/>
          <w:sz w:val="20"/>
          <w:szCs w:val="20"/>
        </w:rPr>
      </w:pPr>
      <w:bookmarkStart w:id="0" w:name="_GoBack"/>
      <w:bookmarkEnd w:id="0"/>
    </w:p>
    <w:p w:rsidR="00FB10C5" w:rsidRDefault="00FB10C5" w:rsidP="007C10D1">
      <w:pPr>
        <w:jc w:val="center"/>
        <w:rPr>
          <w:b/>
          <w:sz w:val="22"/>
          <w:szCs w:val="22"/>
        </w:rPr>
      </w:pPr>
    </w:p>
    <w:p w:rsidR="00F976BB" w:rsidRPr="006461CC" w:rsidRDefault="007C10D1" w:rsidP="006D0134">
      <w:pPr>
        <w:rPr>
          <w:rFonts w:ascii="Calibri" w:hAnsi="Calibri" w:cs="Calibri"/>
          <w:b/>
          <w:color w:val="C00000"/>
          <w:sz w:val="22"/>
          <w:szCs w:val="22"/>
        </w:rPr>
      </w:pPr>
      <w:r w:rsidRPr="006461CC">
        <w:rPr>
          <w:rFonts w:ascii="Calibri" w:hAnsi="Calibri" w:cs="Calibri"/>
          <w:b/>
          <w:color w:val="C00000"/>
          <w:sz w:val="22"/>
          <w:szCs w:val="22"/>
        </w:rPr>
        <w:t>FORM RD</w:t>
      </w:r>
      <w:r w:rsidR="00347683" w:rsidRPr="006461CC">
        <w:rPr>
          <w:rFonts w:ascii="Calibri" w:hAnsi="Calibri" w:cs="Calibri"/>
          <w:b/>
          <w:color w:val="C00000"/>
          <w:sz w:val="22"/>
          <w:szCs w:val="22"/>
        </w:rPr>
        <w:t>10</w:t>
      </w:r>
    </w:p>
    <w:p w:rsidR="007C10D1" w:rsidRPr="006461CC" w:rsidRDefault="00347683" w:rsidP="006D0134">
      <w:pPr>
        <w:rPr>
          <w:rFonts w:ascii="Calibri" w:hAnsi="Calibri" w:cs="Calibri"/>
          <w:b/>
          <w:sz w:val="22"/>
          <w:szCs w:val="22"/>
        </w:rPr>
      </w:pPr>
      <w:r w:rsidRPr="006461CC">
        <w:rPr>
          <w:rFonts w:ascii="Calibri" w:hAnsi="Calibri" w:cs="Calibri"/>
          <w:b/>
          <w:sz w:val="22"/>
          <w:szCs w:val="22"/>
        </w:rPr>
        <w:t>APPLICATION FOR EXTENSION OF PERIOD OF REGISTRATION</w:t>
      </w:r>
    </w:p>
    <w:p w:rsidR="00F976BB" w:rsidRPr="006461CC" w:rsidRDefault="00F976BB" w:rsidP="006D0134">
      <w:pPr>
        <w:rPr>
          <w:rFonts w:ascii="Calibri" w:hAnsi="Calibri" w:cs="Calibri"/>
          <w:b/>
          <w:sz w:val="22"/>
          <w:szCs w:val="22"/>
        </w:rPr>
      </w:pPr>
    </w:p>
    <w:p w:rsidR="008A2FC8" w:rsidRPr="006461CC" w:rsidRDefault="008A2FC8" w:rsidP="00F976BB">
      <w:pPr>
        <w:ind w:left="794" w:hanging="794"/>
        <w:rPr>
          <w:rFonts w:ascii="Calibri" w:hAnsi="Calibri" w:cs="Calibri"/>
          <w:sz w:val="22"/>
          <w:szCs w:val="22"/>
        </w:rPr>
      </w:pPr>
      <w:r w:rsidRPr="006461CC">
        <w:rPr>
          <w:rFonts w:ascii="Calibri" w:hAnsi="Calibri" w:cs="Calibri"/>
          <w:b/>
          <w:color w:val="C00000"/>
          <w:sz w:val="22"/>
          <w:szCs w:val="22"/>
        </w:rPr>
        <w:t>Note 1:</w:t>
      </w:r>
      <w:r w:rsidR="00F976BB" w:rsidRPr="006461CC">
        <w:rPr>
          <w:rFonts w:ascii="Calibri" w:hAnsi="Calibri" w:cs="Calibri"/>
          <w:b/>
          <w:color w:val="C00000"/>
          <w:sz w:val="22"/>
          <w:szCs w:val="22"/>
        </w:rPr>
        <w:t xml:space="preserve">  </w:t>
      </w:r>
      <w:r w:rsidRPr="006461CC">
        <w:rPr>
          <w:rFonts w:ascii="Calibri" w:hAnsi="Calibri" w:cs="Calibri"/>
          <w:sz w:val="22"/>
          <w:szCs w:val="22"/>
        </w:rPr>
        <w:t xml:space="preserve">An application for extension </w:t>
      </w:r>
      <w:r w:rsidR="00F976BB" w:rsidRPr="006461CC">
        <w:rPr>
          <w:rFonts w:ascii="Calibri" w:hAnsi="Calibri" w:cs="Calibri"/>
          <w:sz w:val="22"/>
          <w:szCs w:val="22"/>
        </w:rPr>
        <w:t>must normally</w:t>
      </w:r>
      <w:r w:rsidRPr="006461CC">
        <w:rPr>
          <w:rFonts w:ascii="Calibri" w:hAnsi="Calibri" w:cs="Calibri"/>
          <w:sz w:val="22"/>
          <w:szCs w:val="22"/>
        </w:rPr>
        <w:t xml:space="preserve"> be submitted for approval to Research Degrees </w:t>
      </w:r>
      <w:r w:rsidR="00AF7251" w:rsidRPr="006461CC">
        <w:rPr>
          <w:rFonts w:ascii="Calibri" w:hAnsi="Calibri" w:cs="Calibri"/>
          <w:sz w:val="22"/>
          <w:szCs w:val="22"/>
        </w:rPr>
        <w:t>Committee</w:t>
      </w:r>
      <w:r w:rsidRPr="006461CC">
        <w:rPr>
          <w:rFonts w:ascii="Calibri" w:hAnsi="Calibri" w:cs="Calibri"/>
          <w:sz w:val="22"/>
          <w:szCs w:val="22"/>
        </w:rPr>
        <w:t xml:space="preserve"> at least 3 months before the candidate’s maximum end date.</w:t>
      </w:r>
    </w:p>
    <w:p w:rsidR="008A2FC8" w:rsidRPr="006461CC" w:rsidRDefault="008A2FC8" w:rsidP="006D0134">
      <w:pPr>
        <w:rPr>
          <w:rFonts w:ascii="Calibri" w:hAnsi="Calibri" w:cs="Calibri"/>
          <w:color w:val="C00000"/>
          <w:sz w:val="22"/>
          <w:szCs w:val="22"/>
        </w:rPr>
      </w:pPr>
    </w:p>
    <w:p w:rsidR="008A2FC8" w:rsidRPr="006461CC" w:rsidRDefault="008A2FC8" w:rsidP="00F976BB">
      <w:pPr>
        <w:ind w:left="794" w:hanging="794"/>
        <w:rPr>
          <w:rFonts w:ascii="Calibri" w:hAnsi="Calibri" w:cs="Calibri"/>
          <w:color w:val="C00000"/>
          <w:sz w:val="22"/>
          <w:szCs w:val="22"/>
        </w:rPr>
      </w:pPr>
      <w:r w:rsidRPr="006461CC">
        <w:rPr>
          <w:rFonts w:ascii="Calibri" w:hAnsi="Calibri" w:cs="Calibri"/>
          <w:b/>
          <w:color w:val="C00000"/>
          <w:sz w:val="22"/>
          <w:szCs w:val="22"/>
        </w:rPr>
        <w:t>Note 2:</w:t>
      </w:r>
      <w:r w:rsidRPr="006461CC">
        <w:rPr>
          <w:rFonts w:ascii="Calibri" w:hAnsi="Calibri" w:cs="Calibri"/>
          <w:color w:val="C00000"/>
          <w:sz w:val="22"/>
          <w:szCs w:val="22"/>
        </w:rPr>
        <w:t xml:space="preserve">  </w:t>
      </w:r>
      <w:r w:rsidRPr="006461CC">
        <w:rPr>
          <w:rFonts w:ascii="Calibri" w:hAnsi="Calibri" w:cs="Calibri"/>
          <w:sz w:val="22"/>
          <w:szCs w:val="22"/>
        </w:rPr>
        <w:t xml:space="preserve">The application form </w:t>
      </w:r>
      <w:r w:rsidR="00F976BB" w:rsidRPr="006461CC">
        <w:rPr>
          <w:rFonts w:ascii="Calibri" w:hAnsi="Calibri" w:cs="Calibri"/>
          <w:sz w:val="22"/>
          <w:szCs w:val="22"/>
        </w:rPr>
        <w:t>must</w:t>
      </w:r>
      <w:r w:rsidRPr="006461CC">
        <w:rPr>
          <w:rFonts w:ascii="Calibri" w:hAnsi="Calibri" w:cs="Calibri"/>
          <w:sz w:val="22"/>
          <w:szCs w:val="22"/>
        </w:rPr>
        <w:t xml:space="preserve"> include (at section 3 or in a separate document) a summary of the candidate’s progress to date and a timetable for completion</w:t>
      </w:r>
      <w:r w:rsidRPr="006461CC">
        <w:rPr>
          <w:rFonts w:ascii="Calibri" w:hAnsi="Calibri" w:cs="Calibri"/>
          <w:color w:val="C00000"/>
          <w:sz w:val="22"/>
          <w:szCs w:val="22"/>
        </w:rPr>
        <w:t>.</w:t>
      </w:r>
    </w:p>
    <w:p w:rsidR="007C10D1" w:rsidRPr="006461CC" w:rsidRDefault="007C10D1" w:rsidP="007C10D1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442"/>
        <w:gridCol w:w="3584"/>
      </w:tblGrid>
      <w:tr w:rsidR="007C10D1" w:rsidRPr="006461CC" w:rsidTr="007C10D1">
        <w:trPr>
          <w:trHeight w:hRule="exact" w:val="567"/>
        </w:trPr>
        <w:tc>
          <w:tcPr>
            <w:tcW w:w="98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C10D1" w:rsidRPr="006461CC" w:rsidRDefault="007C10D1" w:rsidP="003E19CB">
            <w:pPr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>1  STUDENT DETAILS</w:t>
            </w:r>
          </w:p>
        </w:tc>
      </w:tr>
      <w:tr w:rsidR="007C10D1" w:rsidRPr="006461CC" w:rsidTr="00DA0E12">
        <w:trPr>
          <w:trHeight w:hRule="exact" w:val="567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C10D1" w:rsidRPr="006461CC" w:rsidRDefault="00347683" w:rsidP="003E19CB">
            <w:pPr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160003406"/>
            <w:placeholder>
              <w:docPart w:val="B6BDB6B675A14D98808802070823C82A"/>
            </w:placeholder>
            <w:showingPlcHdr/>
          </w:sdtPr>
          <w:sdtEndPr/>
          <w:sdtContent>
            <w:tc>
              <w:tcPr>
                <w:tcW w:w="70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7C10D1" w:rsidRPr="00DA0E12" w:rsidRDefault="005D5681" w:rsidP="003E19C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A0E1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C10D1" w:rsidRPr="006461CC" w:rsidTr="00DA0E12">
        <w:trPr>
          <w:trHeight w:hRule="exact" w:val="567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C10D1" w:rsidRPr="006461CC" w:rsidRDefault="007C10D1" w:rsidP="003E19CB">
            <w:pPr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>Matriculation number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0D1" w:rsidRPr="00DA0E12" w:rsidRDefault="000E2A0F" w:rsidP="003E19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90821065"/>
                <w:placeholder>
                  <w:docPart w:val="B6BDB6B675A14D98808802070823C82A"/>
                </w:placeholder>
                <w:showingPlcHdr/>
              </w:sdtPr>
              <w:sdtEndPr/>
              <w:sdtContent>
                <w:r w:rsidR="00EE1133" w:rsidRPr="00DA0E1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7C10D1" w:rsidRPr="006461CC" w:rsidTr="00DA0E12">
        <w:trPr>
          <w:trHeight w:hRule="exact" w:val="567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C10D1" w:rsidRPr="006461CC" w:rsidRDefault="007C10D1" w:rsidP="007C10D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 xml:space="preserve">School 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298808186"/>
              <w:placeholder>
                <w:docPart w:val="F4621BCE928C441EB8431C816ABEE23A"/>
              </w:placeholder>
              <w:showingPlcHdr/>
              <w:dropDownList>
                <w:listItem w:value="Choose an item."/>
                <w:listItem w:displayText="Arts and Creative Industries" w:value="Arts and Creative Industries"/>
                <w:listItem w:displayText="Applied Sciences" w:value="Applied Sciences"/>
                <w:listItem w:displayText="Computing" w:value="Computing"/>
                <w:listItem w:displayText="Engineering and the Built Environment" w:value="Engineering and the Built Environment"/>
                <w:listItem w:displayText="Health and Social Care" w:value="Health and Social Care"/>
                <w:listItem w:displayText="The Business School" w:value="The Business School"/>
              </w:dropDownList>
            </w:sdtPr>
            <w:sdtEndPr/>
            <w:sdtContent>
              <w:p w:rsidR="007C10D1" w:rsidRPr="00DA0E12" w:rsidRDefault="005D5681" w:rsidP="003E19C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A0E1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sdtContent>
          </w:sdt>
        </w:tc>
      </w:tr>
      <w:tr w:rsidR="007C10D1" w:rsidRPr="006461CC" w:rsidTr="00DA0E12">
        <w:trPr>
          <w:trHeight w:hRule="exact" w:val="567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C10D1" w:rsidRPr="006461CC" w:rsidRDefault="007C10D1" w:rsidP="007C10D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>Director of Studies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941875417"/>
            <w:placeholder>
              <w:docPart w:val="819639867AA34504ABC275A3225C821F"/>
            </w:placeholder>
            <w:showingPlcHdr/>
          </w:sdtPr>
          <w:sdtEndPr/>
          <w:sdtContent>
            <w:tc>
              <w:tcPr>
                <w:tcW w:w="70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7C10D1" w:rsidRPr="00DA0E12" w:rsidRDefault="005D5681" w:rsidP="003E19C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A0E1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C10D1" w:rsidRPr="006461CC" w:rsidTr="00DA0E12">
        <w:trPr>
          <w:trHeight w:hRule="exact" w:val="567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C10D1" w:rsidRPr="006461CC" w:rsidRDefault="007C10D1" w:rsidP="007C10D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>Date of registration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25018339"/>
            <w:placeholder>
              <w:docPart w:val="06EB27413C564C959F0F0AEEA259E8B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0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7C10D1" w:rsidRPr="00DA0E12" w:rsidRDefault="005D5681" w:rsidP="003E19C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A0E1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6A54EA" w:rsidRPr="006461CC" w:rsidTr="00DA0E12">
        <w:trPr>
          <w:trHeight w:hRule="exact" w:val="567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A54EA" w:rsidRPr="00DA0E12" w:rsidRDefault="006A54EA" w:rsidP="006A54E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DA0E12">
              <w:rPr>
                <w:rFonts w:ascii="Calibri" w:hAnsi="Calibri" w:cs="Calibri"/>
                <w:sz w:val="22"/>
                <w:szCs w:val="22"/>
              </w:rPr>
              <w:t>Mode of study/target degree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4EA" w:rsidRPr="00DA0E12" w:rsidRDefault="000E2A0F" w:rsidP="006A54E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170540"/>
                <w:placeholder>
                  <w:docPart w:val="BB22EEB140FF42328B0D5174B802BFCE"/>
                </w:placeholder>
                <w:showingPlcHdr/>
                <w:dropDownList>
                  <w:listItem w:value="Choose an item."/>
                  <w:listItem w:displayText="Full time" w:value="Full time"/>
                  <w:listItem w:displayText="Part time" w:value="Part time"/>
                </w:dropDownList>
              </w:sdtPr>
              <w:sdtEndPr/>
              <w:sdtContent>
                <w:r w:rsidR="006A54EA" w:rsidRPr="00DA0E1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  <w:r w:rsidR="006A54EA" w:rsidRPr="00DA0E1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4EA" w:rsidRPr="00DA0E12" w:rsidRDefault="000E2A0F" w:rsidP="006A54E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59994770"/>
                <w:placeholder>
                  <w:docPart w:val="0B6E720C993043DF9CD761F376BF7F09"/>
                </w:placeholder>
                <w:showingPlcHdr/>
                <w:dropDownList>
                  <w:listItem w:value="Choose an item."/>
                  <w:listItem w:displayText="MRes" w:value="MRes"/>
                  <w:listItem w:displayText="MPhil" w:value="MPhil"/>
                  <w:listItem w:displayText="PhD" w:value="PhD"/>
                  <w:listItem w:displayText="DBA" w:value="DBA"/>
                </w:dropDownList>
              </w:sdtPr>
              <w:sdtEndPr/>
              <w:sdtContent>
                <w:r w:rsidR="006A54EA" w:rsidRPr="00DA0E1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6A54EA" w:rsidRPr="006461CC" w:rsidTr="00DA0E12">
        <w:trPr>
          <w:trHeight w:hRule="exact" w:val="567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A54EA" w:rsidRPr="006461CC" w:rsidRDefault="006A54EA" w:rsidP="006A54EA">
            <w:pPr>
              <w:rPr>
                <w:rFonts w:ascii="Calibri" w:hAnsi="Calibri" w:cs="Calibri"/>
                <w:sz w:val="22"/>
                <w:szCs w:val="22"/>
              </w:rPr>
            </w:pPr>
            <w:r w:rsidRPr="00516673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Maximum end date </w:t>
            </w:r>
            <w:r>
              <w:rPr>
                <w:rFonts w:ascii="Calibri" w:hAnsi="Calibri" w:cs="Calibri"/>
                <w:sz w:val="22"/>
                <w:szCs w:val="22"/>
              </w:rPr>
              <w:t>before extension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942138683"/>
            <w:placeholder>
              <w:docPart w:val="D3EF52FB163142778FA50EE1EC6AA58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0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6A54EA" w:rsidRPr="00DA0E12" w:rsidRDefault="006A54EA" w:rsidP="006A54EA">
                <w:pPr>
                  <w:spacing w:before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A0E1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6A54EA" w:rsidRPr="006461CC" w:rsidTr="00DA0E12">
        <w:trPr>
          <w:trHeight w:hRule="exact" w:val="567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A54EA" w:rsidRPr="006461CC" w:rsidRDefault="006A54EA" w:rsidP="006A54EA">
            <w:pPr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>Length of extension required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071111881"/>
            <w:placeholder>
              <w:docPart w:val="1068A287DF0246958F66FAC603BDC09C"/>
            </w:placeholder>
            <w:showingPlcHdr/>
          </w:sdtPr>
          <w:sdtEndPr/>
          <w:sdtContent>
            <w:tc>
              <w:tcPr>
                <w:tcW w:w="70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6A54EA" w:rsidRPr="00DA0E12" w:rsidRDefault="006A54EA" w:rsidP="006A54EA">
                <w:pPr>
                  <w:spacing w:before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A0E1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7C10D1" w:rsidRDefault="007C10D1" w:rsidP="007C10D1">
      <w:pPr>
        <w:rPr>
          <w:rFonts w:ascii="Calibri" w:hAnsi="Calibri" w:cs="Calibri"/>
          <w:sz w:val="22"/>
          <w:szCs w:val="22"/>
        </w:rPr>
      </w:pPr>
    </w:p>
    <w:p w:rsidR="005D5681" w:rsidRPr="006461CC" w:rsidRDefault="005D5681" w:rsidP="007C10D1">
      <w:pPr>
        <w:rPr>
          <w:rFonts w:ascii="Calibri" w:hAnsi="Calibri" w:cs="Calibri"/>
          <w:sz w:val="22"/>
          <w:szCs w:val="22"/>
        </w:rPr>
      </w:pPr>
    </w:p>
    <w:tbl>
      <w:tblPr>
        <w:tblW w:w="9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840"/>
        <w:gridCol w:w="31"/>
      </w:tblGrid>
      <w:tr w:rsidR="007C10D1" w:rsidRPr="006461CC" w:rsidTr="00F976BB">
        <w:trPr>
          <w:trHeight w:val="567"/>
        </w:trPr>
        <w:tc>
          <w:tcPr>
            <w:tcW w:w="9859" w:type="dxa"/>
            <w:gridSpan w:val="3"/>
            <w:shd w:val="clear" w:color="auto" w:fill="E6E6E6"/>
            <w:vAlign w:val="center"/>
          </w:tcPr>
          <w:p w:rsidR="007C10D1" w:rsidRPr="006461CC" w:rsidRDefault="00347683" w:rsidP="00754A2D">
            <w:pPr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>2</w:t>
            </w:r>
            <w:r w:rsidR="007C10D1" w:rsidRPr="006461C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FB10C5" w:rsidRPr="006461CC">
              <w:rPr>
                <w:rFonts w:ascii="Calibri" w:hAnsi="Calibri" w:cs="Calibri"/>
                <w:sz w:val="22"/>
                <w:szCs w:val="22"/>
              </w:rPr>
              <w:t xml:space="preserve">LIST ANY PREVIOUS </w:t>
            </w:r>
            <w:r w:rsidR="00754A2D" w:rsidRPr="006461CC">
              <w:rPr>
                <w:rFonts w:ascii="Calibri" w:hAnsi="Calibri" w:cs="Calibri"/>
                <w:sz w:val="22"/>
                <w:szCs w:val="22"/>
              </w:rPr>
              <w:t xml:space="preserve">PREVIOUS EXTENSIONS AND/OR </w:t>
            </w:r>
            <w:r w:rsidR="00FB10C5" w:rsidRPr="006461CC">
              <w:rPr>
                <w:rFonts w:ascii="Calibri" w:hAnsi="Calibri" w:cs="Calibri"/>
                <w:sz w:val="22"/>
                <w:szCs w:val="22"/>
              </w:rPr>
              <w:t xml:space="preserve">PERIODS OF SUSPENDED STUDY </w:t>
            </w:r>
          </w:p>
        </w:tc>
      </w:tr>
      <w:tr w:rsidR="00347683" w:rsidRPr="006461CC" w:rsidTr="00F976BB">
        <w:trPr>
          <w:trHeight w:hRule="exact" w:val="5669"/>
        </w:trPr>
        <w:sdt>
          <w:sdtPr>
            <w:rPr>
              <w:rFonts w:ascii="Calibri" w:hAnsi="Calibri" w:cs="Calibri"/>
              <w:sz w:val="22"/>
              <w:szCs w:val="22"/>
            </w:rPr>
            <w:id w:val="701520395"/>
            <w:placeholder>
              <w:docPart w:val="FFE4CCC349E8415ABAD4E34DCE7369AD"/>
            </w:placeholder>
            <w:showingPlcHdr/>
          </w:sdtPr>
          <w:sdtEndPr/>
          <w:sdtContent>
            <w:tc>
              <w:tcPr>
                <w:tcW w:w="9859" w:type="dxa"/>
                <w:gridSpan w:val="3"/>
                <w:shd w:val="clear" w:color="auto" w:fill="auto"/>
              </w:tcPr>
              <w:p w:rsidR="00347683" w:rsidRPr="006461CC" w:rsidRDefault="005D5681" w:rsidP="00FB10C5">
                <w:pPr>
                  <w:spacing w:before="12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5D5681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C10D1" w:rsidRPr="006461CC" w:rsidTr="00F976B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dxa"/>
          <w:trHeight w:hRule="exact" w:val="850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8A2FC8" w:rsidRPr="006461CC" w:rsidRDefault="00CF2962" w:rsidP="008A2FC8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lastRenderedPageBreak/>
              <w:br w:type="page"/>
            </w:r>
            <w:r w:rsidR="00FB10C5" w:rsidRPr="006461CC">
              <w:rPr>
                <w:rFonts w:ascii="Calibri" w:hAnsi="Calibri" w:cs="Calibri"/>
                <w:sz w:val="22"/>
                <w:szCs w:val="22"/>
              </w:rPr>
              <w:br w:type="page"/>
            </w:r>
            <w:r w:rsidR="008A2FC8" w:rsidRPr="006461CC">
              <w:rPr>
                <w:rFonts w:ascii="Calibri" w:hAnsi="Calibri" w:cs="Calibri"/>
                <w:sz w:val="22"/>
                <w:szCs w:val="22"/>
              </w:rPr>
              <w:t>3</w:t>
            </w:r>
            <w:r w:rsidR="007C10D1" w:rsidRPr="006461C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FB10C5" w:rsidRPr="006461CC">
              <w:rPr>
                <w:rFonts w:ascii="Calibri" w:hAnsi="Calibri" w:cs="Calibri"/>
                <w:sz w:val="22"/>
                <w:szCs w:val="22"/>
              </w:rPr>
              <w:t>REASON FOR EXTENSION REQUEST</w:t>
            </w:r>
            <w:r w:rsidR="007C10D1" w:rsidRPr="006461C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C10D1" w:rsidRPr="006461CC" w:rsidRDefault="008A2FC8" w:rsidP="008A2FC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7C10D1" w:rsidRPr="006461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61CC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Please include a summary of progress to date and a timetable for completion.</w:t>
            </w:r>
          </w:p>
        </w:tc>
      </w:tr>
      <w:tr w:rsidR="007C10D1" w:rsidRPr="006461CC" w:rsidTr="005D568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dxa"/>
          <w:trHeight w:hRule="exact" w:val="11906"/>
        </w:trPr>
        <w:sdt>
          <w:sdtPr>
            <w:rPr>
              <w:rFonts w:ascii="Calibri" w:hAnsi="Calibri" w:cs="Calibri"/>
              <w:sz w:val="22"/>
              <w:szCs w:val="22"/>
            </w:rPr>
            <w:id w:val="658203174"/>
            <w:placeholder>
              <w:docPart w:val="E938FCB7844349E79E5BEE26DFF2FBD2"/>
            </w:placeholder>
            <w:showingPlcHdr/>
          </w:sdtPr>
          <w:sdtEndPr/>
          <w:sdtContent>
            <w:tc>
              <w:tcPr>
                <w:tcW w:w="9828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</w:tcPr>
              <w:p w:rsidR="007C10D1" w:rsidRPr="006461CC" w:rsidRDefault="005D5681" w:rsidP="00754A2D">
                <w:pPr>
                  <w:spacing w:before="12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5D5681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C10D1" w:rsidRPr="006461CC" w:rsidTr="005D568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dxa"/>
          <w:trHeight w:hRule="exact" w:val="1417"/>
        </w:trPr>
        <w:tc>
          <w:tcPr>
            <w:tcW w:w="2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C10D1" w:rsidRPr="005D5681" w:rsidRDefault="007C10D1" w:rsidP="007C10D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5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Student signature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0D1" w:rsidRPr="005D5681" w:rsidRDefault="007C10D1" w:rsidP="005D568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C10D1" w:rsidRPr="006461CC" w:rsidTr="00F976B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dxa"/>
          <w:trHeight w:hRule="exact" w:val="567"/>
        </w:trPr>
        <w:tc>
          <w:tcPr>
            <w:tcW w:w="2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C10D1" w:rsidRPr="005D5681" w:rsidRDefault="007C10D1" w:rsidP="007C10D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5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898583766"/>
            <w:placeholder>
              <w:docPart w:val="330209756FD147D3A45143C4C3EA07F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:rsidR="007C10D1" w:rsidRPr="005D5681" w:rsidRDefault="005D5681" w:rsidP="005D568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D568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7C10D1" w:rsidRPr="006461CC" w:rsidTr="00F976BB">
        <w:trPr>
          <w:gridAfter w:val="1"/>
          <w:wAfter w:w="31" w:type="dxa"/>
          <w:trHeight w:hRule="exact" w:val="567"/>
        </w:trPr>
        <w:tc>
          <w:tcPr>
            <w:tcW w:w="9828" w:type="dxa"/>
            <w:gridSpan w:val="2"/>
            <w:shd w:val="clear" w:color="auto" w:fill="E6E6E6"/>
            <w:vAlign w:val="center"/>
          </w:tcPr>
          <w:p w:rsidR="007C10D1" w:rsidRPr="006461CC" w:rsidRDefault="00FB10C5" w:rsidP="007C10D1">
            <w:pPr>
              <w:spacing w:before="120" w:after="120"/>
              <w:rPr>
                <w:rFonts w:ascii="Calibri" w:hAnsi="Calibri" w:cs="Calibri"/>
                <w:color w:val="C00000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lastRenderedPageBreak/>
              <w:br w:type="page"/>
            </w:r>
            <w:r w:rsidRPr="006461CC">
              <w:rPr>
                <w:rFonts w:ascii="Calibri" w:hAnsi="Calibri" w:cs="Calibri"/>
                <w:sz w:val="22"/>
                <w:szCs w:val="22"/>
              </w:rPr>
              <w:br w:type="page"/>
            </w:r>
            <w:r w:rsidR="008A2FC8" w:rsidRPr="006461CC">
              <w:rPr>
                <w:rFonts w:ascii="Calibri" w:hAnsi="Calibri" w:cs="Calibri"/>
                <w:sz w:val="22"/>
                <w:szCs w:val="22"/>
              </w:rPr>
              <w:t>4</w:t>
            </w:r>
            <w:r w:rsidR="007C10D1" w:rsidRPr="006461CC">
              <w:rPr>
                <w:rFonts w:ascii="Calibri" w:hAnsi="Calibri" w:cs="Calibri"/>
                <w:sz w:val="22"/>
                <w:szCs w:val="22"/>
              </w:rPr>
              <w:t xml:space="preserve">  SUPERVISORS’ RECOMMENDATION </w:t>
            </w:r>
            <w:r w:rsidR="007C10D1" w:rsidRPr="006461CC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7C10D1" w:rsidRPr="006461CC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 xml:space="preserve">to be signed by </w:t>
            </w:r>
            <w:r w:rsidR="007C10D1" w:rsidRPr="006461CC">
              <w:rPr>
                <w:rFonts w:ascii="Calibri" w:hAnsi="Calibri" w:cs="Calibri"/>
                <w:b/>
                <w:color w:val="C00000"/>
                <w:sz w:val="22"/>
                <w:szCs w:val="22"/>
                <w:u w:val="single"/>
              </w:rPr>
              <w:t>all</w:t>
            </w:r>
            <w:r w:rsidR="007C10D1" w:rsidRPr="006461CC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 xml:space="preserve"> supervisors</w:t>
            </w:r>
            <w:r w:rsidR="00BC28B0" w:rsidRPr="006461CC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 w:rsidR="00D15A53" w:rsidRPr="006461CC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and IP</w:t>
            </w:r>
            <w:r w:rsidR="00AF7251" w:rsidRPr="006461CC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C</w:t>
            </w:r>
          </w:p>
          <w:p w:rsidR="007C10D1" w:rsidRPr="006461CC" w:rsidRDefault="007C10D1" w:rsidP="003E19C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10D1" w:rsidRPr="006461CC" w:rsidTr="005D5681">
        <w:trPr>
          <w:gridAfter w:val="1"/>
          <w:wAfter w:w="31" w:type="dxa"/>
          <w:trHeight w:val="1928"/>
        </w:trPr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:rsidR="007C10D1" w:rsidRPr="006461CC" w:rsidRDefault="007C10D1" w:rsidP="00516673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461CC">
              <w:rPr>
                <w:rFonts w:ascii="Calibri" w:hAnsi="Calibri" w:cs="Calibri"/>
                <w:b/>
                <w:sz w:val="22"/>
                <w:szCs w:val="22"/>
              </w:rPr>
              <w:t xml:space="preserve">We confirm that </w:t>
            </w:r>
          </w:p>
          <w:p w:rsidR="00347683" w:rsidRPr="006461CC" w:rsidRDefault="007C10D1" w:rsidP="007C10D1">
            <w:pPr>
              <w:numPr>
                <w:ilvl w:val="0"/>
                <w:numId w:val="18"/>
              </w:num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>We have met</w:t>
            </w:r>
            <w:r w:rsidR="00FB10C5" w:rsidRPr="006461CC">
              <w:rPr>
                <w:rFonts w:ascii="Calibri" w:hAnsi="Calibri" w:cs="Calibri"/>
                <w:sz w:val="22"/>
                <w:szCs w:val="22"/>
              </w:rPr>
              <w:t xml:space="preserve"> with the student</w:t>
            </w:r>
            <w:r w:rsidR="00347683" w:rsidRPr="006461CC">
              <w:rPr>
                <w:rFonts w:ascii="Calibri" w:hAnsi="Calibri" w:cs="Calibri"/>
                <w:sz w:val="22"/>
                <w:szCs w:val="22"/>
              </w:rPr>
              <w:t xml:space="preserve"> and reviewed a summary of progress to date.</w:t>
            </w:r>
          </w:p>
          <w:p w:rsidR="00347683" w:rsidRPr="006461CC" w:rsidRDefault="00347683" w:rsidP="007C10D1">
            <w:pPr>
              <w:numPr>
                <w:ilvl w:val="0"/>
                <w:numId w:val="18"/>
              </w:num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 xml:space="preserve">We have agreed </w:t>
            </w:r>
            <w:r w:rsidR="00FB10C5" w:rsidRPr="006461CC">
              <w:rPr>
                <w:rFonts w:ascii="Calibri" w:hAnsi="Calibri" w:cs="Calibri"/>
                <w:sz w:val="22"/>
                <w:szCs w:val="22"/>
              </w:rPr>
              <w:t xml:space="preserve">with the student </w:t>
            </w:r>
            <w:r w:rsidRPr="006461CC">
              <w:rPr>
                <w:rFonts w:ascii="Calibri" w:hAnsi="Calibri" w:cs="Calibri"/>
                <w:sz w:val="22"/>
                <w:szCs w:val="22"/>
              </w:rPr>
              <w:t>a timetable to complete the thesis if the extension is granted.</w:t>
            </w:r>
          </w:p>
          <w:p w:rsidR="00347683" w:rsidRPr="006461CC" w:rsidRDefault="00347683" w:rsidP="007C10D1">
            <w:pPr>
              <w:numPr>
                <w:ilvl w:val="0"/>
                <w:numId w:val="18"/>
              </w:num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>We are confident that this timescale is realistic and the candidate</w:t>
            </w:r>
            <w:r w:rsidR="00FB10C5" w:rsidRPr="006461CC">
              <w:rPr>
                <w:rFonts w:ascii="Calibri" w:hAnsi="Calibri" w:cs="Calibri"/>
                <w:sz w:val="22"/>
                <w:szCs w:val="22"/>
              </w:rPr>
              <w:t xml:space="preserve"> will complete successfully.</w:t>
            </w:r>
            <w:r w:rsidRPr="006461C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C10D1" w:rsidRPr="006461CC" w:rsidRDefault="00FB10C5" w:rsidP="00FB10C5">
            <w:pPr>
              <w:spacing w:before="120" w:after="240"/>
              <w:ind w:left="284"/>
              <w:rPr>
                <w:rFonts w:ascii="Calibri" w:hAnsi="Calibri" w:cs="Calibri"/>
                <w:b/>
                <w:sz w:val="22"/>
                <w:szCs w:val="22"/>
              </w:rPr>
            </w:pPr>
            <w:r w:rsidRPr="006461CC">
              <w:rPr>
                <w:rFonts w:ascii="Calibri" w:hAnsi="Calibri" w:cs="Calibri"/>
                <w:b/>
                <w:sz w:val="22"/>
                <w:szCs w:val="22"/>
              </w:rPr>
              <w:t>We therefore recommend that the registration period should be extended as requested above.</w:t>
            </w:r>
          </w:p>
        </w:tc>
      </w:tr>
      <w:tr w:rsidR="00F976BB" w:rsidRPr="006461CC" w:rsidTr="00516673">
        <w:trPr>
          <w:gridAfter w:val="1"/>
          <w:wAfter w:w="31" w:type="dxa"/>
          <w:trHeight w:hRule="exact" w:val="1247"/>
        </w:trPr>
        <w:tc>
          <w:tcPr>
            <w:tcW w:w="2988" w:type="dxa"/>
            <w:tcBorders>
              <w:bottom w:val="nil"/>
            </w:tcBorders>
            <w:shd w:val="clear" w:color="auto" w:fill="E6E6E6"/>
            <w:vAlign w:val="center"/>
          </w:tcPr>
          <w:p w:rsidR="00F976BB" w:rsidRPr="006461CC" w:rsidRDefault="004012A4" w:rsidP="009B5417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Signature of Director of Studies </w:t>
            </w:r>
          </w:p>
        </w:tc>
        <w:tc>
          <w:tcPr>
            <w:tcW w:w="6840" w:type="dxa"/>
            <w:tcBorders>
              <w:bottom w:val="single" w:sz="4" w:space="0" w:color="999999"/>
            </w:tcBorders>
            <w:vAlign w:val="center"/>
          </w:tcPr>
          <w:p w:rsidR="00F976BB" w:rsidRPr="00516673" w:rsidRDefault="00F976BB" w:rsidP="009B5417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6BB" w:rsidRPr="006461CC" w:rsidTr="00516673">
        <w:trPr>
          <w:gridAfter w:val="1"/>
          <w:wAfter w:w="31" w:type="dxa"/>
          <w:trHeight w:hRule="exact" w:val="454"/>
        </w:trPr>
        <w:tc>
          <w:tcPr>
            <w:tcW w:w="2988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976BB" w:rsidRPr="006461CC" w:rsidRDefault="004012A4" w:rsidP="009B5417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779553781"/>
            <w:placeholder>
              <w:docPart w:val="330209756FD147D3A45143C4C3EA07F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40" w:type="dxa"/>
                <w:tcBorders>
                  <w:top w:val="single" w:sz="4" w:space="0" w:color="999999"/>
                  <w:bottom w:val="single" w:sz="4" w:space="0" w:color="auto"/>
                </w:tcBorders>
                <w:vAlign w:val="center"/>
              </w:tcPr>
              <w:p w:rsidR="00F976BB" w:rsidRPr="00516673" w:rsidRDefault="00EE1133" w:rsidP="009B541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5D568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4012A4" w:rsidRPr="006461CC" w:rsidTr="00516673">
        <w:trPr>
          <w:gridAfter w:val="1"/>
          <w:wAfter w:w="31" w:type="dxa"/>
          <w:trHeight w:hRule="exact" w:val="1247"/>
        </w:trPr>
        <w:tc>
          <w:tcPr>
            <w:tcW w:w="298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4012A4" w:rsidRPr="006461CC" w:rsidRDefault="004012A4" w:rsidP="004012A4">
            <w:pPr>
              <w:spacing w:before="24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6461CC">
              <w:rPr>
                <w:rFonts w:ascii="Calibri" w:hAnsi="Calibri" w:cs="Calibri"/>
                <w:sz w:val="22"/>
                <w:szCs w:val="22"/>
              </w:rPr>
              <w:t>upervisor signature</w:t>
            </w:r>
            <w:r>
              <w:rPr>
                <w:rFonts w:ascii="Calibri" w:hAnsi="Calibri" w:cs="Calibri"/>
                <w:sz w:val="22"/>
                <w:szCs w:val="22"/>
              </w:rPr>
              <w:t>/s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  <w:vAlign w:val="center"/>
          </w:tcPr>
          <w:p w:rsidR="004012A4" w:rsidRPr="006461CC" w:rsidRDefault="004012A4" w:rsidP="009B54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12A4" w:rsidRPr="006461CC" w:rsidTr="00516673">
        <w:trPr>
          <w:gridAfter w:val="1"/>
          <w:wAfter w:w="31" w:type="dxa"/>
          <w:trHeight w:hRule="exact" w:val="454"/>
        </w:trPr>
        <w:tc>
          <w:tcPr>
            <w:tcW w:w="29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012A4" w:rsidRPr="006461CC" w:rsidRDefault="004012A4" w:rsidP="009B5417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672543197"/>
            <w:placeholder>
              <w:docPart w:val="6316249FB4CC4C28BD37637E5742AFB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40" w:type="dxa"/>
                <w:tcBorders>
                  <w:top w:val="single" w:sz="4" w:space="0" w:color="808080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4012A4" w:rsidRPr="004012A4" w:rsidRDefault="004012A4" w:rsidP="009B541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4012A4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F976BB" w:rsidRPr="006461CC" w:rsidTr="00516673">
        <w:trPr>
          <w:gridAfter w:val="1"/>
          <w:wAfter w:w="31" w:type="dxa"/>
          <w:trHeight w:hRule="exact" w:val="124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F976BB" w:rsidRPr="006461CC" w:rsidRDefault="004012A4" w:rsidP="004012A4">
            <w:pPr>
              <w:spacing w:before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>Indepent Panel Chair’s signature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999999"/>
            </w:tcBorders>
            <w:vAlign w:val="center"/>
          </w:tcPr>
          <w:p w:rsidR="00F976BB" w:rsidRPr="004012A4" w:rsidRDefault="00F976BB" w:rsidP="0051667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6BB" w:rsidRPr="006461CC" w:rsidTr="00516673">
        <w:trPr>
          <w:gridAfter w:val="1"/>
          <w:wAfter w:w="31" w:type="dxa"/>
          <w:trHeight w:hRule="exact" w:val="454"/>
        </w:trPr>
        <w:tc>
          <w:tcPr>
            <w:tcW w:w="29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976BB" w:rsidRPr="006461CC" w:rsidRDefault="004012A4" w:rsidP="009B5417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246388217"/>
            <w:placeholder>
              <w:docPart w:val="330209756FD147D3A45143C4C3EA07F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40" w:type="dxa"/>
                <w:tcBorders>
                  <w:top w:val="single" w:sz="4" w:space="0" w:color="999999"/>
                  <w:left w:val="single" w:sz="4" w:space="0" w:color="auto"/>
                </w:tcBorders>
                <w:vAlign w:val="center"/>
              </w:tcPr>
              <w:p w:rsidR="00F976BB" w:rsidRPr="004012A4" w:rsidRDefault="00EE1133" w:rsidP="009B541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5D568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:rsidR="00F976BB" w:rsidRPr="00516673" w:rsidRDefault="00F976BB" w:rsidP="007C10D1">
      <w:pPr>
        <w:rPr>
          <w:rFonts w:ascii="Calibri" w:hAnsi="Calibri" w:cs="Calibri"/>
          <w:sz w:val="20"/>
          <w:szCs w:val="22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840"/>
      </w:tblGrid>
      <w:tr w:rsidR="00F976BB" w:rsidRPr="006461CC" w:rsidTr="009B5417">
        <w:trPr>
          <w:trHeight w:hRule="exact" w:val="567"/>
        </w:trPr>
        <w:tc>
          <w:tcPr>
            <w:tcW w:w="9828" w:type="dxa"/>
            <w:gridSpan w:val="2"/>
            <w:shd w:val="clear" w:color="auto" w:fill="E6E6E6"/>
            <w:vAlign w:val="center"/>
          </w:tcPr>
          <w:p w:rsidR="00F976BB" w:rsidRPr="006461CC" w:rsidRDefault="00F976BB" w:rsidP="00AF7251">
            <w:pPr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 xml:space="preserve">5  </w:t>
            </w:r>
            <w:r w:rsidR="00AF7251" w:rsidRPr="006461CC">
              <w:rPr>
                <w:rFonts w:ascii="Calibri" w:hAnsi="Calibri" w:cs="Calibri"/>
                <w:sz w:val="22"/>
                <w:szCs w:val="22"/>
              </w:rPr>
              <w:t>SCHOOL</w:t>
            </w:r>
            <w:r w:rsidRPr="006461CC">
              <w:rPr>
                <w:rFonts w:ascii="Calibri" w:hAnsi="Calibri" w:cs="Calibri"/>
                <w:sz w:val="22"/>
                <w:szCs w:val="22"/>
              </w:rPr>
              <w:t xml:space="preserve"> SUPPORT FOR APPROVAL OF EXTENSION OF REGISTRATION </w:t>
            </w:r>
          </w:p>
        </w:tc>
      </w:tr>
      <w:tr w:rsidR="00F976BB" w:rsidRPr="006461CC" w:rsidTr="00516673">
        <w:trPr>
          <w:trHeight w:hRule="exact" w:val="567"/>
        </w:trPr>
        <w:tc>
          <w:tcPr>
            <w:tcW w:w="9828" w:type="dxa"/>
            <w:gridSpan w:val="2"/>
            <w:tcBorders>
              <w:bottom w:val="single" w:sz="4" w:space="0" w:color="000000"/>
            </w:tcBorders>
            <w:vAlign w:val="center"/>
          </w:tcPr>
          <w:p w:rsidR="00F976BB" w:rsidRPr="006461CC" w:rsidRDefault="00F976BB" w:rsidP="005D568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 xml:space="preserve">I confirm that this application for extension is supported by the </w:t>
            </w:r>
            <w:r w:rsidR="00AF7251" w:rsidRPr="006461CC">
              <w:rPr>
                <w:rFonts w:ascii="Calibri" w:hAnsi="Calibri" w:cs="Calibri"/>
                <w:sz w:val="22"/>
                <w:szCs w:val="22"/>
              </w:rPr>
              <w:t>School Research and Innovation Committee</w:t>
            </w:r>
          </w:p>
        </w:tc>
      </w:tr>
      <w:tr w:rsidR="004012A4" w:rsidRPr="006461CC" w:rsidTr="00516673">
        <w:trPr>
          <w:trHeight w:val="1304"/>
        </w:trPr>
        <w:tc>
          <w:tcPr>
            <w:tcW w:w="2988" w:type="dxa"/>
            <w:tcBorders>
              <w:bottom w:val="nil"/>
            </w:tcBorders>
            <w:shd w:val="clear" w:color="auto" w:fill="E6E6E6"/>
            <w:vAlign w:val="center"/>
          </w:tcPr>
          <w:p w:rsidR="004012A4" w:rsidRPr="006461CC" w:rsidRDefault="004012A4" w:rsidP="004012A4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>Signature of School Research Degrees Leader</w:t>
            </w:r>
          </w:p>
        </w:tc>
        <w:tc>
          <w:tcPr>
            <w:tcW w:w="6840" w:type="dxa"/>
            <w:vAlign w:val="center"/>
          </w:tcPr>
          <w:p w:rsidR="004012A4" w:rsidRPr="006461CC" w:rsidRDefault="004012A4" w:rsidP="0051667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6BB" w:rsidRPr="006461CC" w:rsidTr="004012A4">
        <w:trPr>
          <w:trHeight w:hRule="exact" w:val="454"/>
        </w:trPr>
        <w:tc>
          <w:tcPr>
            <w:tcW w:w="2988" w:type="dxa"/>
            <w:tcBorders>
              <w:top w:val="nil"/>
            </w:tcBorders>
            <w:shd w:val="clear" w:color="auto" w:fill="E6E6E6"/>
            <w:vAlign w:val="center"/>
          </w:tcPr>
          <w:p w:rsidR="00F976BB" w:rsidRPr="006461CC" w:rsidRDefault="004012A4" w:rsidP="004012A4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562450196"/>
            <w:placeholder>
              <w:docPart w:val="F74FEB222694498C924E33DD733FFD37"/>
            </w:placeholder>
          </w:sdtPr>
          <w:sdtEndPr/>
          <w:sdtContent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99413298"/>
                <w:placeholder>
                  <w:docPart w:val="5D651ECB828A4C84A553EBEBC92CF26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6840" w:type="dxa"/>
                    <w:tcBorders>
                      <w:top w:val="single" w:sz="4" w:space="0" w:color="999999"/>
                    </w:tcBorders>
                    <w:vAlign w:val="center"/>
                  </w:tcPr>
                  <w:p w:rsidR="00F976BB" w:rsidRPr="006461CC" w:rsidRDefault="00516673" w:rsidP="00516673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4012A4">
                      <w:rPr>
                        <w:rStyle w:val="PlaceholderText"/>
                        <w:rFonts w:ascii="Calibri" w:hAnsi="Calibri" w:cs="Calibri"/>
                        <w:sz w:val="22"/>
                        <w:szCs w:val="22"/>
                      </w:rPr>
                      <w:t>Click or tap to enter a date.</w:t>
                    </w:r>
                  </w:p>
                </w:tc>
              </w:sdtContent>
            </w:sdt>
          </w:sdtContent>
        </w:sdt>
      </w:tr>
    </w:tbl>
    <w:p w:rsidR="00F976BB" w:rsidRPr="00516673" w:rsidRDefault="00F976BB" w:rsidP="00F976BB">
      <w:pPr>
        <w:spacing w:before="40" w:after="80"/>
        <w:rPr>
          <w:rFonts w:ascii="Calibri" w:hAnsi="Calibri" w:cs="Calibri"/>
          <w:color w:val="C00000"/>
          <w:sz w:val="20"/>
          <w:szCs w:val="22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840"/>
      </w:tblGrid>
      <w:tr w:rsidR="007C10D1" w:rsidRPr="006461CC" w:rsidTr="007C10D1">
        <w:trPr>
          <w:trHeight w:hRule="exact" w:val="567"/>
        </w:trPr>
        <w:tc>
          <w:tcPr>
            <w:tcW w:w="9828" w:type="dxa"/>
            <w:gridSpan w:val="2"/>
            <w:shd w:val="clear" w:color="auto" w:fill="E6E6E6"/>
            <w:vAlign w:val="center"/>
          </w:tcPr>
          <w:p w:rsidR="007C10D1" w:rsidRPr="006461CC" w:rsidRDefault="00F976BB" w:rsidP="00FB10C5">
            <w:pPr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>6</w:t>
            </w:r>
            <w:r w:rsidR="007C10D1" w:rsidRPr="006461CC">
              <w:rPr>
                <w:rFonts w:ascii="Calibri" w:hAnsi="Calibri" w:cs="Calibri"/>
                <w:sz w:val="22"/>
                <w:szCs w:val="22"/>
              </w:rPr>
              <w:t xml:space="preserve">  FORMAL APPROVAL OF </w:t>
            </w:r>
            <w:r w:rsidR="00FB10C5" w:rsidRPr="006461CC">
              <w:rPr>
                <w:rFonts w:ascii="Calibri" w:hAnsi="Calibri" w:cs="Calibri"/>
                <w:sz w:val="22"/>
                <w:szCs w:val="22"/>
              </w:rPr>
              <w:t xml:space="preserve">EXTENSION OF REGISTRATION </w:t>
            </w:r>
          </w:p>
        </w:tc>
      </w:tr>
      <w:tr w:rsidR="007C10D1" w:rsidRPr="006461CC" w:rsidTr="00516673">
        <w:trPr>
          <w:trHeight w:hRule="exact" w:val="737"/>
        </w:trPr>
        <w:tc>
          <w:tcPr>
            <w:tcW w:w="9828" w:type="dxa"/>
            <w:gridSpan w:val="2"/>
            <w:vAlign w:val="center"/>
          </w:tcPr>
          <w:p w:rsidR="007C10D1" w:rsidRPr="006461CC" w:rsidRDefault="00FB10C5" w:rsidP="004012A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 xml:space="preserve">I confirm that this application for extension has been considered </w:t>
            </w:r>
            <w:r w:rsidR="00F976BB" w:rsidRPr="006461CC">
              <w:rPr>
                <w:rFonts w:ascii="Calibri" w:hAnsi="Calibri" w:cs="Calibri"/>
                <w:sz w:val="22"/>
                <w:szCs w:val="22"/>
              </w:rPr>
              <w:t xml:space="preserve">by </w:t>
            </w:r>
            <w:r w:rsidRPr="006461CC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="007C10D1" w:rsidRPr="006461CC">
              <w:rPr>
                <w:rFonts w:ascii="Calibri" w:hAnsi="Calibri" w:cs="Calibri"/>
                <w:sz w:val="22"/>
                <w:szCs w:val="22"/>
              </w:rPr>
              <w:t>approved</w:t>
            </w:r>
            <w:r w:rsidR="004012A4">
              <w:rPr>
                <w:rFonts w:ascii="Calibri" w:hAnsi="Calibri" w:cs="Calibri"/>
                <w:sz w:val="22"/>
                <w:szCs w:val="22"/>
              </w:rPr>
              <w:t xml:space="preserve"> by the University </w:t>
            </w:r>
            <w:r w:rsidR="00F976BB" w:rsidRPr="006461CC">
              <w:rPr>
                <w:rFonts w:ascii="Calibri" w:hAnsi="Calibri" w:cs="Calibri"/>
                <w:sz w:val="22"/>
                <w:szCs w:val="22"/>
              </w:rPr>
              <w:t xml:space="preserve">Research Degrees </w:t>
            </w:r>
            <w:r w:rsidR="00AF7251" w:rsidRPr="006461CC">
              <w:rPr>
                <w:rFonts w:ascii="Calibri" w:hAnsi="Calibri" w:cs="Calibri"/>
                <w:sz w:val="22"/>
                <w:szCs w:val="22"/>
              </w:rPr>
              <w:t>Committee</w:t>
            </w:r>
          </w:p>
        </w:tc>
      </w:tr>
      <w:tr w:rsidR="004012A4" w:rsidRPr="006461CC" w:rsidTr="001C7A75">
        <w:trPr>
          <w:trHeight w:hRule="exact" w:val="1304"/>
        </w:trPr>
        <w:tc>
          <w:tcPr>
            <w:tcW w:w="2988" w:type="dxa"/>
            <w:tcBorders>
              <w:bottom w:val="nil"/>
            </w:tcBorders>
            <w:shd w:val="clear" w:color="auto" w:fill="E6E6E6"/>
            <w:vAlign w:val="center"/>
          </w:tcPr>
          <w:p w:rsidR="004012A4" w:rsidRPr="006461CC" w:rsidRDefault="00516673" w:rsidP="004012A4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 xml:space="preserve">Signature of Convenor of </w:t>
            </w:r>
            <w:r>
              <w:rPr>
                <w:rFonts w:ascii="Calibri" w:hAnsi="Calibri" w:cs="Calibri"/>
                <w:sz w:val="22"/>
                <w:szCs w:val="22"/>
              </w:rPr>
              <w:t>URDC</w:t>
            </w:r>
          </w:p>
        </w:tc>
        <w:tc>
          <w:tcPr>
            <w:tcW w:w="6840" w:type="dxa"/>
            <w:vAlign w:val="center"/>
          </w:tcPr>
          <w:p w:rsidR="004012A4" w:rsidRPr="006461CC" w:rsidRDefault="004012A4" w:rsidP="0051667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12A4" w:rsidRPr="006461CC" w:rsidTr="001C7A75">
        <w:trPr>
          <w:trHeight w:hRule="exact" w:val="454"/>
        </w:trPr>
        <w:tc>
          <w:tcPr>
            <w:tcW w:w="2988" w:type="dxa"/>
            <w:tcBorders>
              <w:top w:val="nil"/>
            </w:tcBorders>
            <w:shd w:val="clear" w:color="auto" w:fill="E6E6E6"/>
            <w:vAlign w:val="center"/>
          </w:tcPr>
          <w:p w:rsidR="00516673" w:rsidRDefault="00516673" w:rsidP="004012A4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</w:t>
            </w:r>
          </w:p>
          <w:p w:rsidR="00516673" w:rsidRPr="00516673" w:rsidRDefault="00516673" w:rsidP="0051667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012A4" w:rsidRPr="00516673" w:rsidRDefault="004012A4" w:rsidP="005166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0" w:type="dxa"/>
            <w:vAlign w:val="center"/>
          </w:tcPr>
          <w:p w:rsidR="004012A4" w:rsidRPr="006461CC" w:rsidRDefault="004012A4" w:rsidP="004012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52F26" w:rsidRPr="006461CC" w:rsidRDefault="00152F26" w:rsidP="00516673">
      <w:pPr>
        <w:spacing w:before="120"/>
        <w:jc w:val="center"/>
        <w:rPr>
          <w:rFonts w:ascii="Calibri" w:hAnsi="Calibri" w:cs="Calibri"/>
          <w:b/>
          <w:sz w:val="22"/>
          <w:szCs w:val="22"/>
        </w:rPr>
      </w:pPr>
    </w:p>
    <w:sectPr w:rsidR="00152F26" w:rsidRPr="006461CC" w:rsidSect="00152F26">
      <w:footerReference w:type="default" r:id="rId7"/>
      <w:headerReference w:type="first" r:id="rId8"/>
      <w:footerReference w:type="first" r:id="rId9"/>
      <w:pgSz w:w="11906" w:h="16838" w:code="9"/>
      <w:pgMar w:top="1134" w:right="1134" w:bottom="539" w:left="1134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E12" w:rsidRDefault="00DA0E12" w:rsidP="0045726D">
      <w:r>
        <w:separator/>
      </w:r>
    </w:p>
  </w:endnote>
  <w:endnote w:type="continuationSeparator" w:id="0">
    <w:p w:rsidR="00DA0E12" w:rsidRDefault="00DA0E12" w:rsidP="0045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C5" w:rsidRPr="006461CC" w:rsidRDefault="00FB10C5" w:rsidP="00E24AB0">
    <w:pPr>
      <w:pStyle w:val="Footer"/>
      <w:tabs>
        <w:tab w:val="right" w:pos="9720"/>
      </w:tabs>
      <w:rPr>
        <w:rFonts w:asciiTheme="minorHAnsi" w:hAnsiTheme="minorHAnsi" w:cstheme="minorHAnsi"/>
        <w:color w:val="808080"/>
        <w:sz w:val="18"/>
        <w:szCs w:val="18"/>
      </w:rPr>
    </w:pPr>
    <w:r w:rsidRPr="006461CC">
      <w:rPr>
        <w:rFonts w:asciiTheme="minorHAnsi" w:hAnsiTheme="minorHAnsi" w:cstheme="minorHAnsi"/>
        <w:color w:val="808080"/>
        <w:sz w:val="18"/>
        <w:szCs w:val="18"/>
      </w:rPr>
      <w:t>RD10: application for extension (</w:t>
    </w:r>
    <w:r w:rsidR="006461CC" w:rsidRPr="006461CC">
      <w:rPr>
        <w:rFonts w:asciiTheme="minorHAnsi" w:hAnsiTheme="minorHAnsi" w:cstheme="minorHAnsi"/>
        <w:color w:val="C00000"/>
        <w:sz w:val="18"/>
        <w:szCs w:val="18"/>
      </w:rPr>
      <w:t>UP: April 2020</w:t>
    </w:r>
    <w:r w:rsidRPr="006461CC">
      <w:rPr>
        <w:rFonts w:asciiTheme="minorHAnsi" w:hAnsiTheme="minorHAnsi" w:cstheme="minorHAnsi"/>
        <w:color w:val="808080"/>
        <w:sz w:val="18"/>
        <w:szCs w:val="18"/>
      </w:rPr>
      <w:t>)</w:t>
    </w:r>
    <w:r w:rsidRPr="006461CC">
      <w:rPr>
        <w:rFonts w:asciiTheme="minorHAnsi" w:hAnsiTheme="minorHAnsi" w:cstheme="minorHAnsi"/>
        <w:color w:val="808080"/>
        <w:sz w:val="18"/>
        <w:szCs w:val="18"/>
      </w:rPr>
      <w:tab/>
    </w:r>
    <w:r w:rsidRPr="006461CC">
      <w:rPr>
        <w:rFonts w:asciiTheme="minorHAnsi" w:hAnsiTheme="minorHAnsi" w:cstheme="minorHAnsi"/>
        <w:color w:val="808080"/>
        <w:sz w:val="18"/>
        <w:szCs w:val="18"/>
      </w:rPr>
      <w:tab/>
      <w:t xml:space="preserve">page </w:t>
    </w:r>
    <w:r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begin"/>
    </w:r>
    <w:r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instrText xml:space="preserve"> PAGE </w:instrText>
    </w:r>
    <w:r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separate"/>
    </w:r>
    <w:r w:rsidR="000E2A0F">
      <w:rPr>
        <w:rStyle w:val="PageNumber"/>
        <w:rFonts w:asciiTheme="minorHAnsi" w:hAnsiTheme="minorHAnsi" w:cstheme="minorHAnsi"/>
        <w:noProof/>
        <w:color w:val="808080"/>
        <w:sz w:val="18"/>
        <w:szCs w:val="18"/>
      </w:rPr>
      <w:t>2</w:t>
    </w:r>
    <w:r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end"/>
    </w:r>
    <w:r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t xml:space="preserve"> of </w:t>
    </w:r>
    <w:r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begin"/>
    </w:r>
    <w:r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instrText xml:space="preserve"> NUMPAGES </w:instrText>
    </w:r>
    <w:r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separate"/>
    </w:r>
    <w:r w:rsidR="000E2A0F">
      <w:rPr>
        <w:rStyle w:val="PageNumber"/>
        <w:rFonts w:asciiTheme="minorHAnsi" w:hAnsiTheme="minorHAnsi" w:cstheme="minorHAnsi"/>
        <w:noProof/>
        <w:color w:val="808080"/>
        <w:sz w:val="18"/>
        <w:szCs w:val="18"/>
      </w:rPr>
      <w:t>3</w:t>
    </w:r>
    <w:r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end"/>
    </w:r>
  </w:p>
  <w:p w:rsidR="00FB10C5" w:rsidRPr="00C22B52" w:rsidRDefault="00FB10C5" w:rsidP="00152F26">
    <w:pPr>
      <w:pStyle w:val="Footer"/>
      <w:tabs>
        <w:tab w:val="right" w:pos="9720"/>
      </w:tabs>
      <w:rPr>
        <w:color w:val="808080"/>
        <w:sz w:val="18"/>
        <w:szCs w:val="18"/>
      </w:rPr>
    </w:pPr>
    <w:r w:rsidRPr="00C22B52">
      <w:rPr>
        <w:color w:val="808080"/>
        <w:sz w:val="18"/>
        <w:szCs w:val="18"/>
      </w:rPr>
      <w:tab/>
    </w:r>
    <w:r w:rsidRPr="00C22B52">
      <w:rPr>
        <w:color w:val="808080"/>
        <w:sz w:val="18"/>
        <w:szCs w:val="18"/>
      </w:rPr>
      <w:tab/>
    </w:r>
  </w:p>
  <w:p w:rsidR="00FB10C5" w:rsidRPr="00152F26" w:rsidRDefault="00FB10C5">
    <w:pPr>
      <w:pStyle w:val="Footer"/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81" w:rsidRPr="006461CC" w:rsidRDefault="006461CC" w:rsidP="005D5681">
    <w:pPr>
      <w:pStyle w:val="Footer"/>
      <w:tabs>
        <w:tab w:val="right" w:pos="9720"/>
      </w:tabs>
      <w:rPr>
        <w:rFonts w:asciiTheme="minorHAnsi" w:hAnsiTheme="minorHAnsi" w:cstheme="minorHAnsi"/>
        <w:color w:val="808080"/>
        <w:sz w:val="18"/>
        <w:szCs w:val="18"/>
      </w:rPr>
    </w:pPr>
    <w:r w:rsidRPr="006461CC">
      <w:rPr>
        <w:rFonts w:asciiTheme="minorHAnsi" w:hAnsiTheme="minorHAnsi" w:cstheme="minorHAnsi"/>
        <w:color w:val="808080"/>
        <w:sz w:val="18"/>
        <w:szCs w:val="18"/>
      </w:rPr>
      <w:t>RD10: application for extension (</w:t>
    </w:r>
    <w:r w:rsidRPr="006461CC">
      <w:rPr>
        <w:rFonts w:asciiTheme="minorHAnsi" w:hAnsiTheme="minorHAnsi" w:cstheme="minorHAnsi"/>
        <w:color w:val="C00000"/>
        <w:sz w:val="18"/>
        <w:szCs w:val="18"/>
      </w:rPr>
      <w:t>UP: April 2020</w:t>
    </w:r>
    <w:r w:rsidRPr="006461CC">
      <w:rPr>
        <w:rFonts w:asciiTheme="minorHAnsi" w:hAnsiTheme="minorHAnsi" w:cstheme="minorHAnsi"/>
        <w:color w:val="808080"/>
        <w:sz w:val="18"/>
        <w:szCs w:val="18"/>
      </w:rPr>
      <w:t>)</w:t>
    </w:r>
    <w:r w:rsidR="00FB10C5" w:rsidRPr="00C6052A">
      <w:rPr>
        <w:color w:val="808080"/>
        <w:sz w:val="18"/>
        <w:szCs w:val="18"/>
      </w:rPr>
      <w:tab/>
    </w:r>
    <w:r w:rsidR="00FB10C5" w:rsidRPr="00C6052A">
      <w:rPr>
        <w:color w:val="808080"/>
        <w:sz w:val="18"/>
        <w:szCs w:val="18"/>
      </w:rPr>
      <w:tab/>
    </w:r>
    <w:r w:rsidR="005D5681" w:rsidRPr="006461CC">
      <w:rPr>
        <w:rFonts w:asciiTheme="minorHAnsi" w:hAnsiTheme="minorHAnsi" w:cstheme="minorHAnsi"/>
        <w:color w:val="808080"/>
        <w:sz w:val="18"/>
        <w:szCs w:val="18"/>
      </w:rPr>
      <w:t xml:space="preserve">page </w:t>
    </w:r>
    <w:r w:rsidR="005D5681"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begin"/>
    </w:r>
    <w:r w:rsidR="005D5681"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instrText xml:space="preserve"> PAGE </w:instrText>
    </w:r>
    <w:r w:rsidR="005D5681"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separate"/>
    </w:r>
    <w:r w:rsidR="000E2A0F">
      <w:rPr>
        <w:rStyle w:val="PageNumber"/>
        <w:rFonts w:asciiTheme="minorHAnsi" w:hAnsiTheme="minorHAnsi" w:cstheme="minorHAnsi"/>
        <w:noProof/>
        <w:color w:val="808080"/>
        <w:sz w:val="18"/>
        <w:szCs w:val="18"/>
      </w:rPr>
      <w:t>1</w:t>
    </w:r>
    <w:r w:rsidR="005D5681"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end"/>
    </w:r>
    <w:r w:rsidR="005D5681"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t xml:space="preserve"> of </w:t>
    </w:r>
    <w:r w:rsidR="005D5681"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begin"/>
    </w:r>
    <w:r w:rsidR="005D5681"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instrText xml:space="preserve"> NUMPAGES </w:instrText>
    </w:r>
    <w:r w:rsidR="005D5681"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separate"/>
    </w:r>
    <w:r w:rsidR="000E2A0F">
      <w:rPr>
        <w:rStyle w:val="PageNumber"/>
        <w:rFonts w:asciiTheme="minorHAnsi" w:hAnsiTheme="minorHAnsi" w:cstheme="minorHAnsi"/>
        <w:noProof/>
        <w:color w:val="808080"/>
        <w:sz w:val="18"/>
        <w:szCs w:val="18"/>
      </w:rPr>
      <w:t>3</w:t>
    </w:r>
    <w:r w:rsidR="005D5681"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end"/>
    </w:r>
  </w:p>
  <w:p w:rsidR="005D5681" w:rsidRPr="00E24AB0" w:rsidRDefault="005D5681" w:rsidP="005D5681">
    <w:pPr>
      <w:pStyle w:val="Footer"/>
      <w:tabs>
        <w:tab w:val="right" w:pos="9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E12" w:rsidRDefault="00DA0E12" w:rsidP="0045726D">
      <w:r>
        <w:separator/>
      </w:r>
    </w:p>
  </w:footnote>
  <w:footnote w:type="continuationSeparator" w:id="0">
    <w:p w:rsidR="00DA0E12" w:rsidRDefault="00DA0E12" w:rsidP="0045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C5" w:rsidRDefault="00AF725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4194810</wp:posOffset>
          </wp:positionH>
          <wp:positionV relativeFrom="page">
            <wp:posOffset>342265</wp:posOffset>
          </wp:positionV>
          <wp:extent cx="3074670" cy="768985"/>
          <wp:effectExtent l="0" t="0" r="0" b="0"/>
          <wp:wrapNone/>
          <wp:docPr id="1" name="Picture 1" descr="ENU_Logo_be0f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U_Logo_be0f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4670" cy="768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74C0" w:rsidRDefault="007074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141F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4E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4864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786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D81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266D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CC3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D8B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483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DAC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254656"/>
    <w:multiLevelType w:val="hybridMultilevel"/>
    <w:tmpl w:val="2BACD5E4"/>
    <w:lvl w:ilvl="0" w:tplc="CEFE75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5B08B2"/>
    <w:multiLevelType w:val="hybridMultilevel"/>
    <w:tmpl w:val="AF9C6D86"/>
    <w:lvl w:ilvl="0" w:tplc="D71CE59A">
      <w:start w:val="1"/>
      <w:numFmt w:val="decimal"/>
      <w:lvlText w:val="%1."/>
      <w:lvlJc w:val="left"/>
      <w:pPr>
        <w:tabs>
          <w:tab w:val="num" w:pos="312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03CC4"/>
    <w:multiLevelType w:val="hybridMultilevel"/>
    <w:tmpl w:val="DD0CBAAC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936C3"/>
    <w:multiLevelType w:val="hybridMultilevel"/>
    <w:tmpl w:val="04D02046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D1416"/>
    <w:multiLevelType w:val="hybridMultilevel"/>
    <w:tmpl w:val="6E82106C"/>
    <w:lvl w:ilvl="0" w:tplc="C778FF2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75340"/>
    <w:multiLevelType w:val="hybridMultilevel"/>
    <w:tmpl w:val="1C9C01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CD1310"/>
    <w:multiLevelType w:val="hybridMultilevel"/>
    <w:tmpl w:val="1E004BCA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4594C"/>
    <w:multiLevelType w:val="hybridMultilevel"/>
    <w:tmpl w:val="02E8F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B7A0F"/>
    <w:multiLevelType w:val="hybridMultilevel"/>
    <w:tmpl w:val="DAE41026"/>
    <w:lvl w:ilvl="0" w:tplc="D71CE59A">
      <w:start w:val="1"/>
      <w:numFmt w:val="decimal"/>
      <w:lvlText w:val="%1."/>
      <w:lvlJc w:val="left"/>
      <w:pPr>
        <w:tabs>
          <w:tab w:val="num" w:pos="312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ED5E1C"/>
    <w:multiLevelType w:val="hybridMultilevel"/>
    <w:tmpl w:val="3B52253E"/>
    <w:lvl w:ilvl="0" w:tplc="6A720D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0C2A1B"/>
    <w:multiLevelType w:val="hybridMultilevel"/>
    <w:tmpl w:val="EFBE1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4"/>
  </w:num>
  <w:num w:numId="15">
    <w:abstractNumId w:val="19"/>
  </w:num>
  <w:num w:numId="16">
    <w:abstractNumId w:val="18"/>
  </w:num>
  <w:num w:numId="17">
    <w:abstractNumId w:val="11"/>
  </w:num>
  <w:num w:numId="18">
    <w:abstractNumId w:val="10"/>
  </w:num>
  <w:num w:numId="19">
    <w:abstractNumId w:val="2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0"/>
  <w:defaultTabStop w:val="720"/>
  <w:drawingGridHorizontalSpacing w:val="284"/>
  <w:drawingGridVerticalSpacing w:val="284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12"/>
    <w:rsid w:val="00011AD8"/>
    <w:rsid w:val="00021BB5"/>
    <w:rsid w:val="00023F6A"/>
    <w:rsid w:val="000563C6"/>
    <w:rsid w:val="0006156D"/>
    <w:rsid w:val="000832BA"/>
    <w:rsid w:val="000B6815"/>
    <w:rsid w:val="000E2A0F"/>
    <w:rsid w:val="00117C68"/>
    <w:rsid w:val="001206D8"/>
    <w:rsid w:val="00133F45"/>
    <w:rsid w:val="001516C4"/>
    <w:rsid w:val="00152F26"/>
    <w:rsid w:val="001A45EA"/>
    <w:rsid w:val="001C7A75"/>
    <w:rsid w:val="001D7DB8"/>
    <w:rsid w:val="0021147E"/>
    <w:rsid w:val="00226C2D"/>
    <w:rsid w:val="00235B47"/>
    <w:rsid w:val="0024515B"/>
    <w:rsid w:val="00277A90"/>
    <w:rsid w:val="00297323"/>
    <w:rsid w:val="002B3F1B"/>
    <w:rsid w:val="00311F15"/>
    <w:rsid w:val="00315C40"/>
    <w:rsid w:val="00347683"/>
    <w:rsid w:val="00375B1A"/>
    <w:rsid w:val="003760F0"/>
    <w:rsid w:val="003940A9"/>
    <w:rsid w:val="003A6E00"/>
    <w:rsid w:val="003B2148"/>
    <w:rsid w:val="003C1E78"/>
    <w:rsid w:val="003E19CB"/>
    <w:rsid w:val="003F5867"/>
    <w:rsid w:val="003F6488"/>
    <w:rsid w:val="004012A4"/>
    <w:rsid w:val="00403203"/>
    <w:rsid w:val="004274D4"/>
    <w:rsid w:val="00440471"/>
    <w:rsid w:val="0045726D"/>
    <w:rsid w:val="0046362D"/>
    <w:rsid w:val="00474EE6"/>
    <w:rsid w:val="00486058"/>
    <w:rsid w:val="0049509B"/>
    <w:rsid w:val="004F0497"/>
    <w:rsid w:val="004F0670"/>
    <w:rsid w:val="00502400"/>
    <w:rsid w:val="0051186A"/>
    <w:rsid w:val="00515971"/>
    <w:rsid w:val="00516673"/>
    <w:rsid w:val="00536E60"/>
    <w:rsid w:val="00551D1A"/>
    <w:rsid w:val="005541C0"/>
    <w:rsid w:val="005604B7"/>
    <w:rsid w:val="005824DC"/>
    <w:rsid w:val="00590666"/>
    <w:rsid w:val="005D5681"/>
    <w:rsid w:val="00600775"/>
    <w:rsid w:val="006012AB"/>
    <w:rsid w:val="006136E2"/>
    <w:rsid w:val="0062654D"/>
    <w:rsid w:val="006461CC"/>
    <w:rsid w:val="006649E6"/>
    <w:rsid w:val="0067684B"/>
    <w:rsid w:val="006865DB"/>
    <w:rsid w:val="006A54EA"/>
    <w:rsid w:val="006C6371"/>
    <w:rsid w:val="006C6E43"/>
    <w:rsid w:val="006D0134"/>
    <w:rsid w:val="006F021E"/>
    <w:rsid w:val="007074C0"/>
    <w:rsid w:val="00714FCD"/>
    <w:rsid w:val="00726449"/>
    <w:rsid w:val="00726CD1"/>
    <w:rsid w:val="00730772"/>
    <w:rsid w:val="00746E88"/>
    <w:rsid w:val="00754A2D"/>
    <w:rsid w:val="00780667"/>
    <w:rsid w:val="00784C72"/>
    <w:rsid w:val="007A07E7"/>
    <w:rsid w:val="007C10D1"/>
    <w:rsid w:val="00800671"/>
    <w:rsid w:val="00810AC9"/>
    <w:rsid w:val="008130A2"/>
    <w:rsid w:val="008154D2"/>
    <w:rsid w:val="00817381"/>
    <w:rsid w:val="00822B57"/>
    <w:rsid w:val="008322DA"/>
    <w:rsid w:val="00852685"/>
    <w:rsid w:val="00852966"/>
    <w:rsid w:val="00865B73"/>
    <w:rsid w:val="008814BC"/>
    <w:rsid w:val="00882940"/>
    <w:rsid w:val="008A2FC8"/>
    <w:rsid w:val="008C0220"/>
    <w:rsid w:val="008C12A6"/>
    <w:rsid w:val="008C1DF9"/>
    <w:rsid w:val="008C6DFE"/>
    <w:rsid w:val="00901ADD"/>
    <w:rsid w:val="00916476"/>
    <w:rsid w:val="00925F2B"/>
    <w:rsid w:val="00940D2E"/>
    <w:rsid w:val="00995701"/>
    <w:rsid w:val="00995D91"/>
    <w:rsid w:val="0099708B"/>
    <w:rsid w:val="009A3E64"/>
    <w:rsid w:val="009A418F"/>
    <w:rsid w:val="009D0985"/>
    <w:rsid w:val="009D5C49"/>
    <w:rsid w:val="009D6AC7"/>
    <w:rsid w:val="009E4A9C"/>
    <w:rsid w:val="009F65FA"/>
    <w:rsid w:val="00A24D9C"/>
    <w:rsid w:val="00A264A3"/>
    <w:rsid w:val="00A32ED2"/>
    <w:rsid w:val="00A461BA"/>
    <w:rsid w:val="00A83476"/>
    <w:rsid w:val="00A83737"/>
    <w:rsid w:val="00AA3A61"/>
    <w:rsid w:val="00AA44D5"/>
    <w:rsid w:val="00AB047B"/>
    <w:rsid w:val="00AB366A"/>
    <w:rsid w:val="00AE4EDE"/>
    <w:rsid w:val="00AE68B4"/>
    <w:rsid w:val="00AF7251"/>
    <w:rsid w:val="00B81075"/>
    <w:rsid w:val="00BA3DF9"/>
    <w:rsid w:val="00BB4414"/>
    <w:rsid w:val="00BC28B0"/>
    <w:rsid w:val="00BC40C7"/>
    <w:rsid w:val="00BC5330"/>
    <w:rsid w:val="00BC5CFE"/>
    <w:rsid w:val="00BE1AB4"/>
    <w:rsid w:val="00BE296B"/>
    <w:rsid w:val="00C22B52"/>
    <w:rsid w:val="00C42B8C"/>
    <w:rsid w:val="00C70A40"/>
    <w:rsid w:val="00C71A20"/>
    <w:rsid w:val="00C7285F"/>
    <w:rsid w:val="00C96445"/>
    <w:rsid w:val="00CF2962"/>
    <w:rsid w:val="00D132E3"/>
    <w:rsid w:val="00D15A53"/>
    <w:rsid w:val="00D258CF"/>
    <w:rsid w:val="00D25DE6"/>
    <w:rsid w:val="00D847E2"/>
    <w:rsid w:val="00DA0E12"/>
    <w:rsid w:val="00DB3BE2"/>
    <w:rsid w:val="00DC78FB"/>
    <w:rsid w:val="00DE6D95"/>
    <w:rsid w:val="00E03666"/>
    <w:rsid w:val="00E16E5E"/>
    <w:rsid w:val="00E24AB0"/>
    <w:rsid w:val="00E33D5D"/>
    <w:rsid w:val="00E63246"/>
    <w:rsid w:val="00E65ED0"/>
    <w:rsid w:val="00E74756"/>
    <w:rsid w:val="00EA6155"/>
    <w:rsid w:val="00EA67EF"/>
    <w:rsid w:val="00EB48B1"/>
    <w:rsid w:val="00EC0AEC"/>
    <w:rsid w:val="00EC432E"/>
    <w:rsid w:val="00ED1689"/>
    <w:rsid w:val="00EE1133"/>
    <w:rsid w:val="00F134F2"/>
    <w:rsid w:val="00F26C9C"/>
    <w:rsid w:val="00F356E0"/>
    <w:rsid w:val="00F472E7"/>
    <w:rsid w:val="00F47E4A"/>
    <w:rsid w:val="00F55435"/>
    <w:rsid w:val="00F5729A"/>
    <w:rsid w:val="00F61DBF"/>
    <w:rsid w:val="00F64D29"/>
    <w:rsid w:val="00F752F5"/>
    <w:rsid w:val="00F962A7"/>
    <w:rsid w:val="00F976BB"/>
    <w:rsid w:val="00FB10C5"/>
    <w:rsid w:val="00FD3A50"/>
    <w:rsid w:val="00FE0EEA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FE964C7-4C5C-441C-8F07-218C884F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98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A6155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A6155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461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E16E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572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26D"/>
  </w:style>
  <w:style w:type="paragraph" w:styleId="Footer">
    <w:name w:val="footer"/>
    <w:basedOn w:val="Normal"/>
    <w:link w:val="FooterChar"/>
    <w:unhideWhenUsed/>
    <w:rsid w:val="004572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726D"/>
  </w:style>
  <w:style w:type="character" w:styleId="PageNumber">
    <w:name w:val="page number"/>
    <w:basedOn w:val="DefaultParagraphFont"/>
    <w:rsid w:val="00C2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023">
              <w:marLeft w:val="0"/>
              <w:marRight w:val="0"/>
              <w:marTop w:val="45"/>
              <w:marBottom w:val="0"/>
              <w:divBdr>
                <w:top w:val="single" w:sz="2" w:space="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650">
              <w:marLeft w:val="0"/>
              <w:marRight w:val="0"/>
              <w:marTop w:val="45"/>
              <w:marBottom w:val="0"/>
              <w:divBdr>
                <w:top w:val="single" w:sz="2" w:space="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BDB6B675A14D98808802070823C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99D5C-1074-4C74-87F5-F808D988F0D5}"/>
      </w:docPartPr>
      <w:docPartBody>
        <w:p w:rsidR="002617F3" w:rsidRDefault="002617F3">
          <w:pPr>
            <w:pStyle w:val="B6BDB6B675A14D98808802070823C82A"/>
          </w:pPr>
          <w:r w:rsidRPr="005D5681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F4621BCE928C441EB8431C816ABEE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85336-44F8-498F-8FB7-371450372558}"/>
      </w:docPartPr>
      <w:docPartBody>
        <w:p w:rsidR="002617F3" w:rsidRDefault="002617F3">
          <w:pPr>
            <w:pStyle w:val="F4621BCE928C441EB8431C816ABEE23A"/>
          </w:pPr>
          <w:r w:rsidRPr="000C2D49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819639867AA34504ABC275A3225C8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37C94-3254-4D8D-9B09-72EEA4C4E0D8}"/>
      </w:docPartPr>
      <w:docPartBody>
        <w:p w:rsidR="002617F3" w:rsidRDefault="002617F3">
          <w:pPr>
            <w:pStyle w:val="819639867AA34504ABC275A3225C821F"/>
          </w:pPr>
          <w:r w:rsidRPr="005D5681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06EB27413C564C959F0F0AEEA259E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FCE7F-45C4-480D-A0DD-61675C890476}"/>
      </w:docPartPr>
      <w:docPartBody>
        <w:p w:rsidR="002617F3" w:rsidRDefault="002617F3">
          <w:pPr>
            <w:pStyle w:val="06EB27413C564C959F0F0AEEA259E8B0"/>
          </w:pPr>
          <w:r w:rsidRPr="000C2D49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BB22EEB140FF42328B0D5174B802B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FB43C-46F7-4542-9EAA-3B64006907F7}"/>
      </w:docPartPr>
      <w:docPartBody>
        <w:p w:rsidR="002617F3" w:rsidRDefault="002617F3">
          <w:pPr>
            <w:pStyle w:val="BB22EEB140FF42328B0D5174B802BFCE"/>
          </w:pPr>
          <w:r w:rsidRPr="006A54E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0B6E720C993043DF9CD761F376BF7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534DC-650A-4A6A-B6F4-F55E5C47D8AD}"/>
      </w:docPartPr>
      <w:docPartBody>
        <w:p w:rsidR="002617F3" w:rsidRDefault="002617F3">
          <w:pPr>
            <w:pStyle w:val="0B6E720C993043DF9CD761F376BF7F09"/>
          </w:pPr>
          <w:r w:rsidRPr="000C2D49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D3EF52FB163142778FA50EE1EC6AA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BAFFE-A391-42AA-90E2-A80C1E1D8E3F}"/>
      </w:docPartPr>
      <w:docPartBody>
        <w:p w:rsidR="002617F3" w:rsidRDefault="002617F3">
          <w:pPr>
            <w:pStyle w:val="D3EF52FB163142778FA50EE1EC6AA584"/>
          </w:pPr>
          <w:r w:rsidRPr="000C2D49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1068A287DF0246958F66FAC603BDC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3D61C-FE24-4D86-A141-BB42BA84F579}"/>
      </w:docPartPr>
      <w:docPartBody>
        <w:p w:rsidR="002617F3" w:rsidRDefault="002617F3">
          <w:pPr>
            <w:pStyle w:val="1068A287DF0246958F66FAC603BDC09C"/>
          </w:pPr>
          <w:r w:rsidRPr="005D5681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FFE4CCC349E8415ABAD4E34DCE736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2B257-2085-4386-9390-B1117D82DDC3}"/>
      </w:docPartPr>
      <w:docPartBody>
        <w:p w:rsidR="002617F3" w:rsidRDefault="002617F3">
          <w:pPr>
            <w:pStyle w:val="FFE4CCC349E8415ABAD4E34DCE7369AD"/>
          </w:pPr>
          <w:r w:rsidRPr="005D5681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E938FCB7844349E79E5BEE26DFF2F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BFF94-7327-4C24-9CF7-309690CB75B0}"/>
      </w:docPartPr>
      <w:docPartBody>
        <w:p w:rsidR="002617F3" w:rsidRDefault="002617F3">
          <w:pPr>
            <w:pStyle w:val="E938FCB7844349E79E5BEE26DFF2FBD2"/>
          </w:pPr>
          <w:r w:rsidRPr="005D5681">
            <w:rPr>
              <w:rStyle w:val="PlaceholderText"/>
              <w:rFonts w:ascii="Calibri" w:hAnsi="Calibri" w:cs="Calibri"/>
            </w:rPr>
            <w:t xml:space="preserve">Click or tap </w:t>
          </w:r>
          <w:r w:rsidRPr="005D5681">
            <w:rPr>
              <w:rStyle w:val="PlaceholderText"/>
              <w:rFonts w:ascii="Calibri" w:hAnsi="Calibri" w:cs="Calibri"/>
            </w:rPr>
            <w:t>here to enter text.</w:t>
          </w:r>
        </w:p>
      </w:docPartBody>
    </w:docPart>
    <w:docPart>
      <w:docPartPr>
        <w:name w:val="330209756FD147D3A45143C4C3EA0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8BAEF-094E-4E62-BC2A-A435A0CB0953}"/>
      </w:docPartPr>
      <w:docPartBody>
        <w:p w:rsidR="002617F3" w:rsidRDefault="002617F3">
          <w:pPr>
            <w:pStyle w:val="330209756FD147D3A45143C4C3EA07F8"/>
          </w:pPr>
          <w:r w:rsidRPr="005D5681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6316249FB4CC4C28BD37637E5742A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9AA46-EDF0-48EC-852E-505040BBD3ED}"/>
      </w:docPartPr>
      <w:docPartBody>
        <w:p w:rsidR="002617F3" w:rsidRDefault="002617F3">
          <w:pPr>
            <w:pStyle w:val="6316249FB4CC4C28BD37637E5742AFBF"/>
          </w:pPr>
          <w:r w:rsidRPr="004012A4">
            <w:rPr>
              <w:rStyle w:val="PlaceholderText"/>
              <w:rFonts w:ascii="Calibri" w:hAnsi="Calibri" w:cs="Calibri"/>
            </w:rPr>
            <w:t>Click or tap to enter a date.</w:t>
          </w:r>
        </w:p>
      </w:docPartBody>
    </w:docPart>
    <w:docPart>
      <w:docPartPr>
        <w:name w:val="F74FEB222694498C924E33DD733FF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C7387-389B-4FAF-A613-E1CB71D8DADA}"/>
      </w:docPartPr>
      <w:docPartBody>
        <w:p w:rsidR="002617F3" w:rsidRDefault="002617F3">
          <w:pPr>
            <w:pStyle w:val="F74FEB222694498C924E33DD733FFD37"/>
          </w:pPr>
          <w:r w:rsidRPr="00695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651ECB828A4C84A553EBEBC92CF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F29CC-EBCC-4E66-ADFD-B31B4DAE48D8}"/>
      </w:docPartPr>
      <w:docPartBody>
        <w:p w:rsidR="002617F3" w:rsidRDefault="002617F3">
          <w:pPr>
            <w:pStyle w:val="5D651ECB828A4C84A553EBEBC92CF26E"/>
          </w:pPr>
          <w:r w:rsidRPr="004012A4">
            <w:rPr>
              <w:rStyle w:val="PlaceholderText"/>
              <w:rFonts w:ascii="Calibri" w:hAnsi="Calibri" w:cs="Calibr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F3"/>
    <w:rsid w:val="0026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6BDB6B675A14D98808802070823C82A">
    <w:name w:val="B6BDB6B675A14D98808802070823C82A"/>
  </w:style>
  <w:style w:type="paragraph" w:customStyle="1" w:styleId="F4621BCE928C441EB8431C816ABEE23A">
    <w:name w:val="F4621BCE928C441EB8431C816ABEE23A"/>
  </w:style>
  <w:style w:type="paragraph" w:customStyle="1" w:styleId="819639867AA34504ABC275A3225C821F">
    <w:name w:val="819639867AA34504ABC275A3225C821F"/>
  </w:style>
  <w:style w:type="paragraph" w:customStyle="1" w:styleId="06EB27413C564C959F0F0AEEA259E8B0">
    <w:name w:val="06EB27413C564C959F0F0AEEA259E8B0"/>
  </w:style>
  <w:style w:type="paragraph" w:customStyle="1" w:styleId="BB22EEB140FF42328B0D5174B802BFCE">
    <w:name w:val="BB22EEB140FF42328B0D5174B802BFCE"/>
  </w:style>
  <w:style w:type="paragraph" w:customStyle="1" w:styleId="0B6E720C993043DF9CD761F376BF7F09">
    <w:name w:val="0B6E720C993043DF9CD761F376BF7F09"/>
  </w:style>
  <w:style w:type="paragraph" w:customStyle="1" w:styleId="D3EF52FB163142778FA50EE1EC6AA584">
    <w:name w:val="D3EF52FB163142778FA50EE1EC6AA584"/>
  </w:style>
  <w:style w:type="paragraph" w:customStyle="1" w:styleId="1068A287DF0246958F66FAC603BDC09C">
    <w:name w:val="1068A287DF0246958F66FAC603BDC09C"/>
  </w:style>
  <w:style w:type="paragraph" w:customStyle="1" w:styleId="FFE4CCC349E8415ABAD4E34DCE7369AD">
    <w:name w:val="FFE4CCC349E8415ABAD4E34DCE7369AD"/>
  </w:style>
  <w:style w:type="paragraph" w:customStyle="1" w:styleId="E938FCB7844349E79E5BEE26DFF2FBD2">
    <w:name w:val="E938FCB7844349E79E5BEE26DFF2FBD2"/>
  </w:style>
  <w:style w:type="paragraph" w:customStyle="1" w:styleId="330209756FD147D3A45143C4C3EA07F8">
    <w:name w:val="330209756FD147D3A45143C4C3EA07F8"/>
  </w:style>
  <w:style w:type="paragraph" w:customStyle="1" w:styleId="6316249FB4CC4C28BD37637E5742AFBF">
    <w:name w:val="6316249FB4CC4C28BD37637E5742AFBF"/>
  </w:style>
  <w:style w:type="paragraph" w:customStyle="1" w:styleId="F74FEB222694498C924E33DD733FFD37">
    <w:name w:val="F74FEB222694498C924E33DD733FFD37"/>
  </w:style>
  <w:style w:type="paragraph" w:customStyle="1" w:styleId="5D651ECB828A4C84A553EBEBC92CF26E">
    <w:name w:val="5D651ECB828A4C84A553EBEBC92CF2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RD10.extension.dotx</Template>
  <TotalTime>0</TotalTime>
  <Pages>3</Pages>
  <Words>346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edin_nap_letterhead_branded_02.doc</vt:lpstr>
    </vt:vector>
  </TitlesOfParts>
  <Company>Edinburgh Napier University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edin_nap_letterhead_branded_02.doc</dc:title>
  <dc:creator>Ross, Justen</dc:creator>
  <cp:lastModifiedBy>Ross, Justen</cp:lastModifiedBy>
  <cp:revision>2</cp:revision>
  <cp:lastPrinted>2009-01-28T12:23:00Z</cp:lastPrinted>
  <dcterms:created xsi:type="dcterms:W3CDTF">2021-03-17T12:04:00Z</dcterms:created>
  <dcterms:modified xsi:type="dcterms:W3CDTF">2021-03-17T12:04:00Z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r">
    <vt:lpwstr/>
  </property>
  <property fmtid="{D5CDD505-2E9C-101B-9397-08002B2CF9AE}" pid="3" name="WorkFlow">
    <vt:lpwstr/>
  </property>
  <property fmtid="{D5CDD505-2E9C-101B-9397-08002B2CF9AE}" pid="4" name="Level">
    <vt:lpwstr>--</vt:lpwstr>
  </property>
</Properties>
</file>