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74C4" w14:textId="77777777" w:rsidR="00152F26" w:rsidRDefault="00152F26" w:rsidP="00C22B52">
      <w:pPr>
        <w:rPr>
          <w:rFonts w:cs="Arial"/>
          <w:b/>
          <w:sz w:val="20"/>
          <w:szCs w:val="20"/>
        </w:rPr>
      </w:pPr>
    </w:p>
    <w:p w14:paraId="42A168BB" w14:textId="77777777" w:rsidR="00F57810" w:rsidRPr="00DD70F0" w:rsidRDefault="00F57810" w:rsidP="00F57810">
      <w:pPr>
        <w:pStyle w:val="formtitle"/>
        <w:rPr>
          <w:rFonts w:asciiTheme="minorHAnsi" w:hAnsiTheme="minorHAnsi" w:cs="Arial"/>
          <w:color w:val="C00000"/>
          <w:sz w:val="22"/>
        </w:rPr>
      </w:pPr>
    </w:p>
    <w:p w14:paraId="3D043E1B" w14:textId="3DE5F68A" w:rsidR="00DD70F0" w:rsidRPr="00DD70F0" w:rsidRDefault="007C10D1" w:rsidP="00F57810">
      <w:pPr>
        <w:pStyle w:val="formtitle"/>
        <w:spacing w:after="120"/>
        <w:rPr>
          <w:rFonts w:asciiTheme="minorHAnsi" w:hAnsiTheme="minorHAnsi" w:cs="Arial"/>
          <w:color w:val="C00000"/>
          <w:szCs w:val="28"/>
        </w:rPr>
      </w:pPr>
      <w:r w:rsidRPr="00DD70F0">
        <w:rPr>
          <w:rFonts w:asciiTheme="minorHAnsi" w:hAnsiTheme="minorHAnsi" w:cs="Arial"/>
          <w:color w:val="C00000"/>
          <w:szCs w:val="28"/>
        </w:rPr>
        <w:t>FORM RD</w:t>
      </w:r>
      <w:r w:rsidR="00F232FF" w:rsidRPr="00DD70F0">
        <w:rPr>
          <w:rFonts w:asciiTheme="minorHAnsi" w:hAnsiTheme="minorHAnsi" w:cs="Arial"/>
          <w:color w:val="C00000"/>
          <w:szCs w:val="28"/>
        </w:rPr>
        <w:t>11</w:t>
      </w:r>
      <w:r w:rsidR="00DD70F0" w:rsidRPr="00DD70F0">
        <w:rPr>
          <w:rFonts w:asciiTheme="minorHAnsi" w:hAnsiTheme="minorHAnsi" w:cs="Arial"/>
          <w:color w:val="C00000"/>
          <w:szCs w:val="28"/>
        </w:rPr>
        <w:t xml:space="preserve">- </w:t>
      </w:r>
      <w:r w:rsidR="006A6E14" w:rsidRPr="00DD70F0">
        <w:rPr>
          <w:rFonts w:asciiTheme="minorHAnsi" w:hAnsiTheme="minorHAnsi" w:cs="Arial"/>
          <w:color w:val="C00000"/>
          <w:szCs w:val="28"/>
        </w:rPr>
        <w:t>IPC</w:t>
      </w:r>
      <w:r w:rsidR="00D572D8" w:rsidRPr="00DD70F0">
        <w:rPr>
          <w:rFonts w:asciiTheme="minorHAnsi" w:hAnsiTheme="minorHAnsi" w:cs="Arial"/>
          <w:color w:val="C00000"/>
          <w:szCs w:val="28"/>
        </w:rPr>
        <w:t xml:space="preserve"> </w:t>
      </w:r>
    </w:p>
    <w:p w14:paraId="1D554075" w14:textId="4FE5C6B0" w:rsidR="00F232FF" w:rsidRPr="00D572D8" w:rsidRDefault="006A6E14" w:rsidP="00F57810">
      <w:pPr>
        <w:pStyle w:val="formtitle"/>
        <w:spacing w:after="120"/>
        <w:rPr>
          <w:rFonts w:asciiTheme="minorHAnsi" w:hAnsiTheme="minorHAnsi" w:cs="Arial"/>
          <w:color w:val="17365D" w:themeColor="text2" w:themeShade="BF"/>
          <w:szCs w:val="28"/>
        </w:rPr>
      </w:pPr>
      <w:r w:rsidRPr="00D572D8">
        <w:rPr>
          <w:rFonts w:asciiTheme="minorHAnsi" w:hAnsiTheme="minorHAnsi" w:cs="Arial"/>
          <w:color w:val="17365D" w:themeColor="text2" w:themeShade="BF"/>
          <w:szCs w:val="28"/>
        </w:rPr>
        <w:t>CONFIRMATION OF CHANGE OF INDEPENDENT PANEL CHAIR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768"/>
      </w:tblGrid>
      <w:tr w:rsidR="005F1B73" w:rsidRPr="00E27690" w14:paraId="2B63EF3E" w14:textId="77777777" w:rsidTr="00F57810">
        <w:trPr>
          <w:trHeight w:hRule="exact" w:val="510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68472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1  STUDENT</w:t>
            </w:r>
            <w:proofErr w:type="gramEnd"/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DETAILS</w:t>
            </w:r>
          </w:p>
        </w:tc>
      </w:tr>
      <w:tr w:rsidR="005F1B73" w:rsidRPr="00E27690" w14:paraId="22F09450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DF198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A266A" w14:textId="77777777" w:rsidR="005F1B73" w:rsidRPr="00E27690" w:rsidRDefault="00DD70F0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07416259"/>
                <w:placeholder>
                  <w:docPart w:val="B300E8DDBBBC479C9D81D29CC1C269F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706408404"/>
                    <w:placeholder>
                      <w:docPart w:val="B300E8DDBBBC479C9D81D29CC1C269FA"/>
                    </w:placeholder>
                    <w:showingPlcHdr/>
                  </w:sdtPr>
                  <w:sdtEndPr/>
                  <w:sdtContent>
                    <w:r w:rsidR="005F1B73" w:rsidRPr="00E27690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5F1B73" w:rsidRPr="00E27690" w14:paraId="5AF6224F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698CF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Matriculation number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0E537" w14:textId="77777777" w:rsidR="005F1B73" w:rsidRPr="00E27690" w:rsidRDefault="00DD70F0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9891676"/>
                <w:placeholder>
                  <w:docPart w:val="B300E8DDBBBC479C9D81D29CC1C269FA"/>
                </w:placeholder>
                <w:showingPlcHdr/>
              </w:sdtPr>
              <w:sdtEndPr/>
              <w:sdtContent>
                <w:r w:rsidR="005F1B73"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5F1B73"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</w:p>
        </w:tc>
      </w:tr>
      <w:tr w:rsidR="005F1B73" w:rsidRPr="00E27690" w14:paraId="022EABEB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F0B70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7037645"/>
            <w:placeholder>
              <w:docPart w:val="B300E8DDBBBC479C9D81D29CC1C269FA"/>
            </w:placeholder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298808186"/>
                  <w:placeholder>
                    <w:docPart w:val="B0EBE995E1A84859ABDB69CDE82FFCA1"/>
                  </w:placeholder>
                  <w:showingPlcHdr/>
                  <w:dropDownList>
                    <w:listItem w:value="Choose an item."/>
                    <w:listItem w:displayText="Arts and Creative Industries" w:value="Arts and Creative Industries"/>
                    <w:listItem w:displayText="Applied Sciences" w:value="Applied Sciences"/>
                    <w:listItem w:displayText="Computing" w:value="Computing"/>
                    <w:listItem w:displayText="Engineering and the Built Environment" w:value="Engineering and the Built Environment"/>
                    <w:listItem w:displayText="Health and Social Care" w:value="Health and Social Care"/>
                    <w:listItem w:displayText="The Business School" w:value="The Business School"/>
                  </w:dropDownList>
                </w:sdtPr>
                <w:sdtEndPr/>
                <w:sdtContent>
                  <w:p w14:paraId="1DB6A041" w14:textId="77777777" w:rsidR="005F1B73" w:rsidRPr="00E27690" w:rsidRDefault="005F1B73" w:rsidP="00117F4E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27690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5F1B73" w:rsidRPr="00E27690" w14:paraId="091D48A5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602BA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1951475"/>
            <w:placeholder>
              <w:docPart w:val="F06427BEEDED4374B052374625627A1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2387CB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5F1B73" w:rsidRPr="00E27690" w14:paraId="00BDC90A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8A9DF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Mode of study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9B83E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41472"/>
                <w:placeholder>
                  <w:docPart w:val="1009A12F1274470DA5E315C53D1DDD40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0BD6460C" w14:textId="77777777" w:rsidR="005F1B73" w:rsidRPr="00E27690" w:rsidRDefault="005F1B73" w:rsidP="005F1B7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768"/>
      </w:tblGrid>
      <w:tr w:rsidR="005F1B73" w:rsidRPr="00E27690" w14:paraId="50804206" w14:textId="77777777" w:rsidTr="00F57810">
        <w:trPr>
          <w:trHeight w:hRule="exact" w:val="510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A03CB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2  CURRENT APPROVED SUPERVISORY TEAM</w:t>
            </w:r>
          </w:p>
        </w:tc>
      </w:tr>
      <w:tr w:rsidR="005F1B73" w:rsidRPr="00E27690" w14:paraId="6E9C5F98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1B60C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Director of Studies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41932580"/>
            <w:placeholder>
              <w:docPart w:val="5D00CFC617A34D00842D10A09753CE4B"/>
            </w:placeholder>
            <w:showingPlcHdr/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C61CA58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1B73" w:rsidRPr="00E27690" w14:paraId="297DDD77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C2AF5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Second supervisor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98181409"/>
            <w:placeholder>
              <w:docPart w:val="5D00CFC617A34D00842D10A09753CE4B"/>
            </w:placeholder>
            <w:showingPlcHdr/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DD8994C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1B73" w:rsidRPr="00E27690" w14:paraId="72435988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5F239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Third supervisor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92133937"/>
            <w:placeholder>
              <w:docPart w:val="5D00CFC617A34D00842D10A09753CE4B"/>
            </w:placeholder>
            <w:showingPlcHdr/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54A664C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1B73" w:rsidRPr="00E27690" w14:paraId="244932B6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EB423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Independent Panel Chair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774695014"/>
              <w:placeholder>
                <w:docPart w:val="5D00CFC617A34D00842D10A09753CE4B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382901391"/>
                  <w:placeholder>
                    <w:docPart w:val="5D00CFC617A34D00842D10A09753CE4B"/>
                  </w:placeholder>
                  <w:showingPlcHdr/>
                </w:sdtPr>
                <w:sdtEndPr/>
                <w:sdtContent>
                  <w:p w14:paraId="40E174C3" w14:textId="77777777" w:rsidR="005F1B73" w:rsidRPr="00E27690" w:rsidRDefault="005F1B73" w:rsidP="00117F4E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27690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</w:tbl>
    <w:p w14:paraId="272B29BD" w14:textId="77777777" w:rsidR="005F1B73" w:rsidRPr="00E27690" w:rsidRDefault="005F1B73" w:rsidP="005F1B7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654"/>
      </w:tblGrid>
      <w:tr w:rsidR="006A6E14" w:rsidRPr="00A12277" w14:paraId="48F0A240" w14:textId="77777777" w:rsidTr="00F57810">
        <w:trPr>
          <w:trHeight w:hRule="exact" w:val="510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D0549" w14:textId="77777777" w:rsidR="006A6E14" w:rsidRPr="00A12277" w:rsidRDefault="006A6E14" w:rsidP="00F57810">
            <w:pPr>
              <w:rPr>
                <w:rFonts w:asciiTheme="minorHAnsi" w:hAnsiTheme="minorHAnsi"/>
                <w:sz w:val="22"/>
                <w:szCs w:val="22"/>
              </w:rPr>
            </w:pPr>
            <w:r w:rsidRPr="00A12277">
              <w:rPr>
                <w:rFonts w:asciiTheme="minorHAnsi" w:hAnsiTheme="minorHAnsi"/>
                <w:sz w:val="22"/>
                <w:szCs w:val="22"/>
              </w:rPr>
              <w:t xml:space="preserve">3  </w:t>
            </w:r>
            <w:r w:rsidR="00F57810">
              <w:rPr>
                <w:rFonts w:asciiTheme="minorHAnsi" w:hAnsiTheme="minorHAnsi"/>
                <w:sz w:val="22"/>
                <w:szCs w:val="22"/>
              </w:rPr>
              <w:t>NEW INDEPENDENT PANEL CHAIR</w:t>
            </w:r>
          </w:p>
        </w:tc>
      </w:tr>
      <w:tr w:rsidR="00F57810" w:rsidRPr="00A12277" w14:paraId="4880F70D" w14:textId="77777777" w:rsidTr="00F57810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D5E32" w14:textId="77777777" w:rsidR="00F57810" w:rsidRPr="00F57810" w:rsidRDefault="00F57810" w:rsidP="00F578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08665217"/>
            <w:placeholder>
              <w:docPart w:val="603166EBF4DD4A26A7A0682D811E3319"/>
            </w:placeholder>
            <w:showingPlcHdr/>
          </w:sdtPr>
          <w:sdtEndPr/>
          <w:sdtContent>
            <w:tc>
              <w:tcPr>
                <w:tcW w:w="76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463820D" w14:textId="77777777" w:rsidR="00F57810" w:rsidRPr="00E27690" w:rsidRDefault="00F57810" w:rsidP="00F57810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57810" w:rsidRPr="00A12277" w14:paraId="0BCE0272" w14:textId="77777777" w:rsidTr="00F57810">
        <w:trPr>
          <w:trHeight w:hRule="exact" w:val="17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28EC2" w14:textId="77777777" w:rsidR="00F57810" w:rsidRPr="00F57810" w:rsidRDefault="00F57810" w:rsidP="00F578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Reason for change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25274564"/>
            <w:placeholder>
              <w:docPart w:val="CC73F18728AA46DEA1572ACBAC74D253"/>
            </w:placeholder>
            <w:showingPlcHdr/>
          </w:sdtPr>
          <w:sdtEndPr/>
          <w:sdtContent>
            <w:tc>
              <w:tcPr>
                <w:tcW w:w="76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F7B6493" w14:textId="77777777" w:rsidR="00F57810" w:rsidRPr="00E27690" w:rsidRDefault="00F57810" w:rsidP="00F57810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94074E0" w14:textId="77777777" w:rsidR="006A6E14" w:rsidRPr="00A12277" w:rsidRDefault="006A6E14">
      <w:pPr>
        <w:rPr>
          <w:rFonts w:asciiTheme="minorHAnsi" w:hAnsiTheme="minorHAnsi"/>
          <w:sz w:val="22"/>
          <w:szCs w:val="2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7C10D1" w:rsidRPr="00A12277" w14:paraId="38CA4C69" w14:textId="77777777" w:rsidTr="00F57810">
        <w:trPr>
          <w:trHeight w:hRule="exact" w:val="510"/>
        </w:trPr>
        <w:tc>
          <w:tcPr>
            <w:tcW w:w="9828" w:type="dxa"/>
            <w:gridSpan w:val="2"/>
            <w:shd w:val="clear" w:color="auto" w:fill="F2F2F2" w:themeFill="background1" w:themeFillShade="F2"/>
            <w:vAlign w:val="center"/>
          </w:tcPr>
          <w:p w14:paraId="38D0AEAF" w14:textId="77777777" w:rsidR="007C10D1" w:rsidRPr="00A12277" w:rsidRDefault="00F57810" w:rsidP="006A6E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7C10D1" w:rsidRPr="00A122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C10D1" w:rsidRPr="00F57810">
              <w:rPr>
                <w:rFonts w:asciiTheme="minorHAnsi" w:hAnsiTheme="minorHAnsi"/>
                <w:sz w:val="22"/>
                <w:szCs w:val="22"/>
                <w:shd w:val="clear" w:color="auto" w:fill="F2F2F2" w:themeFill="background1" w:themeFillShade="F2"/>
              </w:rPr>
              <w:t xml:space="preserve">FORMAL APPROVAL OF </w:t>
            </w:r>
            <w:r w:rsidR="00F82AF2" w:rsidRPr="00F57810">
              <w:rPr>
                <w:rFonts w:asciiTheme="minorHAnsi" w:hAnsiTheme="minorHAnsi"/>
                <w:sz w:val="22"/>
                <w:szCs w:val="22"/>
                <w:shd w:val="clear" w:color="auto" w:fill="F2F2F2" w:themeFill="background1" w:themeFillShade="F2"/>
              </w:rPr>
              <w:t>CHANGE</w:t>
            </w:r>
            <w:r w:rsidR="00FB10C5" w:rsidRPr="00A1227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C10D1" w:rsidRPr="00A12277" w14:paraId="57F1FEBA" w14:textId="77777777" w:rsidTr="00F57810">
        <w:trPr>
          <w:trHeight w:hRule="exact" w:val="567"/>
        </w:trPr>
        <w:tc>
          <w:tcPr>
            <w:tcW w:w="9828" w:type="dxa"/>
            <w:gridSpan w:val="2"/>
            <w:tcBorders>
              <w:bottom w:val="single" w:sz="4" w:space="0" w:color="000000"/>
            </w:tcBorders>
            <w:vAlign w:val="center"/>
          </w:tcPr>
          <w:p w14:paraId="43E23402" w14:textId="77777777" w:rsidR="007C10D1" w:rsidRPr="00A12277" w:rsidRDefault="00FB10C5" w:rsidP="00F5781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12277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="00F57810">
              <w:rPr>
                <w:rFonts w:asciiTheme="minorHAnsi" w:hAnsiTheme="minorHAnsi"/>
                <w:sz w:val="22"/>
                <w:szCs w:val="22"/>
              </w:rPr>
              <w:t>confirm that this</w:t>
            </w:r>
            <w:r w:rsidR="006A6E14" w:rsidRPr="00A12277">
              <w:rPr>
                <w:rFonts w:asciiTheme="minorHAnsi" w:hAnsiTheme="minorHAnsi"/>
                <w:sz w:val="22"/>
                <w:szCs w:val="22"/>
              </w:rPr>
              <w:t xml:space="preserve"> change of Independent Panel Chair, for the reason/s noted above, has been approved. </w:t>
            </w:r>
          </w:p>
        </w:tc>
      </w:tr>
      <w:tr w:rsidR="005F1B73" w:rsidRPr="00A12277" w14:paraId="1E923879" w14:textId="77777777" w:rsidTr="00F57810">
        <w:trPr>
          <w:trHeight w:val="1266"/>
        </w:trPr>
        <w:tc>
          <w:tcPr>
            <w:tcW w:w="298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C602C7" w14:textId="77777777" w:rsidR="005F1B73" w:rsidRPr="00A12277" w:rsidRDefault="005F1B73" w:rsidP="005F1B73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12277">
              <w:rPr>
                <w:rFonts w:asciiTheme="minorHAnsi" w:hAnsiTheme="minorHAnsi"/>
                <w:sz w:val="22"/>
                <w:szCs w:val="22"/>
              </w:rPr>
              <w:t xml:space="preserve">Signature of School Research Degrees Leader </w:t>
            </w:r>
          </w:p>
        </w:tc>
        <w:tc>
          <w:tcPr>
            <w:tcW w:w="6840" w:type="dxa"/>
            <w:vAlign w:val="center"/>
          </w:tcPr>
          <w:p w14:paraId="3C658AFF" w14:textId="77777777" w:rsidR="005F1B73" w:rsidRPr="00A12277" w:rsidRDefault="005F1B73" w:rsidP="00F578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0D1" w:rsidRPr="00A12277" w14:paraId="00DE9835" w14:textId="77777777" w:rsidTr="00F57810">
        <w:trPr>
          <w:trHeight w:hRule="exact" w:val="425"/>
        </w:trPr>
        <w:tc>
          <w:tcPr>
            <w:tcW w:w="298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A8D39A5" w14:textId="77777777" w:rsidR="007C10D1" w:rsidRPr="00A12277" w:rsidRDefault="005F1B73" w:rsidP="005F1B73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21593032"/>
            <w:placeholder>
              <w:docPart w:val="A99EE5E83A7745479BC8707FE83CB16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</w:tcBorders>
                <w:vAlign w:val="center"/>
              </w:tcPr>
              <w:p w14:paraId="46E957EA" w14:textId="77777777" w:rsidR="007C10D1" w:rsidRPr="00A12277" w:rsidRDefault="005F1B73" w:rsidP="003E19CB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7681E7D1" w14:textId="77777777" w:rsidR="001967C7" w:rsidRPr="00A12277" w:rsidRDefault="00DD70F0" w:rsidP="001967C7">
      <w:pPr>
        <w:spacing w:before="120"/>
        <w:rPr>
          <w:rFonts w:asciiTheme="minorHAnsi" w:hAnsiTheme="minorHAnsi" w:cs="Arial"/>
          <w:b/>
          <w:color w:val="C00000"/>
          <w:sz w:val="22"/>
          <w:szCs w:val="22"/>
        </w:rPr>
      </w:pPr>
      <w:r>
        <w:rPr>
          <w:rFonts w:asciiTheme="minorHAnsi" w:hAnsiTheme="minorHAnsi" w:cs="Arial"/>
          <w:b/>
          <w:color w:val="C00000"/>
          <w:sz w:val="22"/>
          <w:szCs w:val="22"/>
        </w:rPr>
        <w:pict w14:anchorId="58FB2E0E">
          <v:rect id="_x0000_i1025" style="width:0;height:1.5pt" o:hralign="center" o:hrstd="t" o:hr="t" fillcolor="#a0a0a0" stroked="f"/>
        </w:pict>
      </w:r>
    </w:p>
    <w:p w14:paraId="70A73077" w14:textId="1F541CA5" w:rsidR="00152F26" w:rsidRPr="00F57810" w:rsidRDefault="001967C7" w:rsidP="00A12277">
      <w:pPr>
        <w:spacing w:before="120" w:after="120"/>
        <w:rPr>
          <w:rFonts w:asciiTheme="minorHAnsi" w:hAnsiTheme="minorHAnsi" w:cs="Arial"/>
          <w:b/>
          <w:szCs w:val="22"/>
        </w:rPr>
      </w:pPr>
      <w:r w:rsidRPr="00A12277">
        <w:rPr>
          <w:rFonts w:asciiTheme="minorHAnsi" w:hAnsiTheme="minorHAnsi" w:cs="Arial"/>
          <w:b/>
          <w:color w:val="C00000"/>
          <w:sz w:val="20"/>
          <w:szCs w:val="22"/>
        </w:rPr>
        <w:t>FOLLOWING APPROVAL, A COPY OF THIS FORM SHOULD BE SENT TO:</w:t>
      </w:r>
      <w:r w:rsidR="00DD70F0">
        <w:rPr>
          <w:rFonts w:asciiTheme="minorHAnsi" w:hAnsiTheme="minorHAnsi" w:cs="Arial"/>
          <w:b/>
          <w:color w:val="C00000"/>
          <w:sz w:val="20"/>
          <w:szCs w:val="22"/>
        </w:rPr>
        <w:t xml:space="preserve"> </w:t>
      </w:r>
      <w:hyperlink r:id="rId7" w:history="1">
        <w:r w:rsidR="00DD70F0" w:rsidRPr="002F2761">
          <w:rPr>
            <w:rStyle w:val="Hyperlink"/>
            <w:rFonts w:asciiTheme="minorHAnsi" w:hAnsiTheme="minorHAnsi" w:cs="Arial"/>
            <w:b/>
            <w:sz w:val="20"/>
            <w:szCs w:val="22"/>
          </w:rPr>
          <w:t>doctoralcollegeoffice@napier.ac.uk</w:t>
        </w:r>
      </w:hyperlink>
      <w:r w:rsidR="00DD70F0">
        <w:rPr>
          <w:rFonts w:asciiTheme="minorHAnsi" w:hAnsiTheme="minorHAnsi" w:cs="Arial"/>
          <w:b/>
          <w:sz w:val="20"/>
          <w:szCs w:val="22"/>
        </w:rPr>
        <w:t xml:space="preserve"> </w:t>
      </w:r>
    </w:p>
    <w:sectPr w:rsidR="00152F26" w:rsidRPr="00F57810" w:rsidSect="00152F26">
      <w:footerReference w:type="default" r:id="rId8"/>
      <w:headerReference w:type="first" r:id="rId9"/>
      <w:footerReference w:type="first" r:id="rId10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12CD" w14:textId="77777777" w:rsidR="00F2637D" w:rsidRDefault="00F2637D" w:rsidP="0045726D">
      <w:r>
        <w:separator/>
      </w:r>
    </w:p>
  </w:endnote>
  <w:endnote w:type="continuationSeparator" w:id="0">
    <w:p w14:paraId="151B72FA" w14:textId="77777777" w:rsidR="00F2637D" w:rsidRDefault="00F2637D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1554" w14:textId="77777777" w:rsidR="002D7A5F" w:rsidRPr="00C6052A" w:rsidRDefault="002D7A5F" w:rsidP="00E24AB0">
    <w:pPr>
      <w:pStyle w:val="Footer"/>
      <w:tabs>
        <w:tab w:val="right" w:pos="9720"/>
      </w:tabs>
      <w:rPr>
        <w:color w:val="808080"/>
        <w:sz w:val="18"/>
        <w:szCs w:val="18"/>
      </w:rPr>
    </w:pPr>
    <w:r w:rsidRPr="00C6052A">
      <w:rPr>
        <w:color w:val="808080"/>
        <w:sz w:val="18"/>
        <w:szCs w:val="18"/>
      </w:rPr>
      <w:t>RD</w:t>
    </w:r>
    <w:r>
      <w:rPr>
        <w:color w:val="808080"/>
        <w:sz w:val="18"/>
        <w:szCs w:val="18"/>
      </w:rPr>
      <w:t>11</w:t>
    </w:r>
    <w:r w:rsidRPr="00C6052A">
      <w:rPr>
        <w:color w:val="808080"/>
        <w:sz w:val="18"/>
        <w:szCs w:val="18"/>
      </w:rPr>
      <w:t xml:space="preserve">: </w:t>
    </w:r>
    <w:r>
      <w:rPr>
        <w:color w:val="808080"/>
        <w:sz w:val="18"/>
        <w:szCs w:val="18"/>
      </w:rPr>
      <w:t>supervisory change application</w:t>
    </w:r>
    <w:r w:rsidRPr="00C6052A">
      <w:rPr>
        <w:color w:val="808080"/>
        <w:sz w:val="18"/>
        <w:szCs w:val="18"/>
      </w:rPr>
      <w:t xml:space="preserve"> (</w:t>
    </w:r>
    <w:r w:rsidR="00480FD7">
      <w:rPr>
        <w:color w:val="808080"/>
        <w:sz w:val="18"/>
        <w:szCs w:val="18"/>
      </w:rPr>
      <w:t>August 2015</w:t>
    </w:r>
    <w:r w:rsidRPr="00C6052A">
      <w:rPr>
        <w:color w:val="808080"/>
        <w:sz w:val="18"/>
        <w:szCs w:val="18"/>
      </w:rPr>
      <w:t>)</w:t>
    </w:r>
    <w:r w:rsidRPr="00C6052A">
      <w:rPr>
        <w:color w:val="808080"/>
        <w:sz w:val="18"/>
        <w:szCs w:val="18"/>
      </w:rPr>
      <w:tab/>
    </w:r>
    <w:r w:rsidRPr="00C6052A">
      <w:rPr>
        <w:color w:val="808080"/>
        <w:sz w:val="18"/>
        <w:szCs w:val="18"/>
      </w:rPr>
      <w:tab/>
      <w:t xml:space="preserve">page </w:t>
    </w:r>
    <w:r w:rsidRPr="00C6052A">
      <w:rPr>
        <w:rStyle w:val="PageNumber"/>
        <w:color w:val="808080"/>
        <w:sz w:val="18"/>
        <w:szCs w:val="18"/>
      </w:rPr>
      <w:fldChar w:fldCharType="begin"/>
    </w:r>
    <w:r w:rsidRPr="00C6052A">
      <w:rPr>
        <w:rStyle w:val="PageNumber"/>
        <w:color w:val="808080"/>
        <w:sz w:val="18"/>
        <w:szCs w:val="18"/>
      </w:rPr>
      <w:instrText xml:space="preserve"> PAGE </w:instrText>
    </w:r>
    <w:r w:rsidRPr="00C6052A">
      <w:rPr>
        <w:rStyle w:val="PageNumber"/>
        <w:color w:val="808080"/>
        <w:sz w:val="18"/>
        <w:szCs w:val="18"/>
      </w:rPr>
      <w:fldChar w:fldCharType="separate"/>
    </w:r>
    <w:r w:rsidR="005F1B73">
      <w:rPr>
        <w:rStyle w:val="PageNumber"/>
        <w:noProof/>
        <w:color w:val="808080"/>
        <w:sz w:val="18"/>
        <w:szCs w:val="18"/>
      </w:rPr>
      <w:t>2</w:t>
    </w:r>
    <w:r w:rsidRPr="00C6052A">
      <w:rPr>
        <w:rStyle w:val="PageNumber"/>
        <w:color w:val="808080"/>
        <w:sz w:val="18"/>
        <w:szCs w:val="18"/>
      </w:rPr>
      <w:fldChar w:fldCharType="end"/>
    </w:r>
    <w:r w:rsidRPr="00C6052A">
      <w:rPr>
        <w:rStyle w:val="PageNumber"/>
        <w:color w:val="808080"/>
        <w:sz w:val="18"/>
        <w:szCs w:val="18"/>
      </w:rPr>
      <w:t xml:space="preserve"> of </w:t>
    </w:r>
    <w:r w:rsidRPr="00C6052A">
      <w:rPr>
        <w:rStyle w:val="PageNumber"/>
        <w:color w:val="808080"/>
        <w:sz w:val="18"/>
        <w:szCs w:val="18"/>
      </w:rPr>
      <w:fldChar w:fldCharType="begin"/>
    </w:r>
    <w:r w:rsidRPr="00C6052A">
      <w:rPr>
        <w:rStyle w:val="PageNumber"/>
        <w:color w:val="808080"/>
        <w:sz w:val="18"/>
        <w:szCs w:val="18"/>
      </w:rPr>
      <w:instrText xml:space="preserve"> NUMPAGES </w:instrText>
    </w:r>
    <w:r w:rsidRPr="00C6052A">
      <w:rPr>
        <w:rStyle w:val="PageNumber"/>
        <w:color w:val="808080"/>
        <w:sz w:val="18"/>
        <w:szCs w:val="18"/>
      </w:rPr>
      <w:fldChar w:fldCharType="separate"/>
    </w:r>
    <w:r w:rsidR="005F1B73">
      <w:rPr>
        <w:rStyle w:val="PageNumber"/>
        <w:noProof/>
        <w:color w:val="808080"/>
        <w:sz w:val="18"/>
        <w:szCs w:val="18"/>
      </w:rPr>
      <w:t>2</w:t>
    </w:r>
    <w:r w:rsidRPr="00C6052A">
      <w:rPr>
        <w:rStyle w:val="PageNumber"/>
        <w:color w:val="808080"/>
        <w:sz w:val="18"/>
        <w:szCs w:val="18"/>
      </w:rPr>
      <w:fldChar w:fldCharType="end"/>
    </w:r>
  </w:p>
  <w:p w14:paraId="55361626" w14:textId="77777777" w:rsidR="002D7A5F" w:rsidRPr="00C22B52" w:rsidRDefault="002D7A5F" w:rsidP="00152F26">
    <w:pPr>
      <w:pStyle w:val="Footer"/>
      <w:tabs>
        <w:tab w:val="right" w:pos="9720"/>
      </w:tabs>
      <w:rPr>
        <w:color w:val="808080"/>
        <w:sz w:val="18"/>
        <w:szCs w:val="18"/>
      </w:rPr>
    </w:pPr>
    <w:r w:rsidRPr="00C22B52">
      <w:rPr>
        <w:color w:val="808080"/>
        <w:sz w:val="18"/>
        <w:szCs w:val="18"/>
      </w:rPr>
      <w:tab/>
    </w:r>
    <w:r w:rsidRPr="00C22B52">
      <w:rPr>
        <w:color w:val="80808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EE9A" w14:textId="64069304" w:rsidR="002D7A5F" w:rsidRPr="00A12277" w:rsidRDefault="002D7A5F" w:rsidP="00E24AB0">
    <w:pPr>
      <w:pStyle w:val="Footer"/>
      <w:tabs>
        <w:tab w:val="right" w:pos="9720"/>
      </w:tabs>
      <w:rPr>
        <w:rFonts w:asciiTheme="minorHAnsi" w:hAnsiTheme="minorHAnsi"/>
        <w:color w:val="808080"/>
        <w:sz w:val="18"/>
        <w:szCs w:val="18"/>
      </w:rPr>
    </w:pPr>
    <w:r w:rsidRPr="00A12277">
      <w:rPr>
        <w:rFonts w:asciiTheme="minorHAnsi" w:hAnsiTheme="minorHAnsi"/>
        <w:color w:val="808080"/>
        <w:sz w:val="18"/>
        <w:szCs w:val="18"/>
      </w:rPr>
      <w:t>RD</w:t>
    </w:r>
    <w:r w:rsidR="00A12277">
      <w:rPr>
        <w:rFonts w:asciiTheme="minorHAnsi" w:hAnsiTheme="minorHAnsi"/>
        <w:color w:val="808080"/>
        <w:sz w:val="18"/>
        <w:szCs w:val="18"/>
      </w:rPr>
      <w:t>11-</w:t>
    </w:r>
    <w:r w:rsidR="00C34B92" w:rsidRPr="00A12277">
      <w:rPr>
        <w:rFonts w:asciiTheme="minorHAnsi" w:hAnsiTheme="minorHAnsi"/>
        <w:color w:val="808080"/>
        <w:sz w:val="18"/>
        <w:szCs w:val="18"/>
      </w:rPr>
      <w:t xml:space="preserve">IPC </w:t>
    </w:r>
    <w:r w:rsidR="00F57810">
      <w:rPr>
        <w:rFonts w:asciiTheme="minorHAnsi" w:hAnsiTheme="minorHAnsi"/>
        <w:color w:val="808080"/>
        <w:sz w:val="18"/>
        <w:szCs w:val="18"/>
      </w:rPr>
      <w:t>(</w:t>
    </w:r>
    <w:r w:rsidR="0030750F">
      <w:rPr>
        <w:rFonts w:asciiTheme="minorHAnsi" w:hAnsiTheme="minorHAnsi"/>
        <w:color w:val="C00000"/>
        <w:sz w:val="18"/>
        <w:szCs w:val="18"/>
      </w:rPr>
      <w:t>2025</w:t>
    </w:r>
    <w:r w:rsidR="00F57810">
      <w:rPr>
        <w:rFonts w:asciiTheme="minorHAnsi" w:hAnsiTheme="minorHAnsi"/>
        <w:color w:val="808080"/>
        <w:sz w:val="18"/>
        <w:szCs w:val="18"/>
      </w:rPr>
      <w:t>)</w:t>
    </w:r>
    <w:r w:rsidRPr="00A12277">
      <w:rPr>
        <w:rFonts w:asciiTheme="minorHAnsi" w:hAnsiTheme="minorHAnsi"/>
        <w:color w:val="808080"/>
        <w:sz w:val="18"/>
        <w:szCs w:val="18"/>
      </w:rPr>
      <w:tab/>
    </w:r>
    <w:r w:rsidRPr="00A12277">
      <w:rPr>
        <w:rFonts w:asciiTheme="minorHAnsi" w:hAnsiTheme="minorHAnsi"/>
        <w:color w:val="808080"/>
        <w:sz w:val="18"/>
        <w:szCs w:val="18"/>
      </w:rPr>
      <w:tab/>
      <w:t xml:space="preserve">page 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instrText xml:space="preserve"> PAGE </w:instrTex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C94256">
      <w:rPr>
        <w:rStyle w:val="PageNumber"/>
        <w:rFonts w:asciiTheme="minorHAnsi" w:hAnsiTheme="minorHAnsi"/>
        <w:noProof/>
        <w:color w:val="808080"/>
        <w:sz w:val="18"/>
        <w:szCs w:val="18"/>
      </w:rPr>
      <w:t>1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t xml:space="preserve"> of 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instrText xml:space="preserve"> NUMPAGES </w:instrTex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C94256">
      <w:rPr>
        <w:rStyle w:val="PageNumber"/>
        <w:rFonts w:asciiTheme="minorHAnsi" w:hAnsiTheme="minorHAnsi"/>
        <w:noProof/>
        <w:color w:val="808080"/>
        <w:sz w:val="18"/>
        <w:szCs w:val="18"/>
      </w:rPr>
      <w:t>1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</w:p>
  <w:p w14:paraId="75939443" w14:textId="77777777" w:rsidR="002D7A5F" w:rsidRPr="00A12277" w:rsidRDefault="002D7A5F" w:rsidP="00E24AB0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D602" w14:textId="77777777" w:rsidR="00F2637D" w:rsidRDefault="00F2637D" w:rsidP="0045726D">
      <w:r>
        <w:separator/>
      </w:r>
    </w:p>
  </w:footnote>
  <w:footnote w:type="continuationSeparator" w:id="0">
    <w:p w14:paraId="1B0D7C66" w14:textId="77777777" w:rsidR="00F2637D" w:rsidRDefault="00F2637D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D553" w14:textId="77777777" w:rsidR="002D7A5F" w:rsidRDefault="00480FD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1C9D5F" wp14:editId="2266A76E">
          <wp:simplePos x="0" y="0"/>
          <wp:positionH relativeFrom="page">
            <wp:posOffset>4191000</wp:posOffset>
          </wp:positionH>
          <wp:positionV relativeFrom="page">
            <wp:posOffset>475261</wp:posOffset>
          </wp:positionV>
          <wp:extent cx="3074670" cy="5042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504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74969"/>
    <w:multiLevelType w:val="hybridMultilevel"/>
    <w:tmpl w:val="215C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4656"/>
    <w:multiLevelType w:val="hybridMultilevel"/>
    <w:tmpl w:val="2BACD5E4"/>
    <w:lvl w:ilvl="0" w:tplc="CEFE75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86069"/>
    <w:multiLevelType w:val="hybridMultilevel"/>
    <w:tmpl w:val="F39A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453278">
    <w:abstractNumId w:val="17"/>
  </w:num>
  <w:num w:numId="2" w16cid:durableId="1730423503">
    <w:abstractNumId w:val="9"/>
  </w:num>
  <w:num w:numId="3" w16cid:durableId="1741782336">
    <w:abstractNumId w:val="7"/>
  </w:num>
  <w:num w:numId="4" w16cid:durableId="2116824678">
    <w:abstractNumId w:val="6"/>
  </w:num>
  <w:num w:numId="5" w16cid:durableId="402340758">
    <w:abstractNumId w:val="5"/>
  </w:num>
  <w:num w:numId="6" w16cid:durableId="1938902040">
    <w:abstractNumId w:val="4"/>
  </w:num>
  <w:num w:numId="7" w16cid:durableId="105006858">
    <w:abstractNumId w:val="8"/>
  </w:num>
  <w:num w:numId="8" w16cid:durableId="336275145">
    <w:abstractNumId w:val="3"/>
  </w:num>
  <w:num w:numId="9" w16cid:durableId="1993169852">
    <w:abstractNumId w:val="2"/>
  </w:num>
  <w:num w:numId="10" w16cid:durableId="1064644567">
    <w:abstractNumId w:val="1"/>
  </w:num>
  <w:num w:numId="11" w16cid:durableId="323244520">
    <w:abstractNumId w:val="0"/>
  </w:num>
  <w:num w:numId="12" w16cid:durableId="1083913263">
    <w:abstractNumId w:val="15"/>
  </w:num>
  <w:num w:numId="13" w16cid:durableId="430662577">
    <w:abstractNumId w:val="13"/>
  </w:num>
  <w:num w:numId="14" w16cid:durableId="1452743370">
    <w:abstractNumId w:val="16"/>
  </w:num>
  <w:num w:numId="15" w16cid:durableId="1252861118">
    <w:abstractNumId w:val="19"/>
  </w:num>
  <w:num w:numId="16" w16cid:durableId="1063723647">
    <w:abstractNumId w:val="18"/>
  </w:num>
  <w:num w:numId="17" w16cid:durableId="908467650">
    <w:abstractNumId w:val="12"/>
  </w:num>
  <w:num w:numId="18" w16cid:durableId="67070714">
    <w:abstractNumId w:val="11"/>
  </w:num>
  <w:num w:numId="19" w16cid:durableId="970792993">
    <w:abstractNumId w:val="14"/>
  </w:num>
  <w:num w:numId="20" w16cid:durableId="282805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D"/>
    <w:rsid w:val="00011AD8"/>
    <w:rsid w:val="00021BB5"/>
    <w:rsid w:val="00023F6A"/>
    <w:rsid w:val="000563C6"/>
    <w:rsid w:val="0006156D"/>
    <w:rsid w:val="000832BA"/>
    <w:rsid w:val="000B6815"/>
    <w:rsid w:val="00117C68"/>
    <w:rsid w:val="001206D8"/>
    <w:rsid w:val="00133F45"/>
    <w:rsid w:val="001516C4"/>
    <w:rsid w:val="00152F26"/>
    <w:rsid w:val="001967C7"/>
    <w:rsid w:val="001A45EA"/>
    <w:rsid w:val="001D7DB8"/>
    <w:rsid w:val="0021147E"/>
    <w:rsid w:val="00226C2D"/>
    <w:rsid w:val="00235B47"/>
    <w:rsid w:val="0024515B"/>
    <w:rsid w:val="00277A90"/>
    <w:rsid w:val="00297323"/>
    <w:rsid w:val="002B3F1B"/>
    <w:rsid w:val="002C4F54"/>
    <w:rsid w:val="002D7A5F"/>
    <w:rsid w:val="0030750F"/>
    <w:rsid w:val="00311F15"/>
    <w:rsid w:val="00315C40"/>
    <w:rsid w:val="00347683"/>
    <w:rsid w:val="00375B1A"/>
    <w:rsid w:val="003760F0"/>
    <w:rsid w:val="003940A9"/>
    <w:rsid w:val="003A6E00"/>
    <w:rsid w:val="003B2148"/>
    <w:rsid w:val="003C1E78"/>
    <w:rsid w:val="003E19CB"/>
    <w:rsid w:val="003F5867"/>
    <w:rsid w:val="003F6488"/>
    <w:rsid w:val="00400F45"/>
    <w:rsid w:val="00403203"/>
    <w:rsid w:val="004274D4"/>
    <w:rsid w:val="00440471"/>
    <w:rsid w:val="0045726D"/>
    <w:rsid w:val="0046362D"/>
    <w:rsid w:val="00474EE6"/>
    <w:rsid w:val="00480FD7"/>
    <w:rsid w:val="00486058"/>
    <w:rsid w:val="0049509B"/>
    <w:rsid w:val="004F0497"/>
    <w:rsid w:val="004F0670"/>
    <w:rsid w:val="00502400"/>
    <w:rsid w:val="0051186A"/>
    <w:rsid w:val="00515971"/>
    <w:rsid w:val="00536E60"/>
    <w:rsid w:val="00551D1A"/>
    <w:rsid w:val="005541C0"/>
    <w:rsid w:val="005604B7"/>
    <w:rsid w:val="005824DC"/>
    <w:rsid w:val="00590666"/>
    <w:rsid w:val="005B5B05"/>
    <w:rsid w:val="005F1B73"/>
    <w:rsid w:val="00600775"/>
    <w:rsid w:val="006136E2"/>
    <w:rsid w:val="0062654D"/>
    <w:rsid w:val="006535B5"/>
    <w:rsid w:val="006649E6"/>
    <w:rsid w:val="0067684B"/>
    <w:rsid w:val="006865DB"/>
    <w:rsid w:val="006A6E14"/>
    <w:rsid w:val="006C6371"/>
    <w:rsid w:val="006C6E43"/>
    <w:rsid w:val="006F021E"/>
    <w:rsid w:val="00714FCD"/>
    <w:rsid w:val="00726449"/>
    <w:rsid w:val="00726CD1"/>
    <w:rsid w:val="00730772"/>
    <w:rsid w:val="00746E88"/>
    <w:rsid w:val="00780667"/>
    <w:rsid w:val="00784C72"/>
    <w:rsid w:val="007A07E7"/>
    <w:rsid w:val="007A2009"/>
    <w:rsid w:val="007C10D1"/>
    <w:rsid w:val="00800671"/>
    <w:rsid w:val="00810AC9"/>
    <w:rsid w:val="008130A2"/>
    <w:rsid w:val="008154D2"/>
    <w:rsid w:val="00817381"/>
    <w:rsid w:val="00822B57"/>
    <w:rsid w:val="008322DA"/>
    <w:rsid w:val="00852685"/>
    <w:rsid w:val="00852966"/>
    <w:rsid w:val="00865B73"/>
    <w:rsid w:val="00873F56"/>
    <w:rsid w:val="008814BC"/>
    <w:rsid w:val="00882940"/>
    <w:rsid w:val="008955E8"/>
    <w:rsid w:val="00896D01"/>
    <w:rsid w:val="008B1333"/>
    <w:rsid w:val="008C0220"/>
    <w:rsid w:val="008C12A6"/>
    <w:rsid w:val="008C1DF9"/>
    <w:rsid w:val="008C6DFE"/>
    <w:rsid w:val="008C71E1"/>
    <w:rsid w:val="008E7980"/>
    <w:rsid w:val="00901ADD"/>
    <w:rsid w:val="00916476"/>
    <w:rsid w:val="00925F2B"/>
    <w:rsid w:val="00940D2E"/>
    <w:rsid w:val="00995701"/>
    <w:rsid w:val="00995D91"/>
    <w:rsid w:val="0099708B"/>
    <w:rsid w:val="009A090D"/>
    <w:rsid w:val="009A3E64"/>
    <w:rsid w:val="009A418F"/>
    <w:rsid w:val="009D0985"/>
    <w:rsid w:val="009D5C49"/>
    <w:rsid w:val="009D6AC7"/>
    <w:rsid w:val="009E4A9C"/>
    <w:rsid w:val="00A12277"/>
    <w:rsid w:val="00A24D9C"/>
    <w:rsid w:val="00A264A3"/>
    <w:rsid w:val="00A32ED2"/>
    <w:rsid w:val="00A461BA"/>
    <w:rsid w:val="00A83476"/>
    <w:rsid w:val="00A83737"/>
    <w:rsid w:val="00AA0DBA"/>
    <w:rsid w:val="00AA3A61"/>
    <w:rsid w:val="00AA44D5"/>
    <w:rsid w:val="00AB047B"/>
    <w:rsid w:val="00AB366A"/>
    <w:rsid w:val="00AE4EDE"/>
    <w:rsid w:val="00AE68B4"/>
    <w:rsid w:val="00B024E5"/>
    <w:rsid w:val="00B81075"/>
    <w:rsid w:val="00BA3DF9"/>
    <w:rsid w:val="00BB4414"/>
    <w:rsid w:val="00BC40C7"/>
    <w:rsid w:val="00BC5CFE"/>
    <w:rsid w:val="00BE1AB4"/>
    <w:rsid w:val="00BE296B"/>
    <w:rsid w:val="00BE3175"/>
    <w:rsid w:val="00C22B52"/>
    <w:rsid w:val="00C34B92"/>
    <w:rsid w:val="00C42B8C"/>
    <w:rsid w:val="00C70A40"/>
    <w:rsid w:val="00C71A20"/>
    <w:rsid w:val="00C7285F"/>
    <w:rsid w:val="00C87B90"/>
    <w:rsid w:val="00C94256"/>
    <w:rsid w:val="00C96445"/>
    <w:rsid w:val="00CF2962"/>
    <w:rsid w:val="00D132E3"/>
    <w:rsid w:val="00D21FB3"/>
    <w:rsid w:val="00D258CF"/>
    <w:rsid w:val="00D25DE6"/>
    <w:rsid w:val="00D572D8"/>
    <w:rsid w:val="00D847E2"/>
    <w:rsid w:val="00DB3BE2"/>
    <w:rsid w:val="00DB6D9A"/>
    <w:rsid w:val="00DC78FB"/>
    <w:rsid w:val="00DD70F0"/>
    <w:rsid w:val="00DE6D95"/>
    <w:rsid w:val="00E03666"/>
    <w:rsid w:val="00E16E5E"/>
    <w:rsid w:val="00E24AB0"/>
    <w:rsid w:val="00E33D5D"/>
    <w:rsid w:val="00E555DB"/>
    <w:rsid w:val="00E63246"/>
    <w:rsid w:val="00E65ED0"/>
    <w:rsid w:val="00E74756"/>
    <w:rsid w:val="00EA6155"/>
    <w:rsid w:val="00EA67EF"/>
    <w:rsid w:val="00EB48B1"/>
    <w:rsid w:val="00EC0AEC"/>
    <w:rsid w:val="00EC432E"/>
    <w:rsid w:val="00ED1689"/>
    <w:rsid w:val="00F134F2"/>
    <w:rsid w:val="00F17D8E"/>
    <w:rsid w:val="00F17DC9"/>
    <w:rsid w:val="00F232FF"/>
    <w:rsid w:val="00F2637D"/>
    <w:rsid w:val="00F26C9C"/>
    <w:rsid w:val="00F356E0"/>
    <w:rsid w:val="00F472E7"/>
    <w:rsid w:val="00F47E4A"/>
    <w:rsid w:val="00F55435"/>
    <w:rsid w:val="00F5729A"/>
    <w:rsid w:val="00F57810"/>
    <w:rsid w:val="00F57A37"/>
    <w:rsid w:val="00F61DBF"/>
    <w:rsid w:val="00F64D29"/>
    <w:rsid w:val="00F752F5"/>
    <w:rsid w:val="00F81B25"/>
    <w:rsid w:val="00F82AF2"/>
    <w:rsid w:val="00F962A7"/>
    <w:rsid w:val="00FB10C5"/>
    <w:rsid w:val="00FD3A50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49717FE"/>
  <w15:docId w15:val="{2BB038B7-1460-401D-B7BB-66D6C9E9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F5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26D"/>
  </w:style>
  <w:style w:type="character" w:styleId="PageNumber">
    <w:name w:val="page number"/>
    <w:basedOn w:val="DefaultParagraphFont"/>
    <w:rsid w:val="00C22B52"/>
  </w:style>
  <w:style w:type="paragraph" w:customStyle="1" w:styleId="formtitle">
    <w:name w:val="form title"/>
    <w:basedOn w:val="Normal"/>
    <w:rsid w:val="00F232FF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b/>
      <w:sz w:val="28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122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ctoralcollegeoffice@napier.ac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3%20CHANGES%20TO%20STUDY\RD11-IPC_change-of-IP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0E8DDBBBC479C9D81D29CC1C26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047FC-EF50-4957-AAB1-F69D258C5E56}"/>
      </w:docPartPr>
      <w:docPartBody>
        <w:p w:rsidR="00F55632" w:rsidRDefault="00F55632">
          <w:pPr>
            <w:pStyle w:val="B300E8DDBBBC479C9D81D29CC1C269FA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BE995E1A84859ABDB69CDE82F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2C33-818A-4BDB-9C2A-EF1E592AAE8F}"/>
      </w:docPartPr>
      <w:docPartBody>
        <w:p w:rsidR="00F55632" w:rsidRDefault="00F55632">
          <w:pPr>
            <w:pStyle w:val="B0EBE995E1A84859ABDB69CDE82FFCA1"/>
          </w:pPr>
          <w:r w:rsidRPr="0016499E">
            <w:rPr>
              <w:rStyle w:val="PlaceholderText"/>
            </w:rPr>
            <w:t>Choose an item.</w:t>
          </w:r>
        </w:p>
      </w:docPartBody>
    </w:docPart>
    <w:docPart>
      <w:docPartPr>
        <w:name w:val="F06427BEEDED4374B05237462562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2129-8A1B-46E0-8B9F-81A8FF701F55}"/>
      </w:docPartPr>
      <w:docPartBody>
        <w:p w:rsidR="00F55632" w:rsidRDefault="00F55632">
          <w:pPr>
            <w:pStyle w:val="F06427BEEDED4374B052374625627A18"/>
          </w:pPr>
          <w:r w:rsidRPr="000979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09A12F1274470DA5E315C53D1DD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FB327-338F-46F0-8DB9-A5084B838C1A}"/>
      </w:docPartPr>
      <w:docPartBody>
        <w:p w:rsidR="00F55632" w:rsidRDefault="00F55632">
          <w:pPr>
            <w:pStyle w:val="1009A12F1274470DA5E315C53D1DDD40"/>
          </w:pPr>
          <w:r w:rsidRPr="0016499E">
            <w:rPr>
              <w:rStyle w:val="PlaceholderText"/>
            </w:rPr>
            <w:t>Choose an item.</w:t>
          </w:r>
        </w:p>
      </w:docPartBody>
    </w:docPart>
    <w:docPart>
      <w:docPartPr>
        <w:name w:val="5D00CFC617A34D00842D10A09753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77084-CAB2-41EA-BE1D-5F72775AD07E}"/>
      </w:docPartPr>
      <w:docPartBody>
        <w:p w:rsidR="00F55632" w:rsidRDefault="00F55632">
          <w:pPr>
            <w:pStyle w:val="5D00CFC617A34D00842D10A09753CE4B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166EBF4DD4A26A7A0682D811E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3E42-EF8A-41FE-A6A4-90A5E623B099}"/>
      </w:docPartPr>
      <w:docPartBody>
        <w:p w:rsidR="00F55632" w:rsidRDefault="00F55632">
          <w:pPr>
            <w:pStyle w:val="603166EBF4DD4A26A7A0682D811E3319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3F18728AA46DEA1572ACBAC74D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76A9-E80A-4FA0-B0D3-31633B9288FE}"/>
      </w:docPartPr>
      <w:docPartBody>
        <w:p w:rsidR="00F55632" w:rsidRDefault="00F55632">
          <w:pPr>
            <w:pStyle w:val="CC73F18728AA46DEA1572ACBAC74D253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EE5E83A7745479BC8707FE83CB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F0DFC-C8D2-4A25-9958-539CDB3BF379}"/>
      </w:docPartPr>
      <w:docPartBody>
        <w:p w:rsidR="00F55632" w:rsidRDefault="00F55632">
          <w:pPr>
            <w:pStyle w:val="A99EE5E83A7745479BC8707FE83CB165"/>
          </w:pPr>
          <w:r w:rsidRPr="000979C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32"/>
    <w:rsid w:val="007A2009"/>
    <w:rsid w:val="00896D01"/>
    <w:rsid w:val="009A090D"/>
    <w:rsid w:val="00F5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00E8DDBBBC479C9D81D29CC1C269FA">
    <w:name w:val="B300E8DDBBBC479C9D81D29CC1C269FA"/>
  </w:style>
  <w:style w:type="paragraph" w:customStyle="1" w:styleId="B0EBE995E1A84859ABDB69CDE82FFCA1">
    <w:name w:val="B0EBE995E1A84859ABDB69CDE82FFCA1"/>
  </w:style>
  <w:style w:type="paragraph" w:customStyle="1" w:styleId="F06427BEEDED4374B052374625627A18">
    <w:name w:val="F06427BEEDED4374B052374625627A18"/>
  </w:style>
  <w:style w:type="paragraph" w:customStyle="1" w:styleId="1009A12F1274470DA5E315C53D1DDD40">
    <w:name w:val="1009A12F1274470DA5E315C53D1DDD40"/>
  </w:style>
  <w:style w:type="paragraph" w:customStyle="1" w:styleId="5D00CFC617A34D00842D10A09753CE4B">
    <w:name w:val="5D00CFC617A34D00842D10A09753CE4B"/>
  </w:style>
  <w:style w:type="paragraph" w:customStyle="1" w:styleId="603166EBF4DD4A26A7A0682D811E3319">
    <w:name w:val="603166EBF4DD4A26A7A0682D811E3319"/>
  </w:style>
  <w:style w:type="paragraph" w:customStyle="1" w:styleId="CC73F18728AA46DEA1572ACBAC74D253">
    <w:name w:val="CC73F18728AA46DEA1572ACBAC74D253"/>
  </w:style>
  <w:style w:type="paragraph" w:customStyle="1" w:styleId="A99EE5E83A7745479BC8707FE83CB165">
    <w:name w:val="A99EE5E83A7745479BC8707FE83CB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RD11-IPC_change-of-IPC.dotx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3</cp:revision>
  <cp:lastPrinted>2009-01-28T12:23:00Z</cp:lastPrinted>
  <dcterms:created xsi:type="dcterms:W3CDTF">2025-09-10T10:56:00Z</dcterms:created>
  <dcterms:modified xsi:type="dcterms:W3CDTF">2025-10-06T10:54:00Z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