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A9C8" w14:textId="77777777" w:rsidR="00C22B52" w:rsidRDefault="00C22B52" w:rsidP="00C22B52">
      <w:pPr>
        <w:rPr>
          <w:rFonts w:cs="Arial"/>
          <w:b/>
          <w:sz w:val="20"/>
          <w:szCs w:val="20"/>
        </w:rPr>
      </w:pPr>
    </w:p>
    <w:p w14:paraId="4F8D41AF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791DC338" w14:textId="77777777" w:rsidR="00FB10C5" w:rsidRPr="005406A1" w:rsidRDefault="00FB10C5" w:rsidP="007C10D1">
      <w:pPr>
        <w:jc w:val="center"/>
        <w:rPr>
          <w:bCs/>
        </w:rPr>
      </w:pPr>
    </w:p>
    <w:p w14:paraId="05D723B9" w14:textId="77777777" w:rsidR="001967C7" w:rsidRPr="004B3453" w:rsidRDefault="007C10D1" w:rsidP="00F232FF">
      <w:pPr>
        <w:pStyle w:val="formtitle"/>
        <w:rPr>
          <w:rFonts w:asciiTheme="minorHAnsi" w:hAnsiTheme="minorHAnsi" w:cstheme="minorHAnsi"/>
          <w:color w:val="C00000"/>
          <w:sz w:val="24"/>
          <w:szCs w:val="24"/>
        </w:rPr>
      </w:pPr>
      <w:r w:rsidRPr="004B3453">
        <w:rPr>
          <w:rFonts w:asciiTheme="minorHAnsi" w:hAnsiTheme="minorHAnsi" w:cstheme="minorHAnsi"/>
          <w:color w:val="C00000"/>
          <w:sz w:val="24"/>
          <w:szCs w:val="24"/>
        </w:rPr>
        <w:t>FORM RD</w:t>
      </w:r>
      <w:r w:rsidR="00F232FF" w:rsidRPr="004B3453">
        <w:rPr>
          <w:rFonts w:asciiTheme="minorHAnsi" w:hAnsiTheme="minorHAnsi" w:cstheme="minorHAnsi"/>
          <w:color w:val="C00000"/>
          <w:sz w:val="24"/>
          <w:szCs w:val="24"/>
        </w:rPr>
        <w:t>11</w:t>
      </w:r>
    </w:p>
    <w:p w14:paraId="298224BC" w14:textId="77777777" w:rsidR="00F232FF" w:rsidRPr="004B3453" w:rsidRDefault="005B5B05" w:rsidP="00F232FF">
      <w:pPr>
        <w:pStyle w:val="formtitle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4B3453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APPLICATION FOR CHANGE IN APPROVED ARRANGEMENTS FOR SUPERVISION</w:t>
      </w:r>
    </w:p>
    <w:p w14:paraId="00C80071" w14:textId="77777777" w:rsidR="00F232FF" w:rsidRPr="005406A1" w:rsidRDefault="005406A1" w:rsidP="00271980">
      <w:pPr>
        <w:pStyle w:val="formtitle"/>
        <w:numPr>
          <w:ilvl w:val="0"/>
          <w:numId w:val="21"/>
        </w:numPr>
        <w:spacing w:before="120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5406A1">
        <w:rPr>
          <w:rFonts w:asciiTheme="minorHAnsi" w:hAnsiTheme="minorHAnsi" w:cstheme="minorHAnsi"/>
          <w:b w:val="0"/>
          <w:color w:val="C00000"/>
          <w:sz w:val="22"/>
          <w:szCs w:val="22"/>
        </w:rPr>
        <w:t>This form m</w:t>
      </w:r>
      <w:r w:rsidR="001967C7" w:rsidRPr="005406A1">
        <w:rPr>
          <w:rFonts w:asciiTheme="minorHAnsi" w:hAnsiTheme="minorHAnsi" w:cstheme="minorHAnsi"/>
          <w:b w:val="0"/>
          <w:color w:val="C00000"/>
          <w:sz w:val="22"/>
          <w:szCs w:val="22"/>
        </w:rPr>
        <w:t>ust</w:t>
      </w:r>
      <w:r w:rsidR="00F232FF" w:rsidRPr="005406A1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be accompanied by a brief cv for any proposed team member </w:t>
      </w:r>
      <w:r w:rsidR="00F232FF" w:rsidRPr="005406A1">
        <w:rPr>
          <w:rFonts w:asciiTheme="minorHAnsi" w:hAnsiTheme="minorHAnsi" w:cstheme="minorHAnsi"/>
          <w:b w:val="0"/>
          <w:color w:val="C00000"/>
          <w:sz w:val="22"/>
          <w:szCs w:val="22"/>
          <w:u w:val="single"/>
        </w:rPr>
        <w:t>who has not previously supervised</w:t>
      </w:r>
      <w:r w:rsidR="00F232FF" w:rsidRPr="005406A1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an Edinburgh Napier University research student</w:t>
      </w:r>
    </w:p>
    <w:p w14:paraId="13C58EC0" w14:textId="77777777" w:rsidR="007C10D1" w:rsidRPr="00E27690" w:rsidRDefault="007C10D1" w:rsidP="007C10D1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7C10D1" w:rsidRPr="00E27690" w14:paraId="721AAC3C" w14:textId="77777777" w:rsidTr="005406A1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208DC" w14:textId="77777777" w:rsidR="007C10D1" w:rsidRPr="00E27690" w:rsidRDefault="007C10D1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1  STUDENT DETAILS</w:t>
            </w:r>
          </w:p>
        </w:tc>
      </w:tr>
      <w:tr w:rsidR="007C10D1" w:rsidRPr="00E27690" w14:paraId="1E3F17BF" w14:textId="77777777" w:rsidTr="005406A1">
        <w:trPr>
          <w:trHeight w:hRule="exact" w:val="586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E66DC" w14:textId="77777777" w:rsidR="007C10D1" w:rsidRPr="00E27690" w:rsidRDefault="00347683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B4C0" w14:textId="77777777" w:rsidR="007C10D1" w:rsidRPr="00E27690" w:rsidRDefault="007C10D1" w:rsidP="00653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0D1" w:rsidRPr="00E27690" w14:paraId="28DB8C3F" w14:textId="77777777" w:rsidTr="005406A1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EC6BC" w14:textId="77777777" w:rsidR="007C10D1" w:rsidRPr="00E27690" w:rsidRDefault="005406A1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ID number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B1E06" w14:textId="77777777" w:rsidR="007C10D1" w:rsidRPr="00E27690" w:rsidRDefault="007C10D1" w:rsidP="002D7A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7C10D1" w:rsidRPr="00E27690" w14:paraId="5FBE9BF2" w14:textId="77777777" w:rsidTr="005406A1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00BFB" w14:textId="77777777" w:rsidR="007C10D1" w:rsidRPr="00E27690" w:rsidRDefault="007C10D1" w:rsidP="007C10D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7037645"/>
            <w:placeholder>
              <w:docPart w:val="B39B35960D1A4585A2688318EF0533AE"/>
            </w:placeholder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98808186"/>
                  <w:placeholder>
                    <w:docPart w:val="631646B210DA453CB9534027019852F0"/>
                  </w:placeholder>
                  <w:showingPlcHdr/>
                  <w:dropDownList>
                    <w:listItem w:value="Choose an item."/>
                    <w:listItem w:displayText="Arts and Creative Industries" w:value="Arts and Creative Industries"/>
                    <w:listItem w:displayText="Applied Sciences" w:value="Applied Sciences"/>
                    <w:listItem w:displayText="Computing" w:value="Computing"/>
                    <w:listItem w:displayText="Engineering and the Built Environment" w:value="Engineering and the Built Environment"/>
                    <w:listItem w:displayText="Health and Social Care" w:value="Health and Social Care"/>
                    <w:listItem w:displayText="The Business School" w:value="The Business School"/>
                  </w:dropDownList>
                </w:sdtPr>
                <w:sdtEndPr/>
                <w:sdtContent>
                  <w:p w14:paraId="5BF84D69" w14:textId="77777777" w:rsidR="007C10D1" w:rsidRPr="00E27690" w:rsidRDefault="00EC3848" w:rsidP="00EC3848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7C10D1" w:rsidRPr="00E27690" w14:paraId="78E11999" w14:textId="77777777" w:rsidTr="005406A1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174D9" w14:textId="77777777" w:rsidR="007C10D1" w:rsidRPr="00E27690" w:rsidRDefault="00627E99" w:rsidP="007C10D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1951475"/>
            <w:placeholder>
              <w:docPart w:val="B4339E17C7D14E8FB8272965AA79B6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19C6BD1" w14:textId="77777777" w:rsidR="007C10D1" w:rsidRPr="00E27690" w:rsidRDefault="00627E99" w:rsidP="00627E9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7C10D1" w:rsidRPr="00E27690" w14:paraId="1F8D99A7" w14:textId="77777777" w:rsidTr="005406A1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FF944" w14:textId="77777777" w:rsidR="007C10D1" w:rsidRPr="00E27690" w:rsidRDefault="007C10D1" w:rsidP="007C10D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A9B1F" w14:textId="77777777" w:rsidR="007C10D1" w:rsidRPr="00E27690" w:rsidRDefault="00465081" w:rsidP="007C10D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1448980C8F614B608898ABDD8410FEE0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164C67A6" w14:textId="77777777" w:rsidR="00F232FF" w:rsidRPr="00E27690" w:rsidRDefault="00F232FF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F232FF" w:rsidRPr="00E27690" w14:paraId="4FB9442C" w14:textId="77777777" w:rsidTr="005406A1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05D4" w14:textId="77777777" w:rsidR="00F232FF" w:rsidRPr="00E27690" w:rsidRDefault="00F232FF" w:rsidP="00F23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2  CURRENT APPROVED SUPERVISORY TEAM</w:t>
            </w:r>
          </w:p>
        </w:tc>
      </w:tr>
      <w:tr w:rsidR="00F232FF" w:rsidRPr="00E27690" w14:paraId="36E5DCAA" w14:textId="77777777" w:rsidTr="005406A1">
        <w:trPr>
          <w:trHeight w:hRule="exact" w:val="51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921A1" w14:textId="77777777" w:rsidR="00F232FF" w:rsidRPr="00E27690" w:rsidRDefault="00F232FF" w:rsidP="00F23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E890" w14:textId="77777777" w:rsidR="00F232FF" w:rsidRPr="00E27690" w:rsidRDefault="00F232FF" w:rsidP="002D7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2FF" w:rsidRPr="00E27690" w14:paraId="629CB479" w14:textId="77777777" w:rsidTr="005406A1">
        <w:trPr>
          <w:trHeight w:hRule="exact" w:val="51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F4571" w14:textId="47B3918C" w:rsidR="00F232FF" w:rsidRPr="00E27690" w:rsidRDefault="00F232FF" w:rsidP="00F23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7D82B" w14:textId="77777777" w:rsidR="00F232FF" w:rsidRPr="00E27690" w:rsidRDefault="00F232FF" w:rsidP="002D7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2FF" w:rsidRPr="00E27690" w14:paraId="29921636" w14:textId="77777777" w:rsidTr="005406A1">
        <w:trPr>
          <w:trHeight w:hRule="exact" w:val="51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E8777" w14:textId="77777777" w:rsidR="00F232FF" w:rsidRPr="00E27690" w:rsidRDefault="00840F99" w:rsidP="00962E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FBA11" w14:textId="77777777" w:rsidR="00F232FF" w:rsidRPr="00E27690" w:rsidRDefault="00F232FF" w:rsidP="00A153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6AEF28" w14:textId="77777777" w:rsidR="001967C7" w:rsidRPr="00E27690" w:rsidRDefault="001967C7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3712"/>
        <w:gridCol w:w="1999"/>
        <w:gridCol w:w="714"/>
        <w:gridCol w:w="816"/>
        <w:gridCol w:w="695"/>
      </w:tblGrid>
      <w:tr w:rsidR="005406A1" w:rsidRPr="0014142E" w14:paraId="23951027" w14:textId="77777777" w:rsidTr="004B3453">
        <w:trPr>
          <w:trHeight w:hRule="exact" w:val="836"/>
        </w:trPr>
        <w:tc>
          <w:tcPr>
            <w:tcW w:w="5706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5ADB1" w14:textId="77777777" w:rsidR="005406A1" w:rsidRPr="0014142E" w:rsidRDefault="005406A1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3  PROPOSED</w:t>
            </w:r>
            <w:proofErr w:type="gramEnd"/>
            <w:r w:rsidRPr="0014142E">
              <w:rPr>
                <w:rFonts w:asciiTheme="minorHAnsi" w:hAnsiTheme="minorHAnsi" w:cstheme="minorHAnsi"/>
                <w:sz w:val="22"/>
                <w:szCs w:val="22"/>
              </w:rPr>
              <w:t xml:space="preserve"> SUPERVISORY TEAM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C5492C" w14:textId="77777777" w:rsidR="005406A1" w:rsidRPr="0014142E" w:rsidRDefault="005406A1" w:rsidP="009742E7">
            <w:pPr>
              <w:spacing w:before="60"/>
              <w:jc w:val="center"/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Information below only needed for any proposed </w:t>
            </w:r>
            <w:r w:rsidRPr="0014142E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NEW MEMBER</w:t>
            </w:r>
            <w:r w:rsidRPr="0014142E"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  <w:t xml:space="preserve"> </w:t>
            </w:r>
            <w:r w:rsidRPr="0014142E">
              <w:rPr>
                <w:rFonts w:asciiTheme="minorHAnsi" w:hAnsiTheme="minorHAnsi" w:cstheme="minorHAnsi"/>
                <w:i/>
                <w:sz w:val="22"/>
                <w:szCs w:val="22"/>
              </w:rPr>
              <w:t>of the team</w:t>
            </w:r>
          </w:p>
        </w:tc>
      </w:tr>
      <w:tr w:rsidR="005406A1" w:rsidRPr="0014142E" w14:paraId="0EEF4710" w14:textId="77777777" w:rsidTr="004B3453">
        <w:trPr>
          <w:trHeight w:hRule="exact" w:val="550"/>
        </w:trPr>
        <w:tc>
          <w:tcPr>
            <w:tcW w:w="570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9629D" w14:textId="77777777" w:rsidR="005406A1" w:rsidRPr="0014142E" w:rsidRDefault="005406A1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1F68EE97" w14:textId="77777777" w:rsidR="005406A1" w:rsidRPr="0014142E" w:rsidRDefault="005406A1" w:rsidP="009742E7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5CA42" w14:textId="77777777" w:rsidR="005406A1" w:rsidRPr="0014142E" w:rsidRDefault="005406A1" w:rsidP="009742E7">
            <w:pPr>
              <w:spacing w:before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i/>
                <w:sz w:val="22"/>
                <w:szCs w:val="22"/>
              </w:rPr>
              <w:t>PhD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7D10AE" w14:textId="77777777" w:rsidR="005406A1" w:rsidRPr="0014142E" w:rsidRDefault="005406A1" w:rsidP="009742E7">
            <w:pPr>
              <w:spacing w:before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14142E">
              <w:rPr>
                <w:rFonts w:asciiTheme="minorHAnsi" w:hAnsiTheme="minorHAnsi" w:cstheme="minorHAnsi"/>
                <w:i/>
                <w:sz w:val="22"/>
                <w:szCs w:val="22"/>
              </w:rPr>
              <w:t>MRes</w:t>
            </w:r>
            <w:proofErr w:type="spell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F5C0B9" w14:textId="77777777" w:rsidR="005406A1" w:rsidRPr="0014142E" w:rsidRDefault="005406A1" w:rsidP="009742E7">
            <w:pPr>
              <w:spacing w:before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i/>
                <w:sz w:val="22"/>
                <w:szCs w:val="22"/>
              </w:rPr>
              <w:t>DBA</w:t>
            </w:r>
          </w:p>
        </w:tc>
      </w:tr>
      <w:tr w:rsidR="00F232FF" w:rsidRPr="0014142E" w14:paraId="3649531A" w14:textId="77777777" w:rsidTr="004B3453">
        <w:trPr>
          <w:trHeight w:val="380"/>
        </w:trPr>
        <w:tc>
          <w:tcPr>
            <w:tcW w:w="19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85D9BA" w14:textId="77777777" w:rsidR="00F232FF" w:rsidRPr="0014142E" w:rsidRDefault="00F232FF" w:rsidP="00F23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E6ECB" w14:textId="77777777" w:rsidR="00F232FF" w:rsidRPr="0014142E" w:rsidRDefault="00F232FF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Director of</w:t>
            </w:r>
            <w:r w:rsidR="00840F99" w:rsidRPr="00141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7127779"/>
            <w:placeholder>
              <w:docPart w:val="229DCF89EE9047088B045223FE930A3D"/>
            </w:placeholder>
            <w:showingPlcHdr/>
            <w:text/>
          </w:sdtPr>
          <w:sdtEndPr/>
          <w:sdtContent>
            <w:tc>
              <w:tcPr>
                <w:tcW w:w="371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ED1A65" w14:textId="31348394" w:rsidR="00A153E2" w:rsidRPr="0014142E" w:rsidRDefault="0014142E" w:rsidP="00840F9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4142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1A5474" w14:textId="77777777" w:rsidR="00F232FF" w:rsidRPr="0014142E" w:rsidRDefault="00F232FF" w:rsidP="00F23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Completions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D616" w14:textId="77777777" w:rsidR="00F232FF" w:rsidRPr="0014142E" w:rsidRDefault="00840F99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BDA" w14:textId="77777777" w:rsidR="00F232FF" w:rsidRPr="0014142E" w:rsidRDefault="00840F99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C5D6F" w14:textId="77777777" w:rsidR="00F232FF" w:rsidRPr="0014142E" w:rsidRDefault="00840F99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232FF" w:rsidRPr="0014142E" w14:paraId="1A52E75C" w14:textId="77777777" w:rsidTr="004B3453">
        <w:trPr>
          <w:trHeight w:val="380"/>
        </w:trPr>
        <w:tc>
          <w:tcPr>
            <w:tcW w:w="199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05D5F3" w14:textId="77777777" w:rsidR="00F232FF" w:rsidRPr="0014142E" w:rsidRDefault="00F232FF" w:rsidP="00F23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AC63" w14:textId="77777777" w:rsidR="00F232FF" w:rsidRPr="0014142E" w:rsidRDefault="00F232FF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B1506" w14:textId="77777777" w:rsidR="00F232FF" w:rsidRPr="0014142E" w:rsidRDefault="00F232FF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="00840F99" w:rsidRPr="0014142E">
              <w:rPr>
                <w:rFonts w:asciiTheme="minorHAnsi" w:hAnsiTheme="minorHAnsi" w:cstheme="minorHAnsi"/>
                <w:sz w:val="22"/>
                <w:szCs w:val="22"/>
              </w:rPr>
              <w:t xml:space="preserve"> students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76D2" w14:textId="77777777" w:rsidR="00F232FF" w:rsidRPr="0014142E" w:rsidRDefault="00840F99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4901" w14:textId="77777777" w:rsidR="00F232FF" w:rsidRPr="0014142E" w:rsidRDefault="00840F99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E88CD" w14:textId="77777777" w:rsidR="00F232FF" w:rsidRPr="0014142E" w:rsidRDefault="00840F99" w:rsidP="00F232F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40F99" w:rsidRPr="0014142E" w14:paraId="2807364B" w14:textId="77777777" w:rsidTr="004B3453">
        <w:trPr>
          <w:trHeight w:val="380"/>
        </w:trPr>
        <w:tc>
          <w:tcPr>
            <w:tcW w:w="19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826173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17F5A" w14:textId="3AEDF2F2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F5BDC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401A7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Completions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051E4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52B9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C5434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40F99" w:rsidRPr="0014142E" w14:paraId="3AAD7CD4" w14:textId="77777777" w:rsidTr="004B3453">
        <w:trPr>
          <w:trHeight w:val="380"/>
        </w:trPr>
        <w:tc>
          <w:tcPr>
            <w:tcW w:w="199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BAA833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374E9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8D3F4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Current students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81227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4C32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0CE77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40F99" w:rsidRPr="0014142E" w14:paraId="1AE2CEFA" w14:textId="77777777" w:rsidTr="004B3453">
        <w:trPr>
          <w:trHeight w:val="380"/>
        </w:trPr>
        <w:tc>
          <w:tcPr>
            <w:tcW w:w="199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678EFB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51603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IPC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A6155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C4D79E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Completions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84CA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22A9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568D0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40F99" w:rsidRPr="0014142E" w14:paraId="66B6FF3D" w14:textId="77777777" w:rsidTr="004B3453">
        <w:trPr>
          <w:trHeight w:val="380"/>
        </w:trPr>
        <w:tc>
          <w:tcPr>
            <w:tcW w:w="199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2B1761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8D73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3B4ADE" w14:textId="77777777" w:rsidR="00840F99" w:rsidRPr="0014142E" w:rsidRDefault="00840F99" w:rsidP="00840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Current students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1B89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3E66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38A8B" w14:textId="77777777" w:rsidR="00840F99" w:rsidRPr="0014142E" w:rsidRDefault="00840F99" w:rsidP="00840F99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14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156AB409" w14:textId="77777777" w:rsidR="00840F99" w:rsidRDefault="00840F99" w:rsidP="007C10D1">
      <w:pPr>
        <w:rPr>
          <w:rFonts w:asciiTheme="minorHAnsi" w:hAnsiTheme="minorHAnsi" w:cstheme="minorHAnsi"/>
          <w:sz w:val="22"/>
          <w:szCs w:val="22"/>
        </w:rPr>
      </w:pPr>
    </w:p>
    <w:p w14:paraId="6847061A" w14:textId="094E8D1E" w:rsidR="00F232FF" w:rsidRPr="00E27690" w:rsidRDefault="00840F99" w:rsidP="007C1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F232FF" w:rsidRPr="00E27690" w14:paraId="36BE6F6C" w14:textId="77777777" w:rsidTr="001A2163">
        <w:trPr>
          <w:trHeight w:hRule="exact" w:val="567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C1F41B" w14:textId="77777777" w:rsidR="00F232FF" w:rsidRPr="00E27690" w:rsidRDefault="00E555DB" w:rsidP="00E555D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  REASON/S FOR CHANGE</w:t>
            </w:r>
          </w:p>
        </w:tc>
      </w:tr>
      <w:tr w:rsidR="00347683" w:rsidRPr="00E27690" w14:paraId="29A3687B" w14:textId="77777777" w:rsidTr="0014142E">
        <w:trPr>
          <w:trHeight w:hRule="exact" w:val="5669"/>
        </w:trPr>
        <w:tc>
          <w:tcPr>
            <w:tcW w:w="9859" w:type="dxa"/>
            <w:tcBorders>
              <w:top w:val="single" w:sz="4" w:space="0" w:color="auto"/>
            </w:tcBorders>
          </w:tcPr>
          <w:p w14:paraId="42C5643E" w14:textId="77777777" w:rsidR="00CE1585" w:rsidRPr="00E27690" w:rsidRDefault="00CE1585" w:rsidP="002D7A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BD282" w14:textId="77777777" w:rsidR="00E555DB" w:rsidRPr="00E27690" w:rsidRDefault="00E555DB" w:rsidP="00E555D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E555DB" w:rsidRPr="00E27690" w14:paraId="5BE3C7D4" w14:textId="77777777" w:rsidTr="001A2163">
        <w:trPr>
          <w:trHeight w:hRule="exact" w:val="56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278345" w14:textId="77777777" w:rsidR="00E555DB" w:rsidRPr="00E27690" w:rsidRDefault="00E555DB" w:rsidP="00E55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5  RESEARCH STUDENT STATEMENT  </w:t>
            </w:r>
          </w:p>
        </w:tc>
      </w:tr>
      <w:tr w:rsidR="00E555DB" w:rsidRPr="00E27690" w14:paraId="355423E1" w14:textId="77777777" w:rsidTr="00E555DB">
        <w:trPr>
          <w:trHeight w:hRule="exact" w:val="1701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760115" w14:textId="77777777" w:rsidR="00E555DB" w:rsidRPr="00E27690" w:rsidRDefault="00E555DB" w:rsidP="00E555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I confirm that: </w:t>
            </w:r>
          </w:p>
          <w:p w14:paraId="66146023" w14:textId="77777777" w:rsidR="00E555DB" w:rsidRPr="00E27690" w:rsidRDefault="00E555DB" w:rsidP="00E555DB">
            <w:pPr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I have discussed these changes with my existing supervisory team  </w:t>
            </w:r>
          </w:p>
          <w:p w14:paraId="36B912EE" w14:textId="77777777" w:rsidR="00E555DB" w:rsidRPr="00E27690" w:rsidRDefault="00E555DB" w:rsidP="00E555DB">
            <w:pPr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I am clear about the reasons for the proposed changes to the supervisory team</w:t>
            </w:r>
          </w:p>
          <w:p w14:paraId="751803BB" w14:textId="77777777" w:rsidR="00E555DB" w:rsidRPr="00E27690" w:rsidRDefault="00E555DB" w:rsidP="00E555DB">
            <w:pPr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I accept the proposed changes to the supervisory team.</w:t>
            </w:r>
          </w:p>
        </w:tc>
      </w:tr>
      <w:tr w:rsidR="00E555DB" w:rsidRPr="00E27690" w14:paraId="5688C16C" w14:textId="77777777" w:rsidTr="0014142E">
        <w:trPr>
          <w:trHeight w:val="850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14DD2" w14:textId="77777777" w:rsidR="00E555DB" w:rsidRPr="00E27690" w:rsidRDefault="00E555DB" w:rsidP="00E555D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 signature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35E62" w14:textId="77777777" w:rsidR="00E555DB" w:rsidRPr="00E27690" w:rsidRDefault="00E555DB" w:rsidP="00E2769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55DB" w:rsidRPr="00E27690" w14:paraId="3BDD8B5D" w14:textId="77777777" w:rsidTr="001A2163">
        <w:trPr>
          <w:trHeight w:hRule="exact" w:val="56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7134C2" w14:textId="77777777" w:rsidR="00E555DB" w:rsidRPr="00E27690" w:rsidRDefault="00E555DB" w:rsidP="00E555D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1DF3A" w14:textId="4F711EF7" w:rsidR="00E555DB" w:rsidRPr="00E27690" w:rsidRDefault="00E555DB" w:rsidP="002D7A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3839B7" w14:textId="77777777" w:rsidR="00E555DB" w:rsidRPr="00E27690" w:rsidRDefault="00E555DB">
      <w:pPr>
        <w:rPr>
          <w:rFonts w:asciiTheme="minorHAnsi" w:hAnsiTheme="minorHAnsi" w:cstheme="minorHAnsi"/>
          <w:sz w:val="22"/>
          <w:szCs w:val="22"/>
        </w:rPr>
      </w:pPr>
    </w:p>
    <w:p w14:paraId="0B476243" w14:textId="25885D8D" w:rsidR="00FB10C5" w:rsidRPr="00E27690" w:rsidRDefault="00FB10C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E27690" w14:paraId="6A13178F" w14:textId="77777777" w:rsidTr="001A2163">
        <w:trPr>
          <w:trHeight w:hRule="exact" w:val="567"/>
        </w:trPr>
        <w:tc>
          <w:tcPr>
            <w:tcW w:w="9828" w:type="dxa"/>
            <w:gridSpan w:val="2"/>
            <w:shd w:val="clear" w:color="auto" w:fill="F2F2F2" w:themeFill="background1" w:themeFillShade="F2"/>
            <w:vAlign w:val="center"/>
          </w:tcPr>
          <w:p w14:paraId="4A564147" w14:textId="77777777" w:rsidR="007C10D1" w:rsidRPr="00E27690" w:rsidRDefault="007C10D1" w:rsidP="00F82A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7  FORMAL</w:t>
            </w:r>
            <w:proofErr w:type="gramEnd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APPROVAL</w:t>
            </w:r>
            <w:proofErr w:type="gramEnd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F82AF2" w:rsidRPr="00E27690">
              <w:rPr>
                <w:rFonts w:asciiTheme="minorHAnsi" w:hAnsiTheme="minorHAnsi" w:cstheme="minorHAnsi"/>
                <w:sz w:val="22"/>
                <w:szCs w:val="22"/>
              </w:rPr>
              <w:t>CHANGE/S TO SUPERVISOR ARRANGEMENTS</w:t>
            </w:r>
            <w:r w:rsidR="00FB10C5"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C10D1" w:rsidRPr="00E27690" w14:paraId="19151A8E" w14:textId="77777777" w:rsidTr="00F82AF2">
        <w:trPr>
          <w:trHeight w:hRule="exact" w:val="567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vAlign w:val="center"/>
          </w:tcPr>
          <w:p w14:paraId="797BAFD3" w14:textId="77777777" w:rsidR="007C10D1" w:rsidRPr="00E27690" w:rsidRDefault="00FB10C5" w:rsidP="001967C7">
            <w:pPr>
              <w:numPr>
                <w:ilvl w:val="0"/>
                <w:numId w:val="20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F82AF2" w:rsidRPr="00E27690">
              <w:rPr>
                <w:rFonts w:asciiTheme="minorHAnsi" w:hAnsiTheme="minorHAnsi" w:cstheme="minorHAnsi"/>
                <w:sz w:val="22"/>
                <w:szCs w:val="22"/>
              </w:rPr>
              <w:t>confirm that this change to supervisory arrangements has been considered and is approved.</w:t>
            </w:r>
          </w:p>
        </w:tc>
      </w:tr>
      <w:tr w:rsidR="007C10D1" w:rsidRPr="00E27690" w14:paraId="3036A8D9" w14:textId="77777777" w:rsidTr="0014142E">
        <w:trPr>
          <w:trHeight w:hRule="exact" w:val="737"/>
        </w:trPr>
        <w:tc>
          <w:tcPr>
            <w:tcW w:w="2988" w:type="dxa"/>
            <w:vMerge w:val="restart"/>
            <w:shd w:val="clear" w:color="auto" w:fill="F2F2F2" w:themeFill="background1" w:themeFillShade="F2"/>
            <w:vAlign w:val="center"/>
          </w:tcPr>
          <w:p w14:paraId="59A87873" w14:textId="77777777" w:rsidR="00FB10C5" w:rsidRPr="00E27690" w:rsidRDefault="007C10D1" w:rsidP="00FB10C5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Signature of </w:t>
            </w:r>
            <w:r w:rsidR="00480FD7" w:rsidRPr="00E27690">
              <w:rPr>
                <w:rFonts w:asciiTheme="minorHAnsi" w:hAnsiTheme="minorHAnsi" w:cstheme="minorHAnsi"/>
                <w:sz w:val="22"/>
                <w:szCs w:val="22"/>
              </w:rPr>
              <w:t>School Research Degrees Leader</w:t>
            </w:r>
            <w:r w:rsidR="00F82AF2"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21BCD4" w14:textId="77777777" w:rsidR="007C10D1" w:rsidRPr="00E27690" w:rsidRDefault="007C10D1" w:rsidP="00CE1585">
            <w:pPr>
              <w:spacing w:before="24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Print name</w:t>
            </w:r>
          </w:p>
          <w:p w14:paraId="3C55DDD1" w14:textId="77777777" w:rsidR="007C10D1" w:rsidRPr="00E27690" w:rsidRDefault="007C10D1" w:rsidP="007C10D1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452B7BBC" w14:textId="77777777" w:rsidR="007C10D1" w:rsidRPr="00E27690" w:rsidRDefault="007C10D1" w:rsidP="00CE1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0D1" w:rsidRPr="00E27690" w14:paraId="57B7BC07" w14:textId="77777777" w:rsidTr="001A2163">
        <w:trPr>
          <w:trHeight w:hRule="exact" w:val="425"/>
        </w:trPr>
        <w:tc>
          <w:tcPr>
            <w:tcW w:w="2988" w:type="dxa"/>
            <w:vMerge/>
            <w:shd w:val="clear" w:color="auto" w:fill="F2F2F2" w:themeFill="background1" w:themeFillShade="F2"/>
            <w:vAlign w:val="center"/>
          </w:tcPr>
          <w:p w14:paraId="3BF86699" w14:textId="77777777" w:rsidR="007C10D1" w:rsidRPr="00E27690" w:rsidRDefault="007C10D1" w:rsidP="007C10D1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384C649" w14:textId="77777777" w:rsidR="007C10D1" w:rsidRPr="00E27690" w:rsidRDefault="007C10D1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0D1" w:rsidRPr="00E27690" w14:paraId="7A3B0F54" w14:textId="77777777" w:rsidTr="001A2163">
        <w:trPr>
          <w:trHeight w:hRule="exact" w:val="425"/>
        </w:trPr>
        <w:tc>
          <w:tcPr>
            <w:tcW w:w="2988" w:type="dxa"/>
            <w:vMerge/>
            <w:shd w:val="clear" w:color="auto" w:fill="F2F2F2" w:themeFill="background1" w:themeFillShade="F2"/>
            <w:vAlign w:val="center"/>
          </w:tcPr>
          <w:p w14:paraId="3EB54CC2" w14:textId="77777777" w:rsidR="007C10D1" w:rsidRPr="00E27690" w:rsidRDefault="007C10D1" w:rsidP="007C10D1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999999"/>
            </w:tcBorders>
            <w:vAlign w:val="center"/>
          </w:tcPr>
          <w:p w14:paraId="4C4E7DC0" w14:textId="32053434" w:rsidR="007C10D1" w:rsidRPr="00E27690" w:rsidRDefault="007C10D1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C80EE3" w14:textId="77777777" w:rsidR="001967C7" w:rsidRPr="00E27690" w:rsidRDefault="004B3453" w:rsidP="001967C7">
      <w:pPr>
        <w:spacing w:before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pict w14:anchorId="05E6CA30">
          <v:rect id="_x0000_i1025" style="width:0;height:1.5pt" o:hralign="center" o:hrstd="t" o:hr="t" fillcolor="#a0a0a0" stroked="f"/>
        </w:pict>
      </w:r>
    </w:p>
    <w:p w14:paraId="03F00099" w14:textId="77777777" w:rsidR="005406A1" w:rsidRDefault="005406A1" w:rsidP="005406A1">
      <w:pPr>
        <w:spacing w:before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>***SUBMIT TO YOUR SCHOOL RDC for approval***</w:t>
      </w:r>
    </w:p>
    <w:p w14:paraId="295390CD" w14:textId="75356AF6" w:rsidR="00962EFB" w:rsidRPr="005406A1" w:rsidRDefault="00480FD7" w:rsidP="005406A1">
      <w:pPr>
        <w:spacing w:before="120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1A2163">
        <w:rPr>
          <w:rFonts w:asciiTheme="minorHAnsi" w:hAnsiTheme="minorHAnsi" w:cstheme="minorHAnsi"/>
          <w:bCs/>
          <w:color w:val="C00000"/>
          <w:sz w:val="22"/>
          <w:szCs w:val="22"/>
        </w:rPr>
        <w:t>SCHOOL</w:t>
      </w:r>
      <w:r w:rsidR="001967C7" w:rsidRPr="001A2163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  <w:r w:rsidR="00F17DC9" w:rsidRPr="001A2163">
        <w:rPr>
          <w:rFonts w:asciiTheme="minorHAnsi" w:hAnsiTheme="minorHAnsi" w:cstheme="minorHAnsi"/>
          <w:bCs/>
          <w:color w:val="C00000"/>
          <w:sz w:val="22"/>
          <w:szCs w:val="22"/>
        </w:rPr>
        <w:t>R</w:t>
      </w:r>
      <w:r w:rsidR="005406A1" w:rsidRPr="001A2163">
        <w:rPr>
          <w:rFonts w:asciiTheme="minorHAnsi" w:hAnsiTheme="minorHAnsi" w:cstheme="minorHAnsi"/>
          <w:bCs/>
          <w:color w:val="C00000"/>
          <w:sz w:val="22"/>
          <w:szCs w:val="22"/>
        </w:rPr>
        <w:t>D</w:t>
      </w:r>
      <w:r w:rsidR="00F17DC9" w:rsidRPr="001A2163">
        <w:rPr>
          <w:rFonts w:asciiTheme="minorHAnsi" w:hAnsiTheme="minorHAnsi" w:cstheme="minorHAnsi"/>
          <w:bCs/>
          <w:color w:val="C00000"/>
          <w:sz w:val="22"/>
          <w:szCs w:val="22"/>
        </w:rPr>
        <w:t>C</w:t>
      </w:r>
      <w:r w:rsidR="005406A1" w:rsidRPr="001A2163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  <w:r w:rsidR="005406A1" w:rsidRPr="001A2163">
        <w:rPr>
          <w:rFonts w:asciiTheme="minorHAnsi" w:hAnsiTheme="minorHAnsi" w:cstheme="minorHAnsi"/>
          <w:bCs/>
          <w:sz w:val="22"/>
          <w:szCs w:val="22"/>
        </w:rPr>
        <w:t>– following approval send a copy of this form to</w:t>
      </w:r>
      <w:r w:rsidR="001967C7" w:rsidRPr="001A2163">
        <w:rPr>
          <w:rFonts w:asciiTheme="minorHAnsi" w:hAnsiTheme="minorHAnsi" w:cstheme="minorHAnsi"/>
          <w:bCs/>
          <w:sz w:val="22"/>
          <w:szCs w:val="22"/>
        </w:rPr>
        <w:t>:</w:t>
      </w:r>
      <w:r w:rsidR="00962EFB" w:rsidRPr="001A2163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7" w:history="1">
        <w:r w:rsidR="0014142E" w:rsidRPr="00ED231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doctoralcollegeoffice@napier.ac.uk</w:t>
        </w:r>
      </w:hyperlink>
      <w:r w:rsidR="005406A1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</w:p>
    <w:sectPr w:rsidR="00962EFB" w:rsidRPr="005406A1" w:rsidSect="00152F26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6CD6" w14:textId="77777777" w:rsidR="0014142E" w:rsidRDefault="0014142E" w:rsidP="0045726D">
      <w:r>
        <w:separator/>
      </w:r>
    </w:p>
  </w:endnote>
  <w:endnote w:type="continuationSeparator" w:id="0">
    <w:p w14:paraId="0D551DE2" w14:textId="77777777" w:rsidR="0014142E" w:rsidRDefault="0014142E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B0A9" w14:textId="7B074647" w:rsidR="00962EFB" w:rsidRPr="005406A1" w:rsidRDefault="00962EFB" w:rsidP="00962EFB">
    <w:pPr>
      <w:pStyle w:val="Footer"/>
      <w:tabs>
        <w:tab w:val="right" w:pos="9720"/>
      </w:tabs>
      <w:rPr>
        <w:rFonts w:ascii="Calibri" w:hAnsi="Calibri" w:cs="Calibri"/>
        <w:color w:val="808080"/>
        <w:sz w:val="18"/>
        <w:szCs w:val="18"/>
      </w:rPr>
    </w:pPr>
    <w:r w:rsidRPr="005406A1">
      <w:rPr>
        <w:rFonts w:ascii="Calibri" w:hAnsi="Calibri" w:cs="Calibri"/>
        <w:color w:val="808080"/>
        <w:sz w:val="18"/>
        <w:szCs w:val="18"/>
      </w:rPr>
      <w:t>RD11: supervisory change application (</w:t>
    </w:r>
    <w:r w:rsidR="004B3453">
      <w:rPr>
        <w:rFonts w:ascii="Calibri" w:hAnsi="Calibri" w:cs="Calibri"/>
        <w:color w:val="C00000"/>
        <w:sz w:val="18"/>
        <w:szCs w:val="18"/>
      </w:rPr>
      <w:t>2025</w:t>
    </w:r>
    <w:r w:rsidRPr="005406A1">
      <w:rPr>
        <w:rFonts w:ascii="Calibri" w:hAnsi="Calibri" w:cs="Calibri"/>
        <w:color w:val="808080"/>
        <w:sz w:val="18"/>
        <w:szCs w:val="18"/>
      </w:rPr>
      <w:t>)</w:t>
    </w:r>
    <w:r w:rsidRPr="005406A1">
      <w:rPr>
        <w:rFonts w:ascii="Calibri" w:hAnsi="Calibri" w:cs="Calibri"/>
        <w:color w:val="808080"/>
        <w:sz w:val="18"/>
        <w:szCs w:val="18"/>
      </w:rPr>
      <w:tab/>
    </w:r>
    <w:r w:rsidRPr="005406A1">
      <w:rPr>
        <w:rFonts w:ascii="Calibri" w:hAnsi="Calibri" w:cs="Calibri"/>
        <w:color w:val="808080"/>
        <w:sz w:val="18"/>
        <w:szCs w:val="18"/>
      </w:rPr>
      <w:tab/>
      <w:t xml:space="preserve">page 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begin"/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instrText xml:space="preserve"> PAGE </w:instrTex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separate"/>
    </w:r>
    <w:r w:rsidR="007555A0" w:rsidRPr="005406A1">
      <w:rPr>
        <w:rStyle w:val="PageNumber"/>
        <w:rFonts w:ascii="Calibri" w:hAnsi="Calibri" w:cs="Calibri"/>
        <w:noProof/>
        <w:color w:val="808080"/>
        <w:sz w:val="18"/>
        <w:szCs w:val="18"/>
      </w:rPr>
      <w:t>3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end"/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t xml:space="preserve"> of 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begin"/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instrText xml:space="preserve"> NUMPAGES </w:instrTex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separate"/>
    </w:r>
    <w:r w:rsidR="007555A0" w:rsidRPr="005406A1">
      <w:rPr>
        <w:rStyle w:val="PageNumber"/>
        <w:rFonts w:ascii="Calibri" w:hAnsi="Calibri" w:cs="Calibri"/>
        <w:noProof/>
        <w:color w:val="808080"/>
        <w:sz w:val="18"/>
        <w:szCs w:val="18"/>
      </w:rPr>
      <w:t>3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end"/>
    </w:r>
  </w:p>
  <w:p w14:paraId="4E432A6C" w14:textId="77777777" w:rsidR="00962EFB" w:rsidRPr="00962EFB" w:rsidRDefault="00962EFB" w:rsidP="00962EFB">
    <w:pPr>
      <w:pStyle w:val="Footer"/>
      <w:rPr>
        <w:rFonts w:asciiTheme="minorHAnsi" w:hAnsiTheme="minorHAnsi"/>
      </w:rPr>
    </w:pPr>
  </w:p>
  <w:p w14:paraId="01BF41B6" w14:textId="77777777" w:rsidR="002D7A5F" w:rsidRPr="00C22B52" w:rsidRDefault="002D7A5F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8D87" w14:textId="77777777" w:rsidR="005406A1" w:rsidRPr="005406A1" w:rsidRDefault="005406A1" w:rsidP="005406A1">
    <w:pPr>
      <w:pStyle w:val="Footer"/>
      <w:tabs>
        <w:tab w:val="right" w:pos="9720"/>
      </w:tabs>
      <w:rPr>
        <w:rFonts w:ascii="Calibri" w:hAnsi="Calibri" w:cs="Calibri"/>
        <w:color w:val="808080"/>
        <w:sz w:val="18"/>
        <w:szCs w:val="18"/>
      </w:rPr>
    </w:pPr>
    <w:r w:rsidRPr="005406A1">
      <w:rPr>
        <w:rFonts w:ascii="Calibri" w:hAnsi="Calibri" w:cs="Calibri"/>
        <w:color w:val="808080"/>
        <w:sz w:val="18"/>
        <w:szCs w:val="18"/>
      </w:rPr>
      <w:t>RD11: supervisory change application (</w:t>
    </w:r>
    <w:r w:rsidRPr="005406A1">
      <w:rPr>
        <w:rFonts w:ascii="Calibri" w:hAnsi="Calibri" w:cs="Calibri"/>
        <w:color w:val="C00000"/>
        <w:sz w:val="18"/>
        <w:szCs w:val="18"/>
      </w:rPr>
      <w:t>UP: March 2024</w:t>
    </w:r>
    <w:r w:rsidRPr="005406A1">
      <w:rPr>
        <w:rFonts w:ascii="Calibri" w:hAnsi="Calibri" w:cs="Calibri"/>
        <w:color w:val="808080"/>
        <w:sz w:val="18"/>
        <w:szCs w:val="18"/>
      </w:rPr>
      <w:t>)</w:t>
    </w:r>
    <w:r w:rsidRPr="005406A1">
      <w:rPr>
        <w:rFonts w:ascii="Calibri" w:hAnsi="Calibri" w:cs="Calibri"/>
        <w:color w:val="808080"/>
        <w:sz w:val="18"/>
        <w:szCs w:val="18"/>
      </w:rPr>
      <w:tab/>
    </w:r>
    <w:r w:rsidRPr="005406A1">
      <w:rPr>
        <w:rFonts w:ascii="Calibri" w:hAnsi="Calibri" w:cs="Calibri"/>
        <w:color w:val="808080"/>
        <w:sz w:val="18"/>
        <w:szCs w:val="18"/>
      </w:rPr>
      <w:tab/>
      <w:t xml:space="preserve">page 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begin"/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instrText xml:space="preserve"> PAGE </w:instrTex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separate"/>
    </w:r>
    <w:r>
      <w:rPr>
        <w:rStyle w:val="PageNumber"/>
        <w:rFonts w:ascii="Calibri" w:hAnsi="Calibri" w:cs="Calibri"/>
        <w:color w:val="808080"/>
        <w:sz w:val="18"/>
        <w:szCs w:val="18"/>
      </w:rPr>
      <w:t>2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end"/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t xml:space="preserve"> of 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begin"/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instrText xml:space="preserve"> NUMPAGES </w:instrTex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separate"/>
    </w:r>
    <w:r>
      <w:rPr>
        <w:rStyle w:val="PageNumber"/>
        <w:rFonts w:ascii="Calibri" w:hAnsi="Calibri" w:cs="Calibri"/>
        <w:color w:val="808080"/>
        <w:sz w:val="18"/>
        <w:szCs w:val="18"/>
      </w:rPr>
      <w:t>4</w:t>
    </w:r>
    <w:r w:rsidRPr="005406A1">
      <w:rPr>
        <w:rStyle w:val="PageNumber"/>
        <w:rFonts w:ascii="Calibri" w:hAnsi="Calibri" w:cs="Calibri"/>
        <w:color w:val="808080"/>
        <w:sz w:val="18"/>
        <w:szCs w:val="18"/>
      </w:rPr>
      <w:fldChar w:fldCharType="end"/>
    </w:r>
  </w:p>
  <w:p w14:paraId="35087A8A" w14:textId="77777777" w:rsidR="002D7A5F" w:rsidRPr="00962EFB" w:rsidRDefault="002D7A5F" w:rsidP="00E24AB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1CE5" w14:textId="77777777" w:rsidR="0014142E" w:rsidRDefault="0014142E" w:rsidP="0045726D">
      <w:r>
        <w:separator/>
      </w:r>
    </w:p>
  </w:footnote>
  <w:footnote w:type="continuationSeparator" w:id="0">
    <w:p w14:paraId="72927432" w14:textId="77777777" w:rsidR="0014142E" w:rsidRDefault="0014142E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D175" w14:textId="77777777" w:rsidR="002D7A5F" w:rsidRDefault="00480F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6673C1" wp14:editId="329901B1">
          <wp:simplePos x="0" y="0"/>
          <wp:positionH relativeFrom="page">
            <wp:posOffset>4198620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74969"/>
    <w:multiLevelType w:val="hybridMultilevel"/>
    <w:tmpl w:val="215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069"/>
    <w:multiLevelType w:val="hybridMultilevel"/>
    <w:tmpl w:val="F39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676B"/>
    <w:multiLevelType w:val="hybridMultilevel"/>
    <w:tmpl w:val="7FF8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655167">
    <w:abstractNumId w:val="18"/>
  </w:num>
  <w:num w:numId="2" w16cid:durableId="1691953887">
    <w:abstractNumId w:val="9"/>
  </w:num>
  <w:num w:numId="3" w16cid:durableId="1320199">
    <w:abstractNumId w:val="7"/>
  </w:num>
  <w:num w:numId="4" w16cid:durableId="1990665964">
    <w:abstractNumId w:val="6"/>
  </w:num>
  <w:num w:numId="5" w16cid:durableId="1002438955">
    <w:abstractNumId w:val="5"/>
  </w:num>
  <w:num w:numId="6" w16cid:durableId="1324427390">
    <w:abstractNumId w:val="4"/>
  </w:num>
  <w:num w:numId="7" w16cid:durableId="561600773">
    <w:abstractNumId w:val="8"/>
  </w:num>
  <w:num w:numId="8" w16cid:durableId="259916729">
    <w:abstractNumId w:val="3"/>
  </w:num>
  <w:num w:numId="9" w16cid:durableId="2010670921">
    <w:abstractNumId w:val="2"/>
  </w:num>
  <w:num w:numId="10" w16cid:durableId="407002449">
    <w:abstractNumId w:val="1"/>
  </w:num>
  <w:num w:numId="11" w16cid:durableId="782768136">
    <w:abstractNumId w:val="0"/>
  </w:num>
  <w:num w:numId="12" w16cid:durableId="831871469">
    <w:abstractNumId w:val="15"/>
  </w:num>
  <w:num w:numId="13" w16cid:durableId="1711876497">
    <w:abstractNumId w:val="13"/>
  </w:num>
  <w:num w:numId="14" w16cid:durableId="657614175">
    <w:abstractNumId w:val="16"/>
  </w:num>
  <w:num w:numId="15" w16cid:durableId="962464097">
    <w:abstractNumId w:val="20"/>
  </w:num>
  <w:num w:numId="16" w16cid:durableId="1668511451">
    <w:abstractNumId w:val="19"/>
  </w:num>
  <w:num w:numId="17" w16cid:durableId="1489709545">
    <w:abstractNumId w:val="12"/>
  </w:num>
  <w:num w:numId="18" w16cid:durableId="1121074202">
    <w:abstractNumId w:val="11"/>
  </w:num>
  <w:num w:numId="19" w16cid:durableId="1059137436">
    <w:abstractNumId w:val="14"/>
  </w:num>
  <w:num w:numId="20" w16cid:durableId="494296938">
    <w:abstractNumId w:val="10"/>
  </w:num>
  <w:num w:numId="21" w16cid:durableId="19607938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2E"/>
    <w:rsid w:val="00011AD8"/>
    <w:rsid w:val="00021BB5"/>
    <w:rsid w:val="00023F6A"/>
    <w:rsid w:val="000563C6"/>
    <w:rsid w:val="0006156D"/>
    <w:rsid w:val="000832BA"/>
    <w:rsid w:val="000B6815"/>
    <w:rsid w:val="000E719D"/>
    <w:rsid w:val="00117C68"/>
    <w:rsid w:val="001206D8"/>
    <w:rsid w:val="00133F45"/>
    <w:rsid w:val="0014142E"/>
    <w:rsid w:val="001516C4"/>
    <w:rsid w:val="00152F26"/>
    <w:rsid w:val="001967C7"/>
    <w:rsid w:val="001A2163"/>
    <w:rsid w:val="001A45EA"/>
    <w:rsid w:val="001D7DB8"/>
    <w:rsid w:val="0021147E"/>
    <w:rsid w:val="00226C2D"/>
    <w:rsid w:val="00235B47"/>
    <w:rsid w:val="0024515B"/>
    <w:rsid w:val="00271980"/>
    <w:rsid w:val="00277A90"/>
    <w:rsid w:val="00297323"/>
    <w:rsid w:val="002B3F1B"/>
    <w:rsid w:val="002C4F54"/>
    <w:rsid w:val="002D7A5F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0F45"/>
    <w:rsid w:val="00403203"/>
    <w:rsid w:val="004274D4"/>
    <w:rsid w:val="00440471"/>
    <w:rsid w:val="0045726D"/>
    <w:rsid w:val="0046362D"/>
    <w:rsid w:val="00465081"/>
    <w:rsid w:val="00474EE6"/>
    <w:rsid w:val="00480FD7"/>
    <w:rsid w:val="00486058"/>
    <w:rsid w:val="0049509B"/>
    <w:rsid w:val="004B3453"/>
    <w:rsid w:val="004F0497"/>
    <w:rsid w:val="004F0670"/>
    <w:rsid w:val="00502400"/>
    <w:rsid w:val="0051186A"/>
    <w:rsid w:val="00515971"/>
    <w:rsid w:val="00536E60"/>
    <w:rsid w:val="005406A1"/>
    <w:rsid w:val="00551D1A"/>
    <w:rsid w:val="005541C0"/>
    <w:rsid w:val="005604B7"/>
    <w:rsid w:val="005824DC"/>
    <w:rsid w:val="00590666"/>
    <w:rsid w:val="005B5B05"/>
    <w:rsid w:val="005B785F"/>
    <w:rsid w:val="00600775"/>
    <w:rsid w:val="006136E2"/>
    <w:rsid w:val="0062654D"/>
    <w:rsid w:val="00627E99"/>
    <w:rsid w:val="006535B5"/>
    <w:rsid w:val="006649E6"/>
    <w:rsid w:val="0067684B"/>
    <w:rsid w:val="006865DB"/>
    <w:rsid w:val="006C6371"/>
    <w:rsid w:val="006C6E43"/>
    <w:rsid w:val="006F021E"/>
    <w:rsid w:val="00714FCD"/>
    <w:rsid w:val="00726449"/>
    <w:rsid w:val="00726CD1"/>
    <w:rsid w:val="00730772"/>
    <w:rsid w:val="00746E88"/>
    <w:rsid w:val="007555A0"/>
    <w:rsid w:val="00780667"/>
    <w:rsid w:val="00784C72"/>
    <w:rsid w:val="007A07E7"/>
    <w:rsid w:val="007C10D1"/>
    <w:rsid w:val="00800671"/>
    <w:rsid w:val="00810AC9"/>
    <w:rsid w:val="008130A2"/>
    <w:rsid w:val="008154D2"/>
    <w:rsid w:val="00817381"/>
    <w:rsid w:val="00822B57"/>
    <w:rsid w:val="008322DA"/>
    <w:rsid w:val="00840F99"/>
    <w:rsid w:val="008426B9"/>
    <w:rsid w:val="00852685"/>
    <w:rsid w:val="00852966"/>
    <w:rsid w:val="00865B73"/>
    <w:rsid w:val="00873F56"/>
    <w:rsid w:val="008814BC"/>
    <w:rsid w:val="00882940"/>
    <w:rsid w:val="008955E8"/>
    <w:rsid w:val="008B1333"/>
    <w:rsid w:val="008C0220"/>
    <w:rsid w:val="008C12A6"/>
    <w:rsid w:val="008C1DF9"/>
    <w:rsid w:val="008C6DFE"/>
    <w:rsid w:val="008C71E1"/>
    <w:rsid w:val="00901ADD"/>
    <w:rsid w:val="00916476"/>
    <w:rsid w:val="00925F2B"/>
    <w:rsid w:val="00940D2E"/>
    <w:rsid w:val="00962EFB"/>
    <w:rsid w:val="009742E7"/>
    <w:rsid w:val="00995701"/>
    <w:rsid w:val="00995D91"/>
    <w:rsid w:val="0099708B"/>
    <w:rsid w:val="009A3E64"/>
    <w:rsid w:val="009A418F"/>
    <w:rsid w:val="009D0985"/>
    <w:rsid w:val="009D5C49"/>
    <w:rsid w:val="009D6AC7"/>
    <w:rsid w:val="009E4A9C"/>
    <w:rsid w:val="00A153E2"/>
    <w:rsid w:val="00A24D9C"/>
    <w:rsid w:val="00A264A3"/>
    <w:rsid w:val="00A32ED2"/>
    <w:rsid w:val="00A461BA"/>
    <w:rsid w:val="00A83476"/>
    <w:rsid w:val="00A83737"/>
    <w:rsid w:val="00AA0DBA"/>
    <w:rsid w:val="00AA3A61"/>
    <w:rsid w:val="00AA44D5"/>
    <w:rsid w:val="00AB047B"/>
    <w:rsid w:val="00AB366A"/>
    <w:rsid w:val="00AE4EDE"/>
    <w:rsid w:val="00AE68B4"/>
    <w:rsid w:val="00B024E5"/>
    <w:rsid w:val="00B81075"/>
    <w:rsid w:val="00BA3DF9"/>
    <w:rsid w:val="00BB4414"/>
    <w:rsid w:val="00BC40C7"/>
    <w:rsid w:val="00BC5CFE"/>
    <w:rsid w:val="00BE1AB4"/>
    <w:rsid w:val="00BE296B"/>
    <w:rsid w:val="00BE3175"/>
    <w:rsid w:val="00C22B52"/>
    <w:rsid w:val="00C42B8C"/>
    <w:rsid w:val="00C70A40"/>
    <w:rsid w:val="00C71A20"/>
    <w:rsid w:val="00C7285F"/>
    <w:rsid w:val="00C87B90"/>
    <w:rsid w:val="00C96445"/>
    <w:rsid w:val="00CE1585"/>
    <w:rsid w:val="00CF2962"/>
    <w:rsid w:val="00D132E3"/>
    <w:rsid w:val="00D258CF"/>
    <w:rsid w:val="00D25DE6"/>
    <w:rsid w:val="00D847E2"/>
    <w:rsid w:val="00DB3BE2"/>
    <w:rsid w:val="00DB6D9A"/>
    <w:rsid w:val="00DC78FB"/>
    <w:rsid w:val="00DE6D95"/>
    <w:rsid w:val="00E03666"/>
    <w:rsid w:val="00E16E5E"/>
    <w:rsid w:val="00E24AB0"/>
    <w:rsid w:val="00E27690"/>
    <w:rsid w:val="00E33D5D"/>
    <w:rsid w:val="00E555DB"/>
    <w:rsid w:val="00E63246"/>
    <w:rsid w:val="00E65ED0"/>
    <w:rsid w:val="00E72BAA"/>
    <w:rsid w:val="00E74756"/>
    <w:rsid w:val="00EA6155"/>
    <w:rsid w:val="00EA67EF"/>
    <w:rsid w:val="00EB48B1"/>
    <w:rsid w:val="00EC0AEC"/>
    <w:rsid w:val="00EC3848"/>
    <w:rsid w:val="00EC432E"/>
    <w:rsid w:val="00ED1689"/>
    <w:rsid w:val="00F134F2"/>
    <w:rsid w:val="00F17D8E"/>
    <w:rsid w:val="00F17DC9"/>
    <w:rsid w:val="00F232FF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81B25"/>
    <w:rsid w:val="00F82AF2"/>
    <w:rsid w:val="00F962A7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09E247"/>
  <w15:docId w15:val="{610D84B2-575A-421F-BDD3-DC306F79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paragraph" w:customStyle="1" w:styleId="formtitle">
    <w:name w:val="form title"/>
    <w:basedOn w:val="Normal"/>
    <w:rsid w:val="00F232F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62E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11_supervisor-chan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9B35960D1A4585A2688318EF05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8A1C-8917-40DD-9594-2B05EBA2A562}"/>
      </w:docPartPr>
      <w:docPartBody>
        <w:p w:rsidR="00067A41" w:rsidRDefault="00067A41">
          <w:pPr>
            <w:pStyle w:val="B39B35960D1A4585A2688318EF0533AE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646B210DA453CB95340270198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D6D15-D3CE-4856-BDC1-1A1FEBD24FF1}"/>
      </w:docPartPr>
      <w:docPartBody>
        <w:p w:rsidR="00067A41" w:rsidRDefault="00067A41">
          <w:pPr>
            <w:pStyle w:val="631646B210DA453CB9534027019852F0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B4339E17C7D14E8FB8272965AA79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4C01-5C0B-4146-A37F-365940B8E663}"/>
      </w:docPartPr>
      <w:docPartBody>
        <w:p w:rsidR="00067A41" w:rsidRDefault="00067A41">
          <w:pPr>
            <w:pStyle w:val="B4339E17C7D14E8FB8272965AA79B6E6"/>
          </w:pPr>
          <w:r w:rsidRPr="000979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48980C8F614B608898ABDD8410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DED2-C686-4E57-B129-E7D929286FF2}"/>
      </w:docPartPr>
      <w:docPartBody>
        <w:p w:rsidR="00067A41" w:rsidRDefault="00067A41">
          <w:pPr>
            <w:pStyle w:val="1448980C8F614B608898ABDD8410FEE0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229DCF89EE9047088B045223FE93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F94A-0D6A-4060-BBD3-7982F68ED5A3}"/>
      </w:docPartPr>
      <w:docPartBody>
        <w:p w:rsidR="00067A41" w:rsidRDefault="00067A41">
          <w:pPr>
            <w:pStyle w:val="229DCF89EE9047088B045223FE930A3D"/>
          </w:pPr>
          <w:r w:rsidRPr="00C263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1"/>
    <w:rsid w:val="00067A41"/>
    <w:rsid w:val="000E719D"/>
    <w:rsid w:val="005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9B35960D1A4585A2688318EF0533AE">
    <w:name w:val="B39B35960D1A4585A2688318EF0533AE"/>
  </w:style>
  <w:style w:type="paragraph" w:customStyle="1" w:styleId="631646B210DA453CB9534027019852F0">
    <w:name w:val="631646B210DA453CB9534027019852F0"/>
  </w:style>
  <w:style w:type="paragraph" w:customStyle="1" w:styleId="B4339E17C7D14E8FB8272965AA79B6E6">
    <w:name w:val="B4339E17C7D14E8FB8272965AA79B6E6"/>
  </w:style>
  <w:style w:type="paragraph" w:customStyle="1" w:styleId="1448980C8F614B608898ABDD8410FEE0">
    <w:name w:val="1448980C8F614B608898ABDD8410FEE0"/>
  </w:style>
  <w:style w:type="paragraph" w:customStyle="1" w:styleId="229DCF89EE9047088B045223FE930A3D">
    <w:name w:val="229DCF89EE9047088B045223FE930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RD11_supervisor-change.dotx</Template>
  <TotalTime>11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2</cp:revision>
  <cp:lastPrinted>2009-01-28T12:23:00Z</cp:lastPrinted>
  <dcterms:created xsi:type="dcterms:W3CDTF">2025-08-18T16:29:00Z</dcterms:created>
  <dcterms:modified xsi:type="dcterms:W3CDTF">2025-09-30T22:22:00Z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