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74C4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42A168BB" w14:textId="77777777" w:rsidR="00F57810" w:rsidRDefault="00F57810" w:rsidP="00F57810">
      <w:pPr>
        <w:pStyle w:val="formtitle"/>
        <w:rPr>
          <w:rFonts w:asciiTheme="minorHAnsi" w:hAnsiTheme="minorHAnsi" w:cs="Arial"/>
          <w:color w:val="C00000"/>
          <w:sz w:val="22"/>
        </w:rPr>
      </w:pPr>
    </w:p>
    <w:p w14:paraId="650FC7AF" w14:textId="6B42FACF" w:rsidR="0030750F" w:rsidRPr="0030750F" w:rsidRDefault="007C10D1" w:rsidP="00F57810">
      <w:pPr>
        <w:pStyle w:val="formtitle"/>
        <w:spacing w:after="120"/>
        <w:rPr>
          <w:rFonts w:asciiTheme="minorHAnsi" w:hAnsiTheme="minorHAnsi" w:cs="Arial"/>
          <w:color w:val="FF0000"/>
          <w:szCs w:val="28"/>
        </w:rPr>
      </w:pPr>
      <w:r w:rsidRPr="0030750F">
        <w:rPr>
          <w:rFonts w:asciiTheme="minorHAnsi" w:hAnsiTheme="minorHAnsi" w:cs="Arial"/>
          <w:color w:val="FF0000"/>
          <w:szCs w:val="28"/>
        </w:rPr>
        <w:t>FORM RD</w:t>
      </w:r>
      <w:r w:rsidR="00F232FF" w:rsidRPr="0030750F">
        <w:rPr>
          <w:rFonts w:asciiTheme="minorHAnsi" w:hAnsiTheme="minorHAnsi" w:cs="Arial"/>
          <w:color w:val="FF0000"/>
          <w:szCs w:val="28"/>
        </w:rPr>
        <w:t>11</w:t>
      </w:r>
      <w:r w:rsidR="0030750F">
        <w:rPr>
          <w:rFonts w:asciiTheme="minorHAnsi" w:hAnsiTheme="minorHAnsi" w:cs="Arial"/>
          <w:color w:val="FF0000"/>
          <w:szCs w:val="28"/>
        </w:rPr>
        <w:t>b</w:t>
      </w:r>
    </w:p>
    <w:p w14:paraId="1D554075" w14:textId="5778C7B6" w:rsidR="00F232FF" w:rsidRPr="00D572D8" w:rsidRDefault="002767F4" w:rsidP="00F57810">
      <w:pPr>
        <w:pStyle w:val="formtitle"/>
        <w:spacing w:after="120"/>
        <w:rPr>
          <w:rFonts w:asciiTheme="minorHAnsi" w:hAnsiTheme="minorHAnsi" w:cs="Arial"/>
          <w:color w:val="17365D" w:themeColor="text2" w:themeShade="BF"/>
          <w:szCs w:val="28"/>
        </w:rPr>
      </w:pPr>
      <w:r>
        <w:rPr>
          <w:rFonts w:asciiTheme="minorHAnsi" w:hAnsiTheme="minorHAnsi" w:cs="Arial"/>
          <w:color w:val="17365D" w:themeColor="text2" w:themeShade="BF"/>
          <w:szCs w:val="28"/>
        </w:rPr>
        <w:t>APPOINTMENT</w:t>
      </w:r>
      <w:r w:rsidR="006A6E14" w:rsidRPr="00D572D8">
        <w:rPr>
          <w:rFonts w:asciiTheme="minorHAnsi" w:hAnsiTheme="minorHAnsi" w:cs="Arial"/>
          <w:color w:val="17365D" w:themeColor="text2" w:themeShade="BF"/>
          <w:szCs w:val="28"/>
        </w:rPr>
        <w:t xml:space="preserve"> OF </w:t>
      </w:r>
      <w:r>
        <w:rPr>
          <w:rFonts w:asciiTheme="minorHAnsi" w:hAnsiTheme="minorHAnsi" w:cs="Arial"/>
          <w:color w:val="17365D" w:themeColor="text2" w:themeShade="BF"/>
          <w:szCs w:val="28"/>
        </w:rPr>
        <w:t xml:space="preserve">A TEMPORARY ADVISOR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2B63EF3E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68472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1  STUDENT</w:t>
            </w:r>
            <w:proofErr w:type="gramEnd"/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5F1B73" w:rsidRPr="00E27690" w14:paraId="22F09450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DF198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266A" w14:textId="77777777" w:rsidR="005F1B73" w:rsidRPr="00E27690" w:rsidRDefault="00C31CBC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7416259"/>
                <w:placeholder>
                  <w:docPart w:val="B300E8DDBBBC479C9D81D29CC1C269F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706408404"/>
                    <w:placeholder>
                      <w:docPart w:val="B300E8DDBBBC479C9D81D29CC1C269FA"/>
                    </w:placeholder>
                    <w:showingPlcHdr/>
                  </w:sdtPr>
                  <w:sdtEndPr/>
                  <w:sdtContent>
                    <w:r w:rsidR="005F1B73"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5F1B73" w:rsidRPr="00E27690" w14:paraId="5AF6224F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98CF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0E537" w14:textId="77777777" w:rsidR="005F1B73" w:rsidRPr="00E27690" w:rsidRDefault="00C31CBC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9891676"/>
                <w:placeholder>
                  <w:docPart w:val="B300E8DDBBBC479C9D81D29CC1C269FA"/>
                </w:placeholder>
                <w:showingPlcHdr/>
              </w:sdtPr>
              <w:sdtEndPr/>
              <w:sdtContent>
                <w:r w:rsidR="005F1B73"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5F1B73" w:rsidRPr="00E27690" w14:paraId="022EABEB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0B70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B300E8DDBBBC479C9D81D29CC1C269FA"/>
            </w:placeholder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B0EBE995E1A84859ABDB69CDE82FFCA1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1DB6A041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5F1B73" w:rsidRPr="00E27690" w14:paraId="091D48A5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2BA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1951475"/>
            <w:placeholder>
              <w:docPart w:val="F06427BEEDED4374B052374625627A1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2387CB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5F1B73" w:rsidRPr="00E27690" w14:paraId="00BDC90A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8A9DF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9B83E" w14:textId="77777777" w:rsidR="005F1B73" w:rsidRPr="00E27690" w:rsidRDefault="005F1B73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1009A12F1274470DA5E315C53D1DDD40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0BD6460C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68"/>
      </w:tblGrid>
      <w:tr w:rsidR="005F1B73" w:rsidRPr="00E27690" w14:paraId="50804206" w14:textId="77777777" w:rsidTr="00F57810">
        <w:trPr>
          <w:trHeight w:hRule="exact" w:val="510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3CB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2  CURRENT APPROVED SUPERVISORY TEAM</w:t>
            </w:r>
          </w:p>
        </w:tc>
      </w:tr>
      <w:tr w:rsidR="005F1B73" w:rsidRPr="00E27690" w14:paraId="6E9C5F9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B60C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41932580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C61CA58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97DDD77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C2AF5" w14:textId="75B24C65" w:rsidR="005F1B73" w:rsidRPr="00E27690" w:rsidRDefault="00C31CBC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>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8181409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D899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72435988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F239" w14:textId="73A89D98" w:rsidR="005F1B73" w:rsidRPr="00E27690" w:rsidRDefault="00C31CBC" w:rsidP="00117F4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1B73" w:rsidRPr="00E27690">
              <w:rPr>
                <w:rFonts w:asciiTheme="minorHAnsi" w:hAnsiTheme="minorHAnsi" w:cstheme="minorHAnsi"/>
                <w:sz w:val="22"/>
                <w:szCs w:val="22"/>
              </w:rPr>
              <w:t>upervisor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92133937"/>
            <w:placeholder>
              <w:docPart w:val="5D00CFC617A34D00842D10A09753CE4B"/>
            </w:placeholder>
            <w:showingPlcHdr/>
          </w:sdtPr>
          <w:sdtEndPr/>
          <w:sdtContent>
            <w:tc>
              <w:tcPr>
                <w:tcW w:w="7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54A664C" w14:textId="77777777" w:rsidR="005F1B73" w:rsidRPr="00E27690" w:rsidRDefault="005F1B73" w:rsidP="00117F4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F1B73" w:rsidRPr="00E27690" w14:paraId="244932B6" w14:textId="77777777" w:rsidTr="00F57810">
        <w:trPr>
          <w:trHeight w:hRule="exact" w:val="567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EB423" w14:textId="77777777" w:rsidR="005F1B73" w:rsidRPr="00E27690" w:rsidRDefault="005F1B73" w:rsidP="00117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7690">
              <w:rPr>
                <w:rFonts w:asciiTheme="minorHAnsi" w:hAnsiTheme="minorHAnsi" w:cstheme="minorHAnsi"/>
                <w:sz w:val="22"/>
                <w:szCs w:val="22"/>
              </w:rPr>
              <w:t>Independent Panel Chair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774695014"/>
              <w:placeholder>
                <w:docPart w:val="5D00CFC617A34D00842D10A09753CE4B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82901391"/>
                  <w:placeholder>
                    <w:docPart w:val="5D00CFC617A34D00842D10A09753CE4B"/>
                  </w:placeholder>
                  <w:showingPlcHdr/>
                </w:sdtPr>
                <w:sdtEndPr/>
                <w:sdtContent>
                  <w:p w14:paraId="40E174C3" w14:textId="77777777" w:rsidR="005F1B73" w:rsidRPr="00E27690" w:rsidRDefault="005F1B73" w:rsidP="00117F4E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27690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272B29BD" w14:textId="77777777" w:rsidR="005F1B73" w:rsidRPr="00E27690" w:rsidRDefault="005F1B73" w:rsidP="005F1B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4"/>
      </w:tblGrid>
      <w:tr w:rsidR="006A6E14" w:rsidRPr="00A12277" w14:paraId="48F0A240" w14:textId="77777777" w:rsidTr="00F57810">
        <w:trPr>
          <w:trHeight w:hRule="exact" w:val="510"/>
        </w:trPr>
        <w:tc>
          <w:tcPr>
            <w:tcW w:w="9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0549" w14:textId="0B7C7CA4" w:rsidR="006A6E14" w:rsidRPr="00A12277" w:rsidRDefault="006A6E14" w:rsidP="00F57810">
            <w:p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A12277">
              <w:rPr>
                <w:rFonts w:asciiTheme="minorHAnsi" w:hAnsiTheme="minorHAnsi"/>
                <w:sz w:val="22"/>
                <w:szCs w:val="22"/>
              </w:rPr>
              <w:t xml:space="preserve">3  </w:t>
            </w:r>
            <w:r w:rsidR="002767F4">
              <w:rPr>
                <w:rFonts w:asciiTheme="minorHAnsi" w:hAnsiTheme="minorHAnsi"/>
                <w:sz w:val="22"/>
                <w:szCs w:val="22"/>
              </w:rPr>
              <w:t>DETAILS</w:t>
            </w:r>
            <w:proofErr w:type="gramEnd"/>
            <w:r w:rsidR="002767F4">
              <w:rPr>
                <w:rFonts w:asciiTheme="minorHAnsi" w:hAnsiTheme="minorHAnsi"/>
                <w:sz w:val="22"/>
                <w:szCs w:val="22"/>
              </w:rPr>
              <w:t xml:space="preserve"> OF TEMPORARY ADVISOR</w:t>
            </w:r>
          </w:p>
        </w:tc>
      </w:tr>
      <w:tr w:rsidR="00F57810" w:rsidRPr="00A12277" w14:paraId="4880F70D" w14:textId="77777777" w:rsidTr="00F57810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5E32" w14:textId="77777777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08665217"/>
            <w:placeholder>
              <w:docPart w:val="603166EBF4DD4A26A7A0682D811E3319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63820D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57810" w:rsidRPr="00A12277" w14:paraId="0BCE0272" w14:textId="77777777" w:rsidTr="00F57810">
        <w:trPr>
          <w:trHeight w:hRule="exact" w:val="1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28EC2" w14:textId="4DB702FD" w:rsidR="00F57810" w:rsidRPr="00F57810" w:rsidRDefault="00F57810" w:rsidP="00F578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Reason for </w:t>
            </w:r>
            <w:r w:rsidR="002767F4">
              <w:rPr>
                <w:rFonts w:asciiTheme="minorHAnsi" w:hAnsiTheme="minorHAnsi"/>
                <w:sz w:val="22"/>
                <w:szCs w:val="22"/>
              </w:rPr>
              <w:t>Appointment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25274564"/>
            <w:placeholder>
              <w:docPart w:val="CC73F18728AA46DEA1572ACBAC74D253"/>
            </w:placeholder>
            <w:showingPlcHdr/>
          </w:sdtPr>
          <w:sdtEndPr/>
          <w:sdtContent>
            <w:tc>
              <w:tcPr>
                <w:tcW w:w="76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F7B6493" w14:textId="77777777" w:rsidR="00F57810" w:rsidRPr="00E27690" w:rsidRDefault="00F57810" w:rsidP="00F5781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94074E0" w14:textId="77777777" w:rsidR="006A6E14" w:rsidRPr="00A12277" w:rsidRDefault="006A6E14">
      <w:pPr>
        <w:rPr>
          <w:rFonts w:asciiTheme="minorHAnsi" w:hAnsi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7C10D1" w:rsidRPr="00A12277" w14:paraId="38CA4C69" w14:textId="77777777" w:rsidTr="00F57810">
        <w:trPr>
          <w:trHeight w:hRule="exact" w:val="510"/>
        </w:trPr>
        <w:tc>
          <w:tcPr>
            <w:tcW w:w="9828" w:type="dxa"/>
            <w:gridSpan w:val="2"/>
            <w:shd w:val="clear" w:color="auto" w:fill="F2F2F2" w:themeFill="background1" w:themeFillShade="F2"/>
            <w:vAlign w:val="center"/>
          </w:tcPr>
          <w:p w14:paraId="38D0AEAF" w14:textId="77777777" w:rsidR="007C10D1" w:rsidRPr="00A12277" w:rsidRDefault="00F57810" w:rsidP="006A6E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7C10D1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10D1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 xml:space="preserve">FORMAL APPROVAL OF </w:t>
            </w:r>
            <w:r w:rsidR="00F82AF2" w:rsidRPr="00F57810">
              <w:rPr>
                <w:rFonts w:asciiTheme="minorHAnsi" w:hAnsiTheme="minorHAnsi"/>
                <w:sz w:val="22"/>
                <w:szCs w:val="22"/>
                <w:shd w:val="clear" w:color="auto" w:fill="F2F2F2" w:themeFill="background1" w:themeFillShade="F2"/>
              </w:rPr>
              <w:t>CHANGE</w:t>
            </w:r>
            <w:r w:rsidR="00FB10C5" w:rsidRPr="00A1227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C10D1" w:rsidRPr="00A12277" w14:paraId="57F1FEBA" w14:textId="77777777" w:rsidTr="00F57810">
        <w:trPr>
          <w:trHeight w:hRule="exact" w:val="567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vAlign w:val="center"/>
          </w:tcPr>
          <w:p w14:paraId="43E23402" w14:textId="77777777" w:rsidR="007C10D1" w:rsidRPr="00A12277" w:rsidRDefault="00FB10C5" w:rsidP="00F57810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F57810">
              <w:rPr>
                <w:rFonts w:asciiTheme="minorHAnsi" w:hAnsiTheme="minorHAnsi"/>
                <w:sz w:val="22"/>
                <w:szCs w:val="22"/>
              </w:rPr>
              <w:t>confirm that this</w:t>
            </w:r>
            <w:r w:rsidR="006A6E14" w:rsidRPr="00A12277">
              <w:rPr>
                <w:rFonts w:asciiTheme="minorHAnsi" w:hAnsiTheme="minorHAnsi"/>
                <w:sz w:val="22"/>
                <w:szCs w:val="22"/>
              </w:rPr>
              <w:t xml:space="preserve"> change of Independent Panel Chair, for the reason/s noted above, has been approved. </w:t>
            </w:r>
          </w:p>
        </w:tc>
      </w:tr>
      <w:tr w:rsidR="005F1B73" w:rsidRPr="00A12277" w14:paraId="1E923879" w14:textId="77777777" w:rsidTr="00F57810">
        <w:trPr>
          <w:trHeight w:val="1266"/>
        </w:trPr>
        <w:tc>
          <w:tcPr>
            <w:tcW w:w="29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C602C7" w14:textId="77777777" w:rsidR="005F1B73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12277">
              <w:rPr>
                <w:rFonts w:asciiTheme="minorHAnsi" w:hAnsiTheme="minorHAnsi"/>
                <w:sz w:val="22"/>
                <w:szCs w:val="22"/>
              </w:rPr>
              <w:t xml:space="preserve">Signature of School Research Degrees Leader </w:t>
            </w:r>
          </w:p>
        </w:tc>
        <w:tc>
          <w:tcPr>
            <w:tcW w:w="6840" w:type="dxa"/>
            <w:vAlign w:val="center"/>
          </w:tcPr>
          <w:p w14:paraId="3C658AFF" w14:textId="77777777" w:rsidR="005F1B73" w:rsidRPr="00A12277" w:rsidRDefault="005F1B73" w:rsidP="00F578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0D1" w:rsidRPr="00A12277" w14:paraId="00DE9835" w14:textId="77777777" w:rsidTr="00F57810">
        <w:trPr>
          <w:trHeight w:hRule="exact" w:val="425"/>
        </w:trPr>
        <w:tc>
          <w:tcPr>
            <w:tcW w:w="298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A8D39A5" w14:textId="77777777" w:rsidR="007C10D1" w:rsidRPr="00A12277" w:rsidRDefault="005F1B73" w:rsidP="005F1B73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21593032"/>
            <w:placeholder>
              <w:docPart w:val="A99EE5E83A7745479BC8707FE83CB1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46E957EA" w14:textId="77777777" w:rsidR="007C10D1" w:rsidRPr="00A12277" w:rsidRDefault="005F1B73" w:rsidP="003E19CB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2769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681E7D1" w14:textId="77777777" w:rsidR="001967C7" w:rsidRPr="00A12277" w:rsidRDefault="00C31CBC" w:rsidP="001967C7">
      <w:pPr>
        <w:spacing w:before="120"/>
        <w:rPr>
          <w:rFonts w:asciiTheme="minorHAnsi" w:hAnsiTheme="minorHAnsi" w:cs="Arial"/>
          <w:b/>
          <w:color w:val="C00000"/>
          <w:sz w:val="22"/>
          <w:szCs w:val="22"/>
        </w:rPr>
      </w:pPr>
      <w:r>
        <w:rPr>
          <w:rFonts w:asciiTheme="minorHAnsi" w:hAnsiTheme="minorHAnsi" w:cs="Arial"/>
          <w:b/>
          <w:color w:val="C00000"/>
          <w:sz w:val="22"/>
          <w:szCs w:val="22"/>
        </w:rPr>
        <w:pict w14:anchorId="58FB2E0E">
          <v:rect id="_x0000_i1025" style="width:0;height:1.5pt" o:hralign="center" o:hrstd="t" o:hr="t" fillcolor="#a0a0a0" stroked="f"/>
        </w:pict>
      </w:r>
    </w:p>
    <w:p w14:paraId="70A73077" w14:textId="1D805301" w:rsidR="00152F26" w:rsidRPr="00F57810" w:rsidRDefault="001967C7" w:rsidP="00A12277">
      <w:pPr>
        <w:spacing w:before="120" w:after="120"/>
        <w:rPr>
          <w:rFonts w:asciiTheme="minorHAnsi" w:hAnsiTheme="minorHAnsi" w:cs="Arial"/>
          <w:b/>
          <w:szCs w:val="22"/>
        </w:rPr>
      </w:pPr>
      <w:r w:rsidRPr="00A12277">
        <w:rPr>
          <w:rFonts w:asciiTheme="minorHAnsi" w:hAnsiTheme="minorHAnsi" w:cs="Arial"/>
          <w:b/>
          <w:color w:val="C00000"/>
          <w:sz w:val="20"/>
          <w:szCs w:val="22"/>
        </w:rPr>
        <w:t>FOLLOWING APPROVAL, A COPY OF THIS FORM SHOULD BE SENT TO:</w:t>
      </w:r>
      <w:r w:rsidR="00A12277" w:rsidRPr="00A12277">
        <w:rPr>
          <w:rFonts w:asciiTheme="minorHAnsi" w:hAnsiTheme="minorHAnsi" w:cs="Arial"/>
          <w:b/>
          <w:color w:val="C00000"/>
          <w:sz w:val="20"/>
          <w:szCs w:val="22"/>
        </w:rPr>
        <w:t xml:space="preserve"> </w:t>
      </w:r>
      <w:hyperlink r:id="rId7" w:history="1">
        <w:r w:rsidR="00217E8E" w:rsidRPr="00C12514">
          <w:rPr>
            <w:rStyle w:val="Hyperlink"/>
            <w:rFonts w:asciiTheme="minorHAnsi" w:hAnsiTheme="minorHAnsi" w:cs="Arial"/>
            <w:sz w:val="20"/>
            <w:szCs w:val="22"/>
          </w:rPr>
          <w:t>doctoralcollegeoffice@napier.ac.uk</w:t>
        </w:r>
      </w:hyperlink>
      <w:r w:rsidR="00217E8E">
        <w:rPr>
          <w:rFonts w:asciiTheme="minorHAnsi" w:hAnsiTheme="minorHAnsi" w:cs="Arial"/>
          <w:color w:val="808080" w:themeColor="background1" w:themeShade="80"/>
          <w:sz w:val="20"/>
          <w:szCs w:val="22"/>
        </w:rPr>
        <w:t xml:space="preserve"> </w:t>
      </w:r>
    </w:p>
    <w:sectPr w:rsidR="00152F26" w:rsidRPr="00F57810" w:rsidSect="00152F26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12CD" w14:textId="77777777" w:rsidR="00F2637D" w:rsidRDefault="00F2637D" w:rsidP="0045726D">
      <w:r>
        <w:separator/>
      </w:r>
    </w:p>
  </w:endnote>
  <w:endnote w:type="continuationSeparator" w:id="0">
    <w:p w14:paraId="151B72FA" w14:textId="77777777" w:rsidR="00F2637D" w:rsidRDefault="00F2637D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1554" w14:textId="77777777" w:rsidR="002D7A5F" w:rsidRPr="00C6052A" w:rsidRDefault="002D7A5F" w:rsidP="00E24AB0">
    <w:pPr>
      <w:pStyle w:val="Footer"/>
      <w:tabs>
        <w:tab w:val="right" w:pos="9720"/>
      </w:tabs>
      <w:rPr>
        <w:color w:val="808080"/>
        <w:sz w:val="18"/>
        <w:szCs w:val="18"/>
      </w:rPr>
    </w:pPr>
    <w:r w:rsidRPr="00C6052A">
      <w:rPr>
        <w:color w:val="808080"/>
        <w:sz w:val="18"/>
        <w:szCs w:val="18"/>
      </w:rPr>
      <w:t>RD</w:t>
    </w:r>
    <w:r>
      <w:rPr>
        <w:color w:val="808080"/>
        <w:sz w:val="18"/>
        <w:szCs w:val="18"/>
      </w:rPr>
      <w:t>11</w:t>
    </w:r>
    <w:r w:rsidRPr="00C6052A">
      <w:rPr>
        <w:color w:val="808080"/>
        <w:sz w:val="18"/>
        <w:szCs w:val="18"/>
      </w:rPr>
      <w:t xml:space="preserve">: </w:t>
    </w:r>
    <w:r>
      <w:rPr>
        <w:color w:val="808080"/>
        <w:sz w:val="18"/>
        <w:szCs w:val="18"/>
      </w:rPr>
      <w:t>supervisory change application</w:t>
    </w:r>
    <w:r w:rsidRPr="00C6052A">
      <w:rPr>
        <w:color w:val="808080"/>
        <w:sz w:val="18"/>
        <w:szCs w:val="18"/>
      </w:rPr>
      <w:t xml:space="preserve"> (</w:t>
    </w:r>
    <w:r w:rsidR="00480FD7">
      <w:rPr>
        <w:color w:val="808080"/>
        <w:sz w:val="18"/>
        <w:szCs w:val="18"/>
      </w:rPr>
      <w:t>August 2015</w:t>
    </w:r>
    <w:r w:rsidRPr="00C6052A">
      <w:rPr>
        <w:color w:val="808080"/>
        <w:sz w:val="18"/>
        <w:szCs w:val="18"/>
      </w:rPr>
      <w:t>)</w:t>
    </w:r>
    <w:r w:rsidRPr="00C6052A">
      <w:rPr>
        <w:color w:val="808080"/>
        <w:sz w:val="18"/>
        <w:szCs w:val="18"/>
      </w:rPr>
      <w:tab/>
    </w:r>
    <w:r w:rsidRPr="00C6052A">
      <w:rPr>
        <w:color w:val="808080"/>
        <w:sz w:val="18"/>
        <w:szCs w:val="18"/>
      </w:rPr>
      <w:tab/>
      <w:t xml:space="preserve">page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PAGE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  <w:r w:rsidRPr="00C6052A">
      <w:rPr>
        <w:rStyle w:val="PageNumber"/>
        <w:color w:val="808080"/>
        <w:sz w:val="18"/>
        <w:szCs w:val="18"/>
      </w:rPr>
      <w:t xml:space="preserve"> of </w:t>
    </w:r>
    <w:r w:rsidRPr="00C6052A">
      <w:rPr>
        <w:rStyle w:val="PageNumber"/>
        <w:color w:val="808080"/>
        <w:sz w:val="18"/>
        <w:szCs w:val="18"/>
      </w:rPr>
      <w:fldChar w:fldCharType="begin"/>
    </w:r>
    <w:r w:rsidRPr="00C6052A">
      <w:rPr>
        <w:rStyle w:val="PageNumber"/>
        <w:color w:val="808080"/>
        <w:sz w:val="18"/>
        <w:szCs w:val="18"/>
      </w:rPr>
      <w:instrText xml:space="preserve"> NUMPAGES </w:instrText>
    </w:r>
    <w:r w:rsidRPr="00C6052A">
      <w:rPr>
        <w:rStyle w:val="PageNumber"/>
        <w:color w:val="808080"/>
        <w:sz w:val="18"/>
        <w:szCs w:val="18"/>
      </w:rPr>
      <w:fldChar w:fldCharType="separate"/>
    </w:r>
    <w:r w:rsidR="005F1B73">
      <w:rPr>
        <w:rStyle w:val="PageNumber"/>
        <w:noProof/>
        <w:color w:val="808080"/>
        <w:sz w:val="18"/>
        <w:szCs w:val="18"/>
      </w:rPr>
      <w:t>2</w:t>
    </w:r>
    <w:r w:rsidRPr="00C6052A">
      <w:rPr>
        <w:rStyle w:val="PageNumber"/>
        <w:color w:val="808080"/>
        <w:sz w:val="18"/>
        <w:szCs w:val="18"/>
      </w:rPr>
      <w:fldChar w:fldCharType="end"/>
    </w:r>
  </w:p>
  <w:p w14:paraId="55361626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EE9A" w14:textId="64069304" w:rsidR="002D7A5F" w:rsidRPr="00A12277" w:rsidRDefault="002D7A5F" w:rsidP="00E24AB0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A12277">
      <w:rPr>
        <w:rFonts w:asciiTheme="minorHAnsi" w:hAnsiTheme="minorHAnsi"/>
        <w:color w:val="808080"/>
        <w:sz w:val="18"/>
        <w:szCs w:val="18"/>
      </w:rPr>
      <w:t>RD</w:t>
    </w:r>
    <w:r w:rsidR="00A12277">
      <w:rPr>
        <w:rFonts w:asciiTheme="minorHAnsi" w:hAnsiTheme="minorHAnsi"/>
        <w:color w:val="808080"/>
        <w:sz w:val="18"/>
        <w:szCs w:val="18"/>
      </w:rPr>
      <w:t>11-</w:t>
    </w:r>
    <w:r w:rsidR="00C34B92" w:rsidRPr="00A12277">
      <w:rPr>
        <w:rFonts w:asciiTheme="minorHAnsi" w:hAnsiTheme="minorHAnsi"/>
        <w:color w:val="808080"/>
        <w:sz w:val="18"/>
        <w:szCs w:val="18"/>
      </w:rPr>
      <w:t xml:space="preserve">IPC </w:t>
    </w:r>
    <w:r w:rsidR="00F57810">
      <w:rPr>
        <w:rFonts w:asciiTheme="minorHAnsi" w:hAnsiTheme="minorHAnsi"/>
        <w:color w:val="808080"/>
        <w:sz w:val="18"/>
        <w:szCs w:val="18"/>
      </w:rPr>
      <w:t>(</w:t>
    </w:r>
    <w:r w:rsidR="0030750F">
      <w:rPr>
        <w:rFonts w:asciiTheme="minorHAnsi" w:hAnsiTheme="minorHAnsi"/>
        <w:color w:val="C00000"/>
        <w:sz w:val="18"/>
        <w:szCs w:val="18"/>
      </w:rPr>
      <w:t>2025</w:t>
    </w:r>
    <w:r w:rsidR="00F57810">
      <w:rPr>
        <w:rFonts w:asciiTheme="minorHAnsi" w:hAnsiTheme="minorHAnsi"/>
        <w:color w:val="808080"/>
        <w:sz w:val="18"/>
        <w:szCs w:val="18"/>
      </w:rPr>
      <w:t>)</w:t>
    </w:r>
    <w:r w:rsidRPr="00A12277">
      <w:rPr>
        <w:rFonts w:asciiTheme="minorHAnsi" w:hAnsiTheme="minorHAnsi"/>
        <w:color w:val="808080"/>
        <w:sz w:val="18"/>
        <w:szCs w:val="18"/>
      </w:rPr>
      <w:tab/>
    </w:r>
    <w:r w:rsidRPr="00A12277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C94256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A12277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75939443" w14:textId="77777777" w:rsidR="002D7A5F" w:rsidRPr="00A12277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D602" w14:textId="77777777" w:rsidR="00F2637D" w:rsidRDefault="00F2637D" w:rsidP="0045726D">
      <w:r>
        <w:separator/>
      </w:r>
    </w:p>
  </w:footnote>
  <w:footnote w:type="continuationSeparator" w:id="0">
    <w:p w14:paraId="1B0D7C66" w14:textId="77777777" w:rsidR="00F2637D" w:rsidRDefault="00F2637D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D553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C9D5F" wp14:editId="2266A76E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453278">
    <w:abstractNumId w:val="17"/>
  </w:num>
  <w:num w:numId="2" w16cid:durableId="1730423503">
    <w:abstractNumId w:val="9"/>
  </w:num>
  <w:num w:numId="3" w16cid:durableId="1741782336">
    <w:abstractNumId w:val="7"/>
  </w:num>
  <w:num w:numId="4" w16cid:durableId="2116824678">
    <w:abstractNumId w:val="6"/>
  </w:num>
  <w:num w:numId="5" w16cid:durableId="402340758">
    <w:abstractNumId w:val="5"/>
  </w:num>
  <w:num w:numId="6" w16cid:durableId="1938902040">
    <w:abstractNumId w:val="4"/>
  </w:num>
  <w:num w:numId="7" w16cid:durableId="105006858">
    <w:abstractNumId w:val="8"/>
  </w:num>
  <w:num w:numId="8" w16cid:durableId="336275145">
    <w:abstractNumId w:val="3"/>
  </w:num>
  <w:num w:numId="9" w16cid:durableId="1993169852">
    <w:abstractNumId w:val="2"/>
  </w:num>
  <w:num w:numId="10" w16cid:durableId="1064644567">
    <w:abstractNumId w:val="1"/>
  </w:num>
  <w:num w:numId="11" w16cid:durableId="323244520">
    <w:abstractNumId w:val="0"/>
  </w:num>
  <w:num w:numId="12" w16cid:durableId="1083913263">
    <w:abstractNumId w:val="15"/>
  </w:num>
  <w:num w:numId="13" w16cid:durableId="430662577">
    <w:abstractNumId w:val="13"/>
  </w:num>
  <w:num w:numId="14" w16cid:durableId="1452743370">
    <w:abstractNumId w:val="16"/>
  </w:num>
  <w:num w:numId="15" w16cid:durableId="1252861118">
    <w:abstractNumId w:val="19"/>
  </w:num>
  <w:num w:numId="16" w16cid:durableId="1063723647">
    <w:abstractNumId w:val="18"/>
  </w:num>
  <w:num w:numId="17" w16cid:durableId="908467650">
    <w:abstractNumId w:val="12"/>
  </w:num>
  <w:num w:numId="18" w16cid:durableId="67070714">
    <w:abstractNumId w:val="11"/>
  </w:num>
  <w:num w:numId="19" w16cid:durableId="970792993">
    <w:abstractNumId w:val="14"/>
  </w:num>
  <w:num w:numId="20" w16cid:durableId="282805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D"/>
    <w:rsid w:val="00011AD8"/>
    <w:rsid w:val="00021BB5"/>
    <w:rsid w:val="00023F6A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967C7"/>
    <w:rsid w:val="001A45EA"/>
    <w:rsid w:val="001D7DB8"/>
    <w:rsid w:val="0021147E"/>
    <w:rsid w:val="00217E8E"/>
    <w:rsid w:val="00226C2D"/>
    <w:rsid w:val="00235B47"/>
    <w:rsid w:val="0024515B"/>
    <w:rsid w:val="002767F4"/>
    <w:rsid w:val="00277A90"/>
    <w:rsid w:val="00297323"/>
    <w:rsid w:val="002B3F1B"/>
    <w:rsid w:val="002C4F54"/>
    <w:rsid w:val="002D7A5F"/>
    <w:rsid w:val="0030750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74EE6"/>
    <w:rsid w:val="00480FD7"/>
    <w:rsid w:val="00486058"/>
    <w:rsid w:val="0049509B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5B5B05"/>
    <w:rsid w:val="005F1B73"/>
    <w:rsid w:val="00600775"/>
    <w:rsid w:val="006136E2"/>
    <w:rsid w:val="0062654D"/>
    <w:rsid w:val="006535B5"/>
    <w:rsid w:val="006649E6"/>
    <w:rsid w:val="0067684B"/>
    <w:rsid w:val="006865DB"/>
    <w:rsid w:val="006A6E14"/>
    <w:rsid w:val="006C6371"/>
    <w:rsid w:val="006C6E43"/>
    <w:rsid w:val="006F021E"/>
    <w:rsid w:val="00714FCD"/>
    <w:rsid w:val="00726449"/>
    <w:rsid w:val="00726CD1"/>
    <w:rsid w:val="00730772"/>
    <w:rsid w:val="00746E88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73F56"/>
    <w:rsid w:val="008814BC"/>
    <w:rsid w:val="00882940"/>
    <w:rsid w:val="008955E8"/>
    <w:rsid w:val="00896D01"/>
    <w:rsid w:val="008B1333"/>
    <w:rsid w:val="008C0220"/>
    <w:rsid w:val="008C12A6"/>
    <w:rsid w:val="008C1DF9"/>
    <w:rsid w:val="008C6DFE"/>
    <w:rsid w:val="008C71E1"/>
    <w:rsid w:val="008E7980"/>
    <w:rsid w:val="00901ADD"/>
    <w:rsid w:val="00916476"/>
    <w:rsid w:val="00925F2B"/>
    <w:rsid w:val="00940D2E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12277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0FD7"/>
    <w:rsid w:val="00AB366A"/>
    <w:rsid w:val="00AE4EDE"/>
    <w:rsid w:val="00AE68B4"/>
    <w:rsid w:val="00B024E5"/>
    <w:rsid w:val="00B444F4"/>
    <w:rsid w:val="00B81075"/>
    <w:rsid w:val="00BA3DF9"/>
    <w:rsid w:val="00BB4414"/>
    <w:rsid w:val="00BC40C7"/>
    <w:rsid w:val="00BC5CFE"/>
    <w:rsid w:val="00BE1AB4"/>
    <w:rsid w:val="00BE296B"/>
    <w:rsid w:val="00BE3175"/>
    <w:rsid w:val="00C22B52"/>
    <w:rsid w:val="00C31CBC"/>
    <w:rsid w:val="00C34B92"/>
    <w:rsid w:val="00C42B8C"/>
    <w:rsid w:val="00C70A40"/>
    <w:rsid w:val="00C71A20"/>
    <w:rsid w:val="00C7285F"/>
    <w:rsid w:val="00C87B90"/>
    <w:rsid w:val="00C94256"/>
    <w:rsid w:val="00C96445"/>
    <w:rsid w:val="00CF2962"/>
    <w:rsid w:val="00D132E3"/>
    <w:rsid w:val="00D21FB3"/>
    <w:rsid w:val="00D258CF"/>
    <w:rsid w:val="00D25DE6"/>
    <w:rsid w:val="00D572D8"/>
    <w:rsid w:val="00D847E2"/>
    <w:rsid w:val="00DB3BE2"/>
    <w:rsid w:val="00DB6D9A"/>
    <w:rsid w:val="00DC78FB"/>
    <w:rsid w:val="00DE6D95"/>
    <w:rsid w:val="00E03666"/>
    <w:rsid w:val="00E16E5E"/>
    <w:rsid w:val="00E24AB0"/>
    <w:rsid w:val="00E33D5D"/>
    <w:rsid w:val="00E555DB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F134F2"/>
    <w:rsid w:val="00F17D8E"/>
    <w:rsid w:val="00F17DC9"/>
    <w:rsid w:val="00F232FF"/>
    <w:rsid w:val="00F2637D"/>
    <w:rsid w:val="00F26C9C"/>
    <w:rsid w:val="00F356E0"/>
    <w:rsid w:val="00F472E7"/>
    <w:rsid w:val="00F47E4A"/>
    <w:rsid w:val="00F55435"/>
    <w:rsid w:val="00F5729A"/>
    <w:rsid w:val="00F57810"/>
    <w:rsid w:val="00F57A37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717FE"/>
  <w15:docId w15:val="{2BB038B7-1460-401D-B7BB-66D6C9E9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1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11-IPC_change-of-IP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0E8DDBBBC479C9D81D29CC1C2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47FC-EF50-4957-AAB1-F69D258C5E56}"/>
      </w:docPartPr>
      <w:docPartBody>
        <w:p w:rsidR="00F55632" w:rsidRDefault="00F55632">
          <w:pPr>
            <w:pStyle w:val="B300E8DDBBBC479C9D81D29CC1C269FA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BE995E1A84859ABDB69CDE82F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2C33-818A-4BDB-9C2A-EF1E592AAE8F}"/>
      </w:docPartPr>
      <w:docPartBody>
        <w:p w:rsidR="00F55632" w:rsidRDefault="00F55632">
          <w:pPr>
            <w:pStyle w:val="B0EBE995E1A84859ABDB69CDE82FFCA1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F06427BEEDED4374B05237462562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2129-8A1B-46E0-8B9F-81A8FF701F55}"/>
      </w:docPartPr>
      <w:docPartBody>
        <w:p w:rsidR="00F55632" w:rsidRDefault="00F55632">
          <w:pPr>
            <w:pStyle w:val="F06427BEEDED4374B052374625627A18"/>
          </w:pPr>
          <w:r w:rsidRPr="000979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09A12F1274470DA5E315C53D1DD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B327-338F-46F0-8DB9-A5084B838C1A}"/>
      </w:docPartPr>
      <w:docPartBody>
        <w:p w:rsidR="00F55632" w:rsidRDefault="00F55632">
          <w:pPr>
            <w:pStyle w:val="1009A12F1274470DA5E315C53D1DDD40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5D00CFC617A34D00842D10A09753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7084-CAB2-41EA-BE1D-5F72775AD07E}"/>
      </w:docPartPr>
      <w:docPartBody>
        <w:p w:rsidR="00F55632" w:rsidRDefault="00F55632">
          <w:pPr>
            <w:pStyle w:val="5D00CFC617A34D00842D10A09753CE4B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166EBF4DD4A26A7A0682D811E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3E42-EF8A-41FE-A6A4-90A5E623B099}"/>
      </w:docPartPr>
      <w:docPartBody>
        <w:p w:rsidR="00F55632" w:rsidRDefault="00F55632">
          <w:pPr>
            <w:pStyle w:val="603166EBF4DD4A26A7A0682D811E3319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3F18728AA46DEA1572ACBAC74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76A9-E80A-4FA0-B0D3-31633B9288FE}"/>
      </w:docPartPr>
      <w:docPartBody>
        <w:p w:rsidR="00F55632" w:rsidRDefault="00F55632">
          <w:pPr>
            <w:pStyle w:val="CC73F18728AA46DEA1572ACBAC74D253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EE5E83A7745479BC8707FE83C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0DFC-C8D2-4A25-9958-539CDB3BF379}"/>
      </w:docPartPr>
      <w:docPartBody>
        <w:p w:rsidR="00F55632" w:rsidRDefault="00F55632">
          <w:pPr>
            <w:pStyle w:val="A99EE5E83A7745479BC8707FE83CB165"/>
          </w:pPr>
          <w:r w:rsidRPr="000979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2"/>
    <w:rsid w:val="00896D01"/>
    <w:rsid w:val="009A090D"/>
    <w:rsid w:val="00AB0FD7"/>
    <w:rsid w:val="00B444F4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00E8DDBBBC479C9D81D29CC1C269FA">
    <w:name w:val="B300E8DDBBBC479C9D81D29CC1C269FA"/>
  </w:style>
  <w:style w:type="paragraph" w:customStyle="1" w:styleId="B0EBE995E1A84859ABDB69CDE82FFCA1">
    <w:name w:val="B0EBE995E1A84859ABDB69CDE82FFCA1"/>
  </w:style>
  <w:style w:type="paragraph" w:customStyle="1" w:styleId="F06427BEEDED4374B052374625627A18">
    <w:name w:val="F06427BEEDED4374B052374625627A18"/>
  </w:style>
  <w:style w:type="paragraph" w:customStyle="1" w:styleId="1009A12F1274470DA5E315C53D1DDD40">
    <w:name w:val="1009A12F1274470DA5E315C53D1DDD40"/>
  </w:style>
  <w:style w:type="paragraph" w:customStyle="1" w:styleId="5D00CFC617A34D00842D10A09753CE4B">
    <w:name w:val="5D00CFC617A34D00842D10A09753CE4B"/>
  </w:style>
  <w:style w:type="paragraph" w:customStyle="1" w:styleId="603166EBF4DD4A26A7A0682D811E3319">
    <w:name w:val="603166EBF4DD4A26A7A0682D811E3319"/>
  </w:style>
  <w:style w:type="paragraph" w:customStyle="1" w:styleId="CC73F18728AA46DEA1572ACBAC74D253">
    <w:name w:val="CC73F18728AA46DEA1572ACBAC74D253"/>
  </w:style>
  <w:style w:type="paragraph" w:customStyle="1" w:styleId="A99EE5E83A7745479BC8707FE83CB165">
    <w:name w:val="A99EE5E83A7745479BC8707FE83CB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RD11-IPC_change-of-IPC.dotx</Template>
  <TotalTime>67</TotalTime>
  <Pages>1</Pages>
  <Words>176</Words>
  <Characters>903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3</cp:revision>
  <cp:lastPrinted>2009-01-28T12:23:00Z</cp:lastPrinted>
  <dcterms:created xsi:type="dcterms:W3CDTF">2026-01-16T12:03:00Z</dcterms:created>
  <dcterms:modified xsi:type="dcterms:W3CDTF">2026-01-16T13:09:00Z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