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4809" w14:textId="77777777" w:rsidR="00564715" w:rsidRDefault="002B70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809F08B" wp14:editId="353078AC">
            <wp:simplePos x="0" y="0"/>
            <wp:positionH relativeFrom="page">
              <wp:posOffset>4198620</wp:posOffset>
            </wp:positionH>
            <wp:positionV relativeFrom="page">
              <wp:posOffset>475261</wp:posOffset>
            </wp:positionV>
            <wp:extent cx="3074670" cy="50426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504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6DBF" w14:textId="0DE56DE3" w:rsidR="003D297E" w:rsidRDefault="007052F8" w:rsidP="00ED3DF0">
      <w:pPr>
        <w:tabs>
          <w:tab w:val="left" w:pos="8148"/>
          <w:tab w:val="left" w:pos="8410"/>
          <w:tab w:val="left" w:pos="884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D3DF0">
        <w:rPr>
          <w:b/>
          <w:sz w:val="28"/>
          <w:szCs w:val="28"/>
        </w:rPr>
        <w:tab/>
      </w:r>
      <w:r w:rsidR="00ED3DF0">
        <w:rPr>
          <w:b/>
          <w:sz w:val="28"/>
          <w:szCs w:val="28"/>
        </w:rPr>
        <w:tab/>
      </w:r>
    </w:p>
    <w:p w14:paraId="3D5D4493" w14:textId="77777777" w:rsidR="00ED3DF0" w:rsidRPr="00ED3DF0" w:rsidRDefault="00ED3DF0" w:rsidP="00ED3DF0">
      <w:pPr>
        <w:tabs>
          <w:tab w:val="left" w:pos="8148"/>
          <w:tab w:val="left" w:pos="8410"/>
          <w:tab w:val="left" w:pos="8844"/>
        </w:tabs>
        <w:rPr>
          <w:b/>
          <w:sz w:val="28"/>
          <w:szCs w:val="28"/>
        </w:rPr>
      </w:pPr>
    </w:p>
    <w:p w14:paraId="6A5F7424" w14:textId="77777777" w:rsidR="00ED3DF0" w:rsidRDefault="00ED3DF0" w:rsidP="00D1393F">
      <w:pPr>
        <w:spacing w:after="120"/>
        <w:ind w:left="1361" w:hanging="1361"/>
        <w:rPr>
          <w:rFonts w:asciiTheme="minorHAnsi" w:hAnsiTheme="minorHAnsi" w:cstheme="minorHAnsi"/>
          <w:b/>
          <w:color w:val="C00000"/>
        </w:rPr>
      </w:pPr>
    </w:p>
    <w:p w14:paraId="1BBB1633" w14:textId="3E1C9A7D" w:rsidR="00D1393F" w:rsidRPr="00ED3DF0" w:rsidRDefault="00564715" w:rsidP="00D1393F">
      <w:pPr>
        <w:spacing w:after="120"/>
        <w:ind w:left="1361" w:hanging="1361"/>
        <w:rPr>
          <w:rFonts w:asciiTheme="minorHAnsi" w:hAnsiTheme="minorHAnsi" w:cstheme="minorHAnsi"/>
          <w:b/>
          <w:color w:val="C00000"/>
        </w:rPr>
      </w:pPr>
      <w:r w:rsidRPr="00ED3DF0">
        <w:rPr>
          <w:rFonts w:asciiTheme="minorHAnsi" w:hAnsiTheme="minorHAnsi" w:cstheme="minorHAnsi"/>
          <w:b/>
          <w:color w:val="C00000"/>
        </w:rPr>
        <w:t xml:space="preserve">FORM </w:t>
      </w:r>
      <w:r w:rsidR="00221FE1" w:rsidRPr="00ED3DF0">
        <w:rPr>
          <w:rFonts w:asciiTheme="minorHAnsi" w:hAnsiTheme="minorHAnsi" w:cstheme="minorHAnsi"/>
          <w:b/>
          <w:color w:val="C00000"/>
        </w:rPr>
        <w:t>RD</w:t>
      </w:r>
      <w:r w:rsidR="00A74750" w:rsidRPr="00ED3DF0">
        <w:rPr>
          <w:rFonts w:asciiTheme="minorHAnsi" w:hAnsiTheme="minorHAnsi" w:cstheme="minorHAnsi"/>
          <w:b/>
          <w:color w:val="C00000"/>
        </w:rPr>
        <w:t>18</w:t>
      </w:r>
    </w:p>
    <w:p w14:paraId="734F65E3" w14:textId="77777777" w:rsidR="00D1393F" w:rsidRPr="00ED3DF0" w:rsidRDefault="00564715" w:rsidP="00D1393F">
      <w:pPr>
        <w:ind w:left="1361" w:hanging="1361"/>
        <w:rPr>
          <w:rFonts w:asciiTheme="minorHAnsi" w:hAnsiTheme="minorHAnsi" w:cstheme="minorHAnsi"/>
          <w:b/>
          <w:color w:val="17365D" w:themeColor="text2" w:themeShade="BF"/>
        </w:rPr>
      </w:pPr>
      <w:r w:rsidRPr="00ED3DF0">
        <w:rPr>
          <w:rFonts w:asciiTheme="minorHAnsi" w:hAnsiTheme="minorHAnsi" w:cstheme="minorHAnsi"/>
          <w:b/>
          <w:color w:val="17365D" w:themeColor="text2" w:themeShade="BF"/>
        </w:rPr>
        <w:t xml:space="preserve">APPLICATION FOR </w:t>
      </w:r>
      <w:r w:rsidR="00A74750" w:rsidRPr="00ED3DF0">
        <w:rPr>
          <w:rFonts w:asciiTheme="minorHAnsi" w:hAnsiTheme="minorHAnsi" w:cstheme="minorHAnsi"/>
          <w:b/>
          <w:color w:val="17365D" w:themeColor="text2" w:themeShade="BF"/>
        </w:rPr>
        <w:t>EXTENSION TO DEADLINE FOR SUBMISSION OF AMENDED THESIS</w:t>
      </w:r>
    </w:p>
    <w:p w14:paraId="48049A9E" w14:textId="77777777" w:rsidR="00D1393F" w:rsidRPr="00ED3DF0" w:rsidRDefault="00FC5A34" w:rsidP="00FC5A34">
      <w:pPr>
        <w:ind w:left="1361" w:hanging="1361"/>
        <w:rPr>
          <w:rFonts w:asciiTheme="minorHAnsi" w:hAnsiTheme="minorHAnsi" w:cstheme="minorHAnsi"/>
          <w:b/>
          <w:color w:val="17365D" w:themeColor="text2" w:themeShade="BF"/>
        </w:rPr>
      </w:pPr>
      <w:r w:rsidRPr="00ED3DF0">
        <w:rPr>
          <w:rFonts w:asciiTheme="minorHAnsi" w:hAnsiTheme="minorHAnsi" w:cstheme="minorHAnsi"/>
          <w:b/>
          <w:color w:val="17365D" w:themeColor="text2" w:themeShade="BF"/>
        </w:rPr>
        <w:t xml:space="preserve">(POST-VIVA </w:t>
      </w:r>
      <w:r w:rsidR="00A74750" w:rsidRPr="00ED3DF0">
        <w:rPr>
          <w:rFonts w:asciiTheme="minorHAnsi" w:hAnsiTheme="minorHAnsi" w:cstheme="minorHAnsi"/>
          <w:b/>
          <w:color w:val="17365D" w:themeColor="text2" w:themeShade="BF"/>
        </w:rPr>
        <w:t>EXTENUATING CIRCUMSTANCES</w:t>
      </w:r>
      <w:r w:rsidRPr="00ED3DF0">
        <w:rPr>
          <w:rFonts w:asciiTheme="minorHAnsi" w:hAnsiTheme="minorHAnsi" w:cstheme="minorHAnsi"/>
          <w:b/>
          <w:color w:val="17365D" w:themeColor="text2" w:themeShade="BF"/>
        </w:rPr>
        <w:t>)</w:t>
      </w:r>
    </w:p>
    <w:p w14:paraId="73AC81A0" w14:textId="77777777" w:rsidR="003D297E" w:rsidRPr="00FC5A34" w:rsidRDefault="003D297E" w:rsidP="00917DF4">
      <w:pPr>
        <w:rPr>
          <w:rFonts w:asciiTheme="minorHAnsi" w:hAnsiTheme="minorHAnsi" w:cstheme="minorHAnsi"/>
          <w:sz w:val="22"/>
          <w:szCs w:val="22"/>
        </w:rPr>
      </w:pPr>
    </w:p>
    <w:p w14:paraId="3BF5DC59" w14:textId="77777777" w:rsidR="00257F89" w:rsidRPr="00FC5A34" w:rsidRDefault="00257F89" w:rsidP="00917DF4">
      <w:pPr>
        <w:rPr>
          <w:rFonts w:asciiTheme="minorHAnsi" w:hAnsiTheme="minorHAnsi" w:cstheme="minorHAnsi"/>
          <w:sz w:val="22"/>
          <w:szCs w:val="22"/>
        </w:rPr>
      </w:pPr>
      <w:r w:rsidRPr="00FC5A34">
        <w:rPr>
          <w:rFonts w:asciiTheme="minorHAnsi" w:hAnsiTheme="minorHAnsi" w:cstheme="minorHAnsi"/>
          <w:sz w:val="22"/>
          <w:szCs w:val="22"/>
        </w:rPr>
        <w:t xml:space="preserve">The length of any extension approved will not normally be greater than the standard </w:t>
      </w:r>
      <w:proofErr w:type="gramStart"/>
      <w:r w:rsidRPr="00FC5A34">
        <w:rPr>
          <w:rFonts w:asciiTheme="minorHAnsi" w:hAnsiTheme="minorHAnsi" w:cstheme="minorHAnsi"/>
          <w:sz w:val="22"/>
          <w:szCs w:val="22"/>
        </w:rPr>
        <w:t>time period</w:t>
      </w:r>
      <w:proofErr w:type="gramEnd"/>
      <w:r w:rsidRPr="00FC5A34">
        <w:rPr>
          <w:rFonts w:asciiTheme="minorHAnsi" w:hAnsiTheme="minorHAnsi" w:cstheme="minorHAnsi"/>
          <w:sz w:val="22"/>
          <w:szCs w:val="22"/>
        </w:rPr>
        <w:t xml:space="preserve"> allowed for the completion of amendments.  That is, students with minor corrections may be permitted up to an additional two months; students with major amendments may be permitted up to an additional six months.</w:t>
      </w:r>
    </w:p>
    <w:p w14:paraId="62131AAC" w14:textId="77777777" w:rsidR="00443856" w:rsidRPr="00FC5A34" w:rsidRDefault="00443856" w:rsidP="00257F89">
      <w:pPr>
        <w:spacing w:after="120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34DCE468" w14:textId="3171B8CC" w:rsidR="00D1393F" w:rsidRDefault="00D1393F" w:rsidP="00D1393F">
      <w:pPr>
        <w:spacing w:after="120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60583E">
        <w:rPr>
          <w:rFonts w:asciiTheme="minorHAnsi" w:hAnsiTheme="minorHAnsi" w:cstheme="minorHAnsi"/>
          <w:b/>
          <w:sz w:val="22"/>
          <w:szCs w:val="22"/>
        </w:rPr>
        <w:t>When this form has been signed by the</w:t>
      </w:r>
      <w:r w:rsidRPr="00FC5A3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 w:rsidR="0060583E">
        <w:rPr>
          <w:rFonts w:asciiTheme="minorHAnsi" w:hAnsiTheme="minorHAnsi" w:cstheme="minorHAnsi"/>
          <w:b/>
          <w:color w:val="C00000"/>
          <w:sz w:val="22"/>
          <w:szCs w:val="22"/>
        </w:rPr>
        <w:t>School Research Degrees Leader</w:t>
      </w:r>
      <w:r w:rsidR="002B70DC" w:rsidRPr="00FC5A3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 w:rsidRPr="0060583E">
        <w:rPr>
          <w:rFonts w:asciiTheme="minorHAnsi" w:hAnsiTheme="minorHAnsi" w:cstheme="minorHAnsi"/>
          <w:b/>
          <w:sz w:val="22"/>
          <w:szCs w:val="22"/>
        </w:rPr>
        <w:t>it should be submitted to</w:t>
      </w:r>
      <w:r w:rsidR="00257F89" w:rsidRPr="0060583E">
        <w:rPr>
          <w:rFonts w:asciiTheme="minorHAnsi" w:hAnsiTheme="minorHAnsi" w:cstheme="minorHAnsi"/>
          <w:b/>
          <w:sz w:val="22"/>
          <w:szCs w:val="22"/>
        </w:rPr>
        <w:t>:</w:t>
      </w:r>
      <w:r w:rsidRPr="0060583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9C420EA" w14:textId="43A2A2CA" w:rsidR="00FB59A4" w:rsidRPr="00FB59A4" w:rsidRDefault="00FB59A4" w:rsidP="00D1393F">
      <w:pPr>
        <w:spacing w:after="120"/>
        <w:rPr>
          <w:rFonts w:asciiTheme="minorHAnsi" w:hAnsiTheme="minorHAnsi" w:cstheme="minorHAnsi"/>
          <w:b/>
          <w:color w:val="C00000"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fldChar w:fldCharType="begin"/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instrText>HYPERLINK "mailto:doctoralcollegeoffice@napier.ac.uk"</w:instrTex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fldChar w:fldCharType="separate"/>
      </w:r>
      <w:r w:rsidRPr="00BF6DC0">
        <w:rPr>
          <w:rStyle w:val="Hyperlink"/>
          <w:rFonts w:asciiTheme="minorHAnsi" w:hAnsiTheme="minorHAnsi" w:cstheme="minorHAnsi"/>
          <w:b/>
          <w:sz w:val="22"/>
          <w:szCs w:val="22"/>
        </w:rPr>
        <w:t>doctoralcollegeoffice@napier.ac.uk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</w:p>
    <w:p w14:paraId="19332F3E" w14:textId="77777777" w:rsidR="00D1393F" w:rsidRPr="00FC5A34" w:rsidRDefault="00D1393F" w:rsidP="00917DF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85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88"/>
      </w:tblGrid>
      <w:tr w:rsidR="00221FE1" w:rsidRPr="00FC5A34" w14:paraId="5BD18574" w14:textId="77777777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BA81F9C" w14:textId="77777777" w:rsidR="00221FE1" w:rsidRPr="00FC5A34" w:rsidRDefault="00221FE1" w:rsidP="00D139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EC43D9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proofErr w:type="gramEnd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DETAILS</w:t>
            </w:r>
          </w:p>
        </w:tc>
      </w:tr>
      <w:tr w:rsidR="00221FE1" w:rsidRPr="00FC5A34" w14:paraId="3FE53CA7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F98E8E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EA823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FE1" w:rsidRPr="00FC5A34" w14:paraId="45761E31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54A8E9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Matriculation n</w:t>
            </w:r>
            <w:r w:rsidR="00F865CA" w:rsidRPr="00FC5A34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0CF1B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FE1" w:rsidRPr="00FC5A34" w14:paraId="019E95DA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712068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5111F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FE1" w:rsidRPr="00FC5A34" w14:paraId="129FE75A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E77987" w14:textId="77777777" w:rsidR="00221FE1" w:rsidRPr="00FC5A34" w:rsidRDefault="00221FE1" w:rsidP="001454D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Directo</w:t>
            </w:r>
            <w:r w:rsidR="00A74750" w:rsidRPr="00FC5A34">
              <w:rPr>
                <w:rFonts w:asciiTheme="minorHAnsi" w:hAnsiTheme="minorHAnsi" w:cstheme="minorHAnsi"/>
                <w:sz w:val="22"/>
                <w:szCs w:val="22"/>
              </w:rPr>
              <w:t>r of s</w:t>
            </w: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tudies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E05C3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2F4F" w:rsidRPr="00FC5A34" w14:paraId="0F31F7F0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7B358C" w14:textId="77777777" w:rsidR="00AF2F4F" w:rsidRPr="00FC5A34" w:rsidRDefault="00AF2F4F" w:rsidP="00AF2F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Award examined for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30886332"/>
            <w:placeholder>
              <w:docPart w:val="F8E968EC561A47BB9FBF5959C5D47AB2"/>
            </w:placeholder>
            <w:showingPlcHdr/>
            <w:dropDownList>
              <w:listItem w:value="Choose an item."/>
              <w:listItem w:displayText="MRes" w:value="MRes"/>
              <w:listItem w:displayText="PhD" w:value="PhD"/>
              <w:listItem w:displayText="PhD by Published Works" w:value="PhD by Published Works"/>
              <w:listItem w:displayText="DBA" w:value="DBA"/>
            </w:dropDownList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0C20B22" w14:textId="77777777" w:rsidR="00AF2F4F" w:rsidRPr="000C2D49" w:rsidRDefault="00AF2F4F" w:rsidP="00AF2F4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AF2F4F" w:rsidRPr="00FC5A34" w14:paraId="66CC6BCE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016AD6" w14:textId="77777777" w:rsidR="00AF2F4F" w:rsidRPr="00FC5A34" w:rsidRDefault="00AF2F4F" w:rsidP="00AF2F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Exam outcome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24165167"/>
            <w:placeholder>
              <w:docPart w:val="C16C456ECC1B48F880FACAA4C8EDD7F9"/>
            </w:placeholder>
            <w:showingPlcHdr/>
            <w:dropDownList>
              <w:listItem w:value="Choose an item."/>
              <w:listItem w:displayText="6.2 Pass, subject to minor amendments" w:value="6.2 Pass, subject to minor amendments"/>
              <w:listItem w:displayText="6.3 Pass, subject to major amendments" w:value="6.3 Pass, subject to major amendments"/>
              <w:listItem w:displayText="6.4 RESUBMIT THESIS" w:value="6.4 RESUBMIT THESIS"/>
              <w:listItem w:displayText="6.5 RESUBMIT THESIS + SECOND VIVA" w:value="6.5 RESUBMIT THESIS + SECOND VIVA"/>
              <w:listItem w:displayText="DBA" w:value="DBA"/>
            </w:dropDownList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06C5381" w14:textId="77777777" w:rsidR="00AF2F4F" w:rsidRPr="000C2D49" w:rsidRDefault="00AF2F4F" w:rsidP="00AF2F4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F2F4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4B50A5E9" w14:textId="77777777" w:rsidR="00221FE1" w:rsidRPr="007052F8" w:rsidRDefault="00221FE1" w:rsidP="00221FE1">
      <w:pPr>
        <w:rPr>
          <w:rFonts w:asciiTheme="minorHAnsi" w:hAnsiTheme="minorHAnsi" w:cstheme="minorHAnsi"/>
          <w:sz w:val="32"/>
          <w:szCs w:val="22"/>
        </w:rPr>
      </w:pPr>
    </w:p>
    <w:tbl>
      <w:tblPr>
        <w:tblStyle w:val="TableGrid"/>
        <w:tblW w:w="985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88"/>
      </w:tblGrid>
      <w:tr w:rsidR="00A74750" w:rsidRPr="00FC5A34" w14:paraId="5B6BF3EE" w14:textId="77777777" w:rsidTr="00BD406C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FF9C0F2" w14:textId="77777777" w:rsidR="00A74750" w:rsidRPr="00FC5A34" w:rsidRDefault="00A74750" w:rsidP="00A747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2  EXAM</w:t>
            </w:r>
            <w:proofErr w:type="gramEnd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PANEL DETAILS</w:t>
            </w:r>
          </w:p>
        </w:tc>
      </w:tr>
      <w:tr w:rsidR="00A74750" w:rsidRPr="00FC5A34" w14:paraId="751D7E47" w14:textId="77777777" w:rsidTr="00BD406C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79E094" w14:textId="77777777" w:rsidR="00A74750" w:rsidRPr="00FC5A34" w:rsidRDefault="00A74750" w:rsidP="00BD40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External examiner 1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975EA" w14:textId="77777777" w:rsidR="00A74750" w:rsidRPr="00FC5A34" w:rsidRDefault="00A74750" w:rsidP="00BD4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750" w:rsidRPr="00FC5A34" w14:paraId="457B3A7B" w14:textId="77777777" w:rsidTr="00BD406C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8255C5" w14:textId="77777777" w:rsidR="00A74750" w:rsidRPr="00FC5A34" w:rsidRDefault="00A74750" w:rsidP="00A747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External examiner 2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1104E" w14:textId="77777777" w:rsidR="00A74750" w:rsidRPr="00FC5A34" w:rsidRDefault="00A74750" w:rsidP="00BD4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750" w:rsidRPr="00FC5A34" w14:paraId="0C07A0B6" w14:textId="77777777" w:rsidTr="00BD406C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7F58BA" w14:textId="77777777" w:rsidR="00A74750" w:rsidRPr="00FC5A34" w:rsidRDefault="00A74750" w:rsidP="00BD40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Internal examiner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B9B74" w14:textId="77777777" w:rsidR="00A74750" w:rsidRPr="00FC5A34" w:rsidRDefault="00A74750" w:rsidP="00BD4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750" w:rsidRPr="00FC5A34" w14:paraId="043AE54F" w14:textId="77777777" w:rsidTr="00BD406C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AD2B5A" w14:textId="77777777" w:rsidR="00A74750" w:rsidRPr="00FC5A34" w:rsidRDefault="00A74750" w:rsidP="00BD406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Exam panel chair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4EF3D" w14:textId="77777777" w:rsidR="00A74750" w:rsidRPr="00FC5A34" w:rsidRDefault="00A74750" w:rsidP="00BD4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7BBB9F" w14:textId="77777777" w:rsidR="00865831" w:rsidRPr="007052F8" w:rsidRDefault="00865831" w:rsidP="00221FE1">
      <w:pPr>
        <w:rPr>
          <w:rFonts w:asciiTheme="minorHAnsi" w:hAnsiTheme="minorHAnsi" w:cstheme="minorHAnsi"/>
          <w:sz w:val="32"/>
          <w:szCs w:val="22"/>
        </w:rPr>
      </w:pPr>
    </w:p>
    <w:tbl>
      <w:tblPr>
        <w:tblStyle w:val="TableGrid"/>
        <w:tblW w:w="986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698"/>
        <w:gridCol w:w="2466"/>
        <w:gridCol w:w="2467"/>
      </w:tblGrid>
      <w:tr w:rsidR="00564715" w:rsidRPr="00FC5A34" w14:paraId="1F64378D" w14:textId="77777777">
        <w:trPr>
          <w:trHeight w:hRule="exact" w:val="567"/>
        </w:trPr>
        <w:tc>
          <w:tcPr>
            <w:tcW w:w="98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FD9BE3E" w14:textId="77777777" w:rsidR="00564715" w:rsidRPr="00FC5A34" w:rsidRDefault="00A74750" w:rsidP="00A747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21FE1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64715" w:rsidRPr="00FC5A34">
              <w:rPr>
                <w:rFonts w:asciiTheme="minorHAnsi" w:hAnsiTheme="minorHAnsi" w:cstheme="minorHAnsi"/>
                <w:sz w:val="22"/>
                <w:szCs w:val="22"/>
              </w:rPr>
              <w:t>PERIOD</w:t>
            </w:r>
            <w:proofErr w:type="gramEnd"/>
            <w:r w:rsidR="00564715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EXTENSION </w:t>
            </w:r>
            <w:r w:rsidR="00221FE1" w:rsidRPr="00FC5A34">
              <w:rPr>
                <w:rFonts w:asciiTheme="minorHAnsi" w:hAnsiTheme="minorHAnsi" w:cstheme="minorHAnsi"/>
                <w:sz w:val="22"/>
                <w:szCs w:val="22"/>
              </w:rPr>
              <w:t>APPLIED FOR</w:t>
            </w:r>
            <w:r w:rsidR="00564715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4715" w:rsidRPr="00FC5A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564715" w:rsidRPr="00FC5A34" w14:paraId="2AB778A3" w14:textId="77777777" w:rsidTr="00936119">
        <w:trPr>
          <w:trHeight w:hRule="exact" w:val="113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E6E6E6"/>
            <w:vAlign w:val="center"/>
          </w:tcPr>
          <w:p w14:paraId="62B3ECB2" w14:textId="77777777" w:rsidR="00564715" w:rsidRPr="00FC5A34" w:rsidRDefault="00936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CURRENT DEADLINE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2C48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 SUBMISSION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B8C45A7" w14:textId="77777777" w:rsidR="00564715" w:rsidRPr="00FC5A34" w:rsidRDefault="005647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vAlign w:val="center"/>
          </w:tcPr>
          <w:p w14:paraId="3F58DB1B" w14:textId="77777777" w:rsidR="00564715" w:rsidRPr="00FC5A34" w:rsidRDefault="00936119" w:rsidP="00A747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ADDITIONAL TIME REQUIRED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14:paraId="4EDA6091" w14:textId="77777777" w:rsidR="00564715" w:rsidRPr="00FC5A34" w:rsidRDefault="005647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9BD683" w14:textId="77777777" w:rsidR="00D1393F" w:rsidRDefault="00D1393F">
      <w:pPr>
        <w:rPr>
          <w:rFonts w:asciiTheme="minorHAnsi" w:hAnsiTheme="minorHAnsi" w:cstheme="minorHAnsi"/>
          <w:b/>
          <w:sz w:val="22"/>
          <w:szCs w:val="22"/>
        </w:rPr>
      </w:pPr>
    </w:p>
    <w:p w14:paraId="04813C81" w14:textId="77777777" w:rsidR="00F26848" w:rsidRPr="00FC5A34" w:rsidRDefault="00F2684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854" w:type="dxa"/>
        <w:tblLayout w:type="fixed"/>
        <w:tblLook w:val="01E0" w:firstRow="1" w:lastRow="1" w:firstColumn="1" w:lastColumn="1" w:noHBand="0" w:noVBand="0"/>
      </w:tblPr>
      <w:tblGrid>
        <w:gridCol w:w="9854"/>
      </w:tblGrid>
      <w:tr w:rsidR="00564715" w:rsidRPr="00FC5A34" w14:paraId="6F09CFC1" w14:textId="77777777" w:rsidTr="00D1393F">
        <w:trPr>
          <w:trHeight w:hRule="exact" w:val="567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FADD54" w14:textId="77777777" w:rsidR="00564715" w:rsidRPr="00FC5A34" w:rsidRDefault="00865831" w:rsidP="00865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406C5D" w:rsidRPr="00FC5A34"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</w:r>
            <w:proofErr w:type="gramStart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21FE1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11EC4" w:rsidRPr="00FC5A34">
              <w:rPr>
                <w:rFonts w:asciiTheme="minorHAnsi" w:hAnsiTheme="minorHAnsi" w:cstheme="minorHAnsi"/>
                <w:sz w:val="22"/>
                <w:szCs w:val="22"/>
              </w:rPr>
              <w:t>BRIEF</w:t>
            </w:r>
            <w:proofErr w:type="gramEnd"/>
            <w:r w:rsidR="00A11EC4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DESCRIPTION OF EXTENUATING CIRCUMSTANCES</w:t>
            </w:r>
            <w:r w:rsidR="00406C5D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6C5D" w:rsidRPr="00FC5A34"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  <w:t>to be completed by student</w:t>
            </w:r>
          </w:p>
        </w:tc>
      </w:tr>
      <w:tr w:rsidR="00A11EC4" w:rsidRPr="00FC5A34" w14:paraId="5ADF52A8" w14:textId="77777777" w:rsidTr="00D1393F">
        <w:trPr>
          <w:trHeight w:hRule="exact" w:val="1134"/>
        </w:trPr>
        <w:tc>
          <w:tcPr>
            <w:tcW w:w="9854" w:type="dxa"/>
            <w:tcBorders>
              <w:bottom w:val="nil"/>
            </w:tcBorders>
            <w:vAlign w:val="center"/>
          </w:tcPr>
          <w:p w14:paraId="66742336" w14:textId="77777777" w:rsidR="00A11EC4" w:rsidRPr="00FC5A34" w:rsidRDefault="00A11EC4" w:rsidP="003A1703">
            <w:pPr>
              <w:spacing w:before="60"/>
              <w:rPr>
                <w:rFonts w:asciiTheme="minorHAnsi" w:eastAsia="Calibri" w:hAnsiTheme="minorHAnsi" w:cstheme="minorHAnsi"/>
                <w:i/>
                <w:snapToGrid w:val="0"/>
                <w:sz w:val="22"/>
                <w:szCs w:val="22"/>
                <w:lang w:eastAsia="en-US"/>
              </w:rPr>
            </w:pPr>
            <w:r w:rsidRPr="00FC5A34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lastRenderedPageBreak/>
              <w:t xml:space="preserve">Detailed information about illness and personal circumstances need not be included. The Director of Studies may instead provide a statement on the form to confirm that they have satisfied themselves that the circumstances are genuine and that the </w:t>
            </w:r>
            <w:r w:rsidR="00D1393F" w:rsidRPr="00FC5A34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extension</w:t>
            </w:r>
            <w:r w:rsidRPr="00FC5A34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 sought is reasonable.  Students should note that </w:t>
            </w:r>
            <w:r w:rsidRPr="00FC5A34">
              <w:rPr>
                <w:rFonts w:asciiTheme="minorHAnsi" w:eastAsia="Calibri" w:hAnsiTheme="minorHAnsi" w:cstheme="minorHAnsi"/>
                <w:i/>
                <w:snapToGrid w:val="0"/>
                <w:sz w:val="22"/>
                <w:szCs w:val="22"/>
                <w:lang w:eastAsia="en-US"/>
              </w:rPr>
              <w:t xml:space="preserve">medical evidence may be required by the Director of Studies and/or the </w:t>
            </w:r>
            <w:r w:rsidR="0060583E">
              <w:rPr>
                <w:rFonts w:asciiTheme="minorHAnsi" w:eastAsia="Calibri" w:hAnsiTheme="minorHAnsi" w:cstheme="minorHAnsi"/>
                <w:i/>
                <w:snapToGrid w:val="0"/>
                <w:sz w:val="22"/>
                <w:szCs w:val="22"/>
                <w:lang w:eastAsia="en-US"/>
              </w:rPr>
              <w:t>School Research Degrees Committee</w:t>
            </w:r>
            <w:r w:rsidRPr="00FC5A34">
              <w:rPr>
                <w:rFonts w:asciiTheme="minorHAnsi" w:eastAsia="Calibri" w:hAnsiTheme="minorHAnsi" w:cstheme="minorHAnsi"/>
                <w:i/>
                <w:snapToGrid w:val="0"/>
                <w:sz w:val="22"/>
                <w:szCs w:val="22"/>
                <w:lang w:eastAsia="en-US"/>
              </w:rPr>
              <w:t xml:space="preserve">.  </w:t>
            </w:r>
          </w:p>
          <w:p w14:paraId="1077B173" w14:textId="77777777" w:rsidR="00A11EC4" w:rsidRPr="00FC5A34" w:rsidRDefault="00A11E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4715" w:rsidRPr="00FC5A34" w14:paraId="1350DD80" w14:textId="77777777" w:rsidTr="00257F89">
        <w:trPr>
          <w:trHeight w:hRule="exact" w:val="3402"/>
        </w:trPr>
        <w:tc>
          <w:tcPr>
            <w:tcW w:w="9854" w:type="dxa"/>
            <w:tcBorders>
              <w:top w:val="nil"/>
              <w:bottom w:val="single" w:sz="4" w:space="0" w:color="auto"/>
            </w:tcBorders>
          </w:tcPr>
          <w:p w14:paraId="4472D49E" w14:textId="77777777" w:rsidR="00E2261D" w:rsidRDefault="00E2261D" w:rsidP="000A1CE1">
            <w:pPr>
              <w:ind w:right="-8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538639" w14:textId="77777777" w:rsidR="00FC5A34" w:rsidRPr="00FC5A34" w:rsidRDefault="00FC5A34" w:rsidP="000A1CE1">
            <w:pPr>
              <w:ind w:right="-8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127095" w14:textId="77777777" w:rsidR="003D297E" w:rsidRPr="00FC5A34" w:rsidRDefault="003D297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6840"/>
      </w:tblGrid>
      <w:tr w:rsidR="00D944EF" w:rsidRPr="00FC5A34" w14:paraId="0895C109" w14:textId="77777777" w:rsidTr="00406C5D">
        <w:trPr>
          <w:trHeight w:hRule="exact" w:val="567"/>
        </w:trPr>
        <w:tc>
          <w:tcPr>
            <w:tcW w:w="9862" w:type="dxa"/>
            <w:gridSpan w:val="2"/>
            <w:shd w:val="clear" w:color="auto" w:fill="E6E6E6"/>
            <w:vAlign w:val="center"/>
          </w:tcPr>
          <w:p w14:paraId="5D75BB0D" w14:textId="0C16CE90" w:rsidR="00D944EF" w:rsidRPr="00FC5A34" w:rsidRDefault="00865831" w:rsidP="00A747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944EF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802D7">
              <w:rPr>
                <w:rFonts w:asciiTheme="minorHAnsi" w:hAnsiTheme="minorHAnsi" w:cstheme="minorHAnsi"/>
                <w:sz w:val="22"/>
                <w:szCs w:val="22"/>
              </w:rPr>
              <w:t>EPC</w:t>
            </w:r>
            <w:proofErr w:type="gramEnd"/>
            <w:r w:rsidR="00406C5D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RECOMMENDATION</w:t>
            </w:r>
          </w:p>
        </w:tc>
      </w:tr>
      <w:tr w:rsidR="00D944EF" w:rsidRPr="00FC5A34" w14:paraId="516252F4" w14:textId="77777777" w:rsidTr="00D1393F">
        <w:trPr>
          <w:trHeight w:hRule="exact" w:val="907"/>
        </w:trPr>
        <w:tc>
          <w:tcPr>
            <w:tcW w:w="9862" w:type="dxa"/>
            <w:gridSpan w:val="2"/>
            <w:vAlign w:val="center"/>
          </w:tcPr>
          <w:p w14:paraId="741B2B8A" w14:textId="77777777" w:rsidR="00D944EF" w:rsidRPr="00FC5A34" w:rsidRDefault="00406C5D" w:rsidP="00D1393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Having considered the candidate’s </w:t>
            </w:r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>situation</w:t>
            </w: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gramStart"/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>made an assessment of</w:t>
            </w:r>
            <w:proofErr w:type="gramEnd"/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the time required to complete the work given t</w:t>
            </w: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>extenuating circumstances</w:t>
            </w: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>I recommend that the extension is approved,</w:t>
            </w:r>
          </w:p>
        </w:tc>
      </w:tr>
      <w:tr w:rsidR="00D944EF" w:rsidRPr="00FC5A34" w14:paraId="1AFB7B91" w14:textId="77777777" w:rsidTr="00AF2F4F">
        <w:trPr>
          <w:trHeight w:hRule="exact" w:val="1304"/>
        </w:trPr>
        <w:tc>
          <w:tcPr>
            <w:tcW w:w="3022" w:type="dxa"/>
            <w:shd w:val="clear" w:color="auto" w:fill="E6E6E6"/>
          </w:tcPr>
          <w:p w14:paraId="4415445D" w14:textId="77777777" w:rsidR="00D944EF" w:rsidRPr="00FC5A34" w:rsidRDefault="00D944EF" w:rsidP="001454D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EC88EF" w14:textId="77777777" w:rsidR="00406C5D" w:rsidRPr="00FC5A34" w:rsidRDefault="00406C5D" w:rsidP="001454D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4E4145" w14:textId="678BAE47" w:rsidR="00D944EF" w:rsidRPr="00FC5A34" w:rsidRDefault="003802D7" w:rsidP="001454D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EPC</w:t>
            </w:r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signature</w:t>
            </w:r>
          </w:p>
          <w:p w14:paraId="7C2AC50F" w14:textId="77777777" w:rsidR="00406C5D" w:rsidRPr="00FC5A34" w:rsidRDefault="00406C5D" w:rsidP="001454D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6DE38" w14:textId="77777777" w:rsidR="00D944EF" w:rsidRPr="00FC5A34" w:rsidRDefault="00D944EF" w:rsidP="001454D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7B0EF" w14:textId="77777777" w:rsidR="00D944EF" w:rsidRPr="00FC5A34" w:rsidRDefault="00D944EF" w:rsidP="001454D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6840" w:type="dxa"/>
            <w:tcBorders>
              <w:bottom w:val="single" w:sz="4" w:space="0" w:color="999999"/>
            </w:tcBorders>
            <w:vAlign w:val="center"/>
          </w:tcPr>
          <w:p w14:paraId="44EB8934" w14:textId="77777777" w:rsidR="00D944EF" w:rsidRPr="00FC5A34" w:rsidRDefault="00D944EF" w:rsidP="00AF2F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052F8" w:rsidRPr="00FC5A34" w14:paraId="41C3F483" w14:textId="77777777" w:rsidTr="00936119">
        <w:trPr>
          <w:trHeight w:hRule="exact" w:val="510"/>
        </w:trPr>
        <w:tc>
          <w:tcPr>
            <w:tcW w:w="3022" w:type="dxa"/>
            <w:shd w:val="clear" w:color="auto" w:fill="E6E6E6"/>
            <w:vAlign w:val="center"/>
          </w:tcPr>
          <w:p w14:paraId="3CC01DD4" w14:textId="77777777" w:rsidR="007052F8" w:rsidRPr="00FC5A34" w:rsidRDefault="007052F8" w:rsidP="007052F8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6840" w:type="dxa"/>
            <w:tcBorders>
              <w:top w:val="single" w:sz="4" w:space="0" w:color="999999"/>
              <w:bottom w:val="single" w:sz="4" w:space="0" w:color="000000"/>
            </w:tcBorders>
          </w:tcPr>
          <w:p w14:paraId="314511AD" w14:textId="77777777" w:rsidR="007052F8" w:rsidRPr="00FC5A34" w:rsidRDefault="007052F8" w:rsidP="00AF2F4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5881731" w14:textId="77777777" w:rsidR="00564715" w:rsidRPr="00FC5A34" w:rsidRDefault="0056471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840"/>
      </w:tblGrid>
      <w:tr w:rsidR="003A1703" w:rsidRPr="00FC5A34" w14:paraId="73B9F044" w14:textId="77777777" w:rsidTr="00865831">
        <w:trPr>
          <w:trHeight w:hRule="exact" w:val="567"/>
        </w:trPr>
        <w:tc>
          <w:tcPr>
            <w:tcW w:w="9900" w:type="dxa"/>
            <w:gridSpan w:val="2"/>
            <w:shd w:val="clear" w:color="auto" w:fill="E6E6E6"/>
            <w:vAlign w:val="center"/>
          </w:tcPr>
          <w:p w14:paraId="20EE5EDC" w14:textId="77777777" w:rsidR="003A1703" w:rsidRPr="00936119" w:rsidRDefault="00865831" w:rsidP="006058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93611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3A1703" w:rsidRPr="009361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FORMAL</w:t>
            </w:r>
            <w:proofErr w:type="gramEnd"/>
            <w:r w:rsidR="003A1703" w:rsidRPr="009361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="003A1703" w:rsidRPr="00936119">
              <w:rPr>
                <w:rFonts w:asciiTheme="minorHAnsi" w:hAnsiTheme="minorHAnsi" w:cstheme="minorHAnsi"/>
                <w:b/>
                <w:sz w:val="22"/>
                <w:szCs w:val="22"/>
              </w:rPr>
              <w:t>APPROVAL</w:t>
            </w:r>
            <w:proofErr w:type="gramEnd"/>
            <w:r w:rsidR="003A1703" w:rsidRPr="009361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THE </w:t>
            </w:r>
            <w:r w:rsidR="0060583E">
              <w:rPr>
                <w:rFonts w:asciiTheme="minorHAnsi" w:hAnsiTheme="minorHAnsi" w:cstheme="minorHAnsi"/>
                <w:b/>
                <w:sz w:val="22"/>
                <w:szCs w:val="22"/>
              </w:rPr>
              <w:t>SCHOOL RESEARCH DEGREES COMMITTEE</w:t>
            </w:r>
          </w:p>
        </w:tc>
      </w:tr>
      <w:tr w:rsidR="003A1703" w:rsidRPr="00FC5A34" w14:paraId="556FBCC7" w14:textId="77777777" w:rsidTr="00257F89">
        <w:trPr>
          <w:trHeight w:hRule="exact" w:val="1247"/>
        </w:trPr>
        <w:tc>
          <w:tcPr>
            <w:tcW w:w="9900" w:type="dxa"/>
            <w:gridSpan w:val="2"/>
            <w:vAlign w:val="center"/>
          </w:tcPr>
          <w:p w14:paraId="3F435272" w14:textId="77777777" w:rsidR="00257F89" w:rsidRPr="00936119" w:rsidRDefault="003A1703" w:rsidP="00936119">
            <w:pPr>
              <w:spacing w:before="60" w:after="60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936119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I confirm that </w:t>
            </w:r>
          </w:p>
          <w:p w14:paraId="14BEAF11" w14:textId="77777777" w:rsidR="00257F89" w:rsidRPr="00936119" w:rsidRDefault="0060583E" w:rsidP="00936119">
            <w:pPr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E</w:t>
            </w:r>
            <w:r w:rsidR="00257F89" w:rsidRPr="00936119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ach member of the examination team</w:t>
            </w: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has been consulted</w:t>
            </w:r>
          </w:p>
          <w:p w14:paraId="724ED5DF" w14:textId="77777777" w:rsidR="003A1703" w:rsidRPr="00FC5A34" w:rsidRDefault="0060583E" w:rsidP="0060583E">
            <w:pPr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T</w:t>
            </w:r>
            <w:r w:rsidR="00257F89" w:rsidRPr="00936119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he application for extension</w:t>
            </w: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is approved</w:t>
            </w:r>
          </w:p>
        </w:tc>
      </w:tr>
      <w:tr w:rsidR="003A1703" w:rsidRPr="00FC5A34" w14:paraId="5B1880E9" w14:textId="77777777" w:rsidTr="00936119">
        <w:trPr>
          <w:trHeight w:hRule="exact" w:val="1304"/>
        </w:trPr>
        <w:tc>
          <w:tcPr>
            <w:tcW w:w="3060" w:type="dxa"/>
            <w:shd w:val="clear" w:color="auto" w:fill="E6E6E6"/>
          </w:tcPr>
          <w:p w14:paraId="3AAA065E" w14:textId="77777777" w:rsidR="003A1703" w:rsidRPr="00FC5A34" w:rsidRDefault="003A1703" w:rsidP="00E77A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C32974" w14:textId="77777777" w:rsidR="00257F89" w:rsidRPr="00FC5A34" w:rsidRDefault="00257F89" w:rsidP="00E77A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1A10CD" w14:textId="77777777" w:rsidR="003A1703" w:rsidRPr="00FC5A34" w:rsidRDefault="0060583E" w:rsidP="0060583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RDL signature</w:t>
            </w:r>
          </w:p>
          <w:p w14:paraId="54032ACA" w14:textId="77777777" w:rsidR="003A1703" w:rsidRPr="00FC5A34" w:rsidRDefault="003A1703" w:rsidP="00E77A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8D6891" w14:textId="77777777" w:rsidR="003A1703" w:rsidRPr="00FC5A34" w:rsidRDefault="003A1703" w:rsidP="00E77A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0" w:type="dxa"/>
            <w:tcBorders>
              <w:bottom w:val="single" w:sz="4" w:space="0" w:color="999999"/>
            </w:tcBorders>
          </w:tcPr>
          <w:p w14:paraId="03F14CB5" w14:textId="77777777" w:rsidR="003A1703" w:rsidRPr="00FC5A34" w:rsidRDefault="003A1703" w:rsidP="00E77A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A1703" w:rsidRPr="00FC5A34" w14:paraId="30886F9B" w14:textId="77777777" w:rsidTr="00936119">
        <w:trPr>
          <w:trHeight w:hRule="exact" w:val="510"/>
        </w:trPr>
        <w:tc>
          <w:tcPr>
            <w:tcW w:w="3060" w:type="dxa"/>
            <w:shd w:val="clear" w:color="auto" w:fill="E6E6E6"/>
            <w:vAlign w:val="center"/>
          </w:tcPr>
          <w:p w14:paraId="56165D95" w14:textId="77777777" w:rsidR="003A1703" w:rsidRPr="00FC5A34" w:rsidRDefault="007052F8" w:rsidP="00E77ACD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6840" w:type="dxa"/>
            <w:tcBorders>
              <w:top w:val="single" w:sz="4" w:space="0" w:color="999999"/>
            </w:tcBorders>
          </w:tcPr>
          <w:p w14:paraId="33110F65" w14:textId="77777777" w:rsidR="003A1703" w:rsidRPr="00FC5A34" w:rsidRDefault="003A1703" w:rsidP="00E77AC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D2E65F2" w14:textId="77777777" w:rsidR="00373CED" w:rsidRPr="00FC5A34" w:rsidRDefault="00373CED" w:rsidP="00FC5A34">
      <w:pPr>
        <w:rPr>
          <w:rFonts w:asciiTheme="minorHAnsi" w:hAnsiTheme="minorHAnsi" w:cstheme="minorHAnsi"/>
          <w:sz w:val="22"/>
          <w:szCs w:val="22"/>
        </w:rPr>
      </w:pPr>
    </w:p>
    <w:sectPr w:rsidR="00373CED" w:rsidRPr="00FC5A34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83A9" w14:textId="77777777" w:rsidR="003802D7" w:rsidRDefault="003802D7">
      <w:r>
        <w:separator/>
      </w:r>
    </w:p>
  </w:endnote>
  <w:endnote w:type="continuationSeparator" w:id="0">
    <w:p w14:paraId="38597900" w14:textId="77777777" w:rsidR="003802D7" w:rsidRDefault="0038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34BA" w14:textId="33F5AECB" w:rsidR="007052F8" w:rsidRPr="00ED3DF0" w:rsidRDefault="007052F8" w:rsidP="007052F8">
    <w:pPr>
      <w:pStyle w:val="Footer"/>
      <w:tabs>
        <w:tab w:val="clear" w:pos="8306"/>
        <w:tab w:val="right" w:pos="9720"/>
      </w:tabs>
      <w:rPr>
        <w:rFonts w:asciiTheme="minorHAnsi" w:hAnsiTheme="minorHAnsi" w:cstheme="minorHAnsi"/>
        <w:color w:val="C00000"/>
        <w:sz w:val="18"/>
        <w:szCs w:val="18"/>
      </w:rPr>
    </w:pPr>
    <w:r w:rsidRPr="007052F8">
      <w:rPr>
        <w:rFonts w:asciiTheme="minorHAnsi" w:hAnsiTheme="minorHAnsi" w:cstheme="minorHAnsi"/>
        <w:color w:val="808080"/>
        <w:sz w:val="18"/>
        <w:szCs w:val="18"/>
      </w:rPr>
      <w:t>RD18: extension to resubmission deadline (</w:t>
    </w:r>
    <w:r w:rsidR="00ED3DF0">
      <w:rPr>
        <w:rFonts w:asciiTheme="minorHAnsi" w:hAnsiTheme="minorHAnsi" w:cstheme="minorHAnsi"/>
        <w:color w:val="C00000"/>
        <w:sz w:val="18"/>
        <w:szCs w:val="18"/>
      </w:rPr>
      <w:t>Sep</w:t>
    </w:r>
    <w:r w:rsidR="0060583E">
      <w:rPr>
        <w:rFonts w:asciiTheme="minorHAnsi" w:hAnsiTheme="minorHAnsi" w:cstheme="minorHAnsi"/>
        <w:color w:val="C00000"/>
        <w:sz w:val="18"/>
        <w:szCs w:val="18"/>
      </w:rPr>
      <w:t>202</w:t>
    </w:r>
    <w:r w:rsidR="00ED3DF0">
      <w:rPr>
        <w:rFonts w:asciiTheme="minorHAnsi" w:hAnsiTheme="minorHAnsi" w:cstheme="minorHAnsi"/>
        <w:color w:val="C00000"/>
        <w:sz w:val="18"/>
        <w:szCs w:val="18"/>
      </w:rPr>
      <w:t>5</w:t>
    </w:r>
    <w:r w:rsidRPr="007052F8">
      <w:rPr>
        <w:rFonts w:asciiTheme="minorHAnsi" w:hAnsiTheme="minorHAnsi" w:cstheme="minorHAnsi"/>
        <w:color w:val="808080"/>
        <w:sz w:val="18"/>
        <w:szCs w:val="18"/>
      </w:rPr>
      <w:t>)</w:t>
    </w:r>
    <w:r w:rsidRPr="007052F8">
      <w:rPr>
        <w:rFonts w:asciiTheme="minorHAnsi" w:hAnsiTheme="minorHAnsi" w:cstheme="minorHAnsi"/>
        <w:color w:val="808080"/>
        <w:sz w:val="18"/>
        <w:szCs w:val="18"/>
      </w:rPr>
      <w:tab/>
      <w:t xml:space="preserve">page </w:t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PAGE </w:instrText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6E231C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2</w:t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t xml:space="preserve"> of </w:t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NUMPAGES </w:instrText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6E231C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2</w:t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0C77" w14:textId="77777777" w:rsidR="003802D7" w:rsidRDefault="003802D7">
      <w:r>
        <w:separator/>
      </w:r>
    </w:p>
  </w:footnote>
  <w:footnote w:type="continuationSeparator" w:id="0">
    <w:p w14:paraId="5729F780" w14:textId="77777777" w:rsidR="003802D7" w:rsidRDefault="00380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A13"/>
    <w:multiLevelType w:val="hybridMultilevel"/>
    <w:tmpl w:val="BA306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11BC"/>
    <w:multiLevelType w:val="hybridMultilevel"/>
    <w:tmpl w:val="2AD23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4321547">
    <w:abstractNumId w:val="1"/>
  </w:num>
  <w:num w:numId="2" w16cid:durableId="2238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D7"/>
    <w:rsid w:val="000470E6"/>
    <w:rsid w:val="000867D9"/>
    <w:rsid w:val="000A1CE1"/>
    <w:rsid w:val="000B06B1"/>
    <w:rsid w:val="000E719D"/>
    <w:rsid w:val="001454DE"/>
    <w:rsid w:val="001C15D5"/>
    <w:rsid w:val="001C3FFB"/>
    <w:rsid w:val="001F2ACE"/>
    <w:rsid w:val="002136E4"/>
    <w:rsid w:val="00221FE1"/>
    <w:rsid w:val="00257F89"/>
    <w:rsid w:val="002B70DC"/>
    <w:rsid w:val="002E391A"/>
    <w:rsid w:val="00355752"/>
    <w:rsid w:val="00373CED"/>
    <w:rsid w:val="003802D7"/>
    <w:rsid w:val="003A1703"/>
    <w:rsid w:val="003B310B"/>
    <w:rsid w:val="003D297E"/>
    <w:rsid w:val="00406C5D"/>
    <w:rsid w:val="0042589E"/>
    <w:rsid w:val="00443856"/>
    <w:rsid w:val="004D2958"/>
    <w:rsid w:val="00525760"/>
    <w:rsid w:val="00564715"/>
    <w:rsid w:val="005A7BC4"/>
    <w:rsid w:val="005D4887"/>
    <w:rsid w:val="0060583E"/>
    <w:rsid w:val="006E231C"/>
    <w:rsid w:val="007052F8"/>
    <w:rsid w:val="0076471A"/>
    <w:rsid w:val="007E0DA4"/>
    <w:rsid w:val="007F211D"/>
    <w:rsid w:val="0082535A"/>
    <w:rsid w:val="00865831"/>
    <w:rsid w:val="008B1241"/>
    <w:rsid w:val="00917DF4"/>
    <w:rsid w:val="00936119"/>
    <w:rsid w:val="009D7D1D"/>
    <w:rsid w:val="00A11EC4"/>
    <w:rsid w:val="00A71568"/>
    <w:rsid w:val="00A74750"/>
    <w:rsid w:val="00A93411"/>
    <w:rsid w:val="00AA59A1"/>
    <w:rsid w:val="00AF2F4F"/>
    <w:rsid w:val="00B32C48"/>
    <w:rsid w:val="00B66628"/>
    <w:rsid w:val="00BE7FB0"/>
    <w:rsid w:val="00D1393F"/>
    <w:rsid w:val="00D944EF"/>
    <w:rsid w:val="00DD1C60"/>
    <w:rsid w:val="00DE626E"/>
    <w:rsid w:val="00E2261D"/>
    <w:rsid w:val="00E97098"/>
    <w:rsid w:val="00EC43D9"/>
    <w:rsid w:val="00ED3DF0"/>
    <w:rsid w:val="00F04022"/>
    <w:rsid w:val="00F26848"/>
    <w:rsid w:val="00F865CA"/>
    <w:rsid w:val="00FB59A4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3FF34"/>
  <w15:docId w15:val="{ECF2436B-92C5-45DA-8754-B9D1AFA1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PlaceholderText">
    <w:name w:val="Placeholder Text"/>
    <w:basedOn w:val="DefaultParagraphFont"/>
    <w:uiPriority w:val="99"/>
    <w:semiHidden/>
    <w:rsid w:val="00FC5A3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B5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4%20EXAM+THESIS\RD18.post-viva-extens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E968EC561A47BB9FBF5959C5D4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3D2A5-AAC0-4004-8B24-441357917E92}"/>
      </w:docPartPr>
      <w:docPartBody>
        <w:p w:rsidR="0064267E" w:rsidRDefault="0064267E">
          <w:pPr>
            <w:pStyle w:val="F8E968EC561A47BB9FBF5959C5D47AB2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16C456ECC1B48F880FACAA4C8EDD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1DD36-157C-46B1-BBFD-CF0C6E74D17F}"/>
      </w:docPartPr>
      <w:docPartBody>
        <w:p w:rsidR="0064267E" w:rsidRDefault="0064267E">
          <w:pPr>
            <w:pStyle w:val="C16C456ECC1B48F880FACAA4C8EDD7F9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7E"/>
    <w:rsid w:val="000B06B1"/>
    <w:rsid w:val="000E719D"/>
    <w:rsid w:val="001F2ACE"/>
    <w:rsid w:val="005D4887"/>
    <w:rsid w:val="0064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E968EC561A47BB9FBF5959C5D47AB2">
    <w:name w:val="F8E968EC561A47BB9FBF5959C5D47AB2"/>
  </w:style>
  <w:style w:type="paragraph" w:customStyle="1" w:styleId="C16C456ECC1B48F880FACAA4C8EDD7F9">
    <w:name w:val="C16C456ECC1B48F880FACAA4C8EDD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RD18.post-viva-extension.dotx</Template>
  <TotalTime>1</TotalTime>
  <Pages>2</Pages>
  <Words>271</Words>
  <Characters>1531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Napier University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Dellal, Omar</dc:creator>
  <cp:lastModifiedBy>Dellal, Omar</cp:lastModifiedBy>
  <cp:revision>2</cp:revision>
  <cp:lastPrinted>2014-03-04T18:30:00Z</cp:lastPrinted>
  <dcterms:created xsi:type="dcterms:W3CDTF">2025-10-08T16:10:00Z</dcterms:created>
  <dcterms:modified xsi:type="dcterms:W3CDTF">2025-10-08T16:10:00Z</dcterms:modified>
</cp:coreProperties>
</file>