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AB61" w14:textId="5E540BB4" w:rsidR="00970951" w:rsidRDefault="00970951" w:rsidP="00970951">
      <w:pPr>
        <w:pStyle w:val="NormalWeb"/>
        <w:jc w:val="right"/>
      </w:pPr>
      <w:r w:rsidRPr="003112CC">
        <w:rPr>
          <w:noProof/>
        </w:rPr>
        <w:drawing>
          <wp:inline distT="0" distB="0" distL="0" distR="0" wp14:anchorId="2405686F" wp14:editId="7EB77017">
            <wp:extent cx="2990850" cy="914400"/>
            <wp:effectExtent l="0" t="0" r="0" b="0"/>
            <wp:docPr id="1838445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3CD3B" w14:textId="77777777" w:rsidR="00DB1D44" w:rsidRPr="00970951" w:rsidRDefault="00564715" w:rsidP="00DB1D44">
      <w:pPr>
        <w:ind w:left="1361" w:hanging="1361"/>
        <w:rPr>
          <w:rFonts w:ascii="Calibri" w:hAnsi="Calibri"/>
          <w:bCs/>
          <w:color w:val="C00000"/>
        </w:rPr>
      </w:pPr>
      <w:r w:rsidRPr="00970951">
        <w:rPr>
          <w:rFonts w:ascii="Calibri" w:hAnsi="Calibri"/>
          <w:bCs/>
          <w:color w:val="C00000"/>
        </w:rPr>
        <w:t xml:space="preserve">FORM </w:t>
      </w:r>
      <w:r w:rsidR="00221FE1" w:rsidRPr="00970951">
        <w:rPr>
          <w:rFonts w:ascii="Calibri" w:hAnsi="Calibri"/>
          <w:bCs/>
          <w:color w:val="C00000"/>
        </w:rPr>
        <w:t>RD</w:t>
      </w:r>
      <w:r w:rsidR="00DB1D44" w:rsidRPr="00970951">
        <w:rPr>
          <w:rFonts w:ascii="Calibri" w:hAnsi="Calibri"/>
          <w:bCs/>
          <w:color w:val="C00000"/>
        </w:rPr>
        <w:t xml:space="preserve">20 </w:t>
      </w:r>
    </w:p>
    <w:p w14:paraId="2A755D60" w14:textId="77777777" w:rsidR="00564715" w:rsidRPr="00791864" w:rsidRDefault="00DB1D44" w:rsidP="00DB1D44">
      <w:pPr>
        <w:spacing w:after="120"/>
        <w:ind w:left="1361" w:hanging="1361"/>
        <w:rPr>
          <w:rFonts w:ascii="Calibri" w:hAnsi="Calibri"/>
          <w:b/>
        </w:rPr>
      </w:pPr>
      <w:r w:rsidRPr="00970951">
        <w:rPr>
          <w:rFonts w:ascii="Calibri" w:hAnsi="Calibri"/>
          <w:bCs/>
        </w:rPr>
        <w:t>THESIS SUBMISSION</w:t>
      </w:r>
      <w:r w:rsidRPr="00791864">
        <w:rPr>
          <w:rFonts w:ascii="Calibri" w:hAnsi="Calibri"/>
          <w:b/>
        </w:rPr>
        <w:t xml:space="preserve"> </w:t>
      </w:r>
    </w:p>
    <w:p w14:paraId="738BF8F9" w14:textId="77777777" w:rsidR="00D1393F" w:rsidRPr="00791864" w:rsidRDefault="00DB1D44" w:rsidP="00257F89">
      <w:pPr>
        <w:spacing w:after="120"/>
        <w:rPr>
          <w:rFonts w:ascii="Calibri" w:hAnsi="Calibri"/>
          <w:color w:val="C00000"/>
        </w:rPr>
      </w:pPr>
      <w:r w:rsidRPr="00791864">
        <w:rPr>
          <w:rFonts w:ascii="Calibri" w:hAnsi="Calibri"/>
          <w:bCs/>
          <w:color w:val="C00000"/>
        </w:rPr>
        <w:t>T</w:t>
      </w:r>
      <w:r w:rsidR="00D1393F" w:rsidRPr="00791864">
        <w:rPr>
          <w:rFonts w:ascii="Calibri" w:hAnsi="Calibri"/>
          <w:bCs/>
          <w:color w:val="C00000"/>
        </w:rPr>
        <w:t xml:space="preserve">his form </w:t>
      </w:r>
      <w:r w:rsidRPr="00791864">
        <w:rPr>
          <w:rFonts w:ascii="Calibri" w:hAnsi="Calibri"/>
          <w:bCs/>
          <w:color w:val="C00000"/>
        </w:rPr>
        <w:t>must be submitted with the final</w:t>
      </w:r>
      <w:r w:rsidR="000338C6" w:rsidRPr="00791864">
        <w:rPr>
          <w:rFonts w:ascii="Calibri" w:hAnsi="Calibri"/>
          <w:bCs/>
          <w:color w:val="C00000"/>
        </w:rPr>
        <w:t xml:space="preserve"> (post-viva, approved)</w:t>
      </w:r>
      <w:r w:rsidRPr="00791864">
        <w:rPr>
          <w:rFonts w:ascii="Calibri" w:hAnsi="Calibri"/>
          <w:bCs/>
          <w:color w:val="C00000"/>
        </w:rPr>
        <w:t xml:space="preserve"> version of the thesis to:</w:t>
      </w:r>
      <w:r w:rsidR="00D1393F" w:rsidRPr="00791864">
        <w:rPr>
          <w:rFonts w:ascii="Calibri" w:hAnsi="Calibri"/>
          <w:b/>
          <w:color w:val="C00000"/>
        </w:rPr>
        <w:t xml:space="preserve"> </w:t>
      </w:r>
      <w:hyperlink r:id="rId10" w:history="1">
        <w:r w:rsidR="00F9686E" w:rsidRPr="00791864">
          <w:rPr>
            <w:rStyle w:val="Hyperlink"/>
            <w:rFonts w:ascii="Calibri" w:hAnsi="Calibri"/>
          </w:rPr>
          <w:t>doctoralcollegeoffice@napier.ac.uk</w:t>
        </w:r>
      </w:hyperlink>
    </w:p>
    <w:p w14:paraId="5BDB6523" w14:textId="77777777" w:rsidR="00D1393F" w:rsidRPr="00791864" w:rsidRDefault="00D1393F" w:rsidP="00D1393F">
      <w:pPr>
        <w:spacing w:after="120"/>
        <w:rPr>
          <w:rFonts w:ascii="Calibri" w:hAnsi="Calibri" w:cs="Arial"/>
          <w:color w:val="808080"/>
          <w:sz w:val="22"/>
          <w:szCs w:val="22"/>
        </w:rPr>
      </w:pPr>
    </w:p>
    <w:p w14:paraId="0AC3D326" w14:textId="77777777" w:rsidR="00C05828" w:rsidRPr="00791864" w:rsidRDefault="00C05828" w:rsidP="00D1393F">
      <w:pPr>
        <w:spacing w:after="120"/>
        <w:rPr>
          <w:rFonts w:ascii="Calibri" w:hAnsi="Calibri" w:cs="Arial"/>
          <w:color w:val="80808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167"/>
      </w:tblGrid>
      <w:tr w:rsidR="00221FE1" w:rsidRPr="00C77BD6" w14:paraId="1F829560" w14:textId="77777777" w:rsidTr="006A3302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880DB5" w14:textId="77777777" w:rsidR="00221FE1" w:rsidRPr="00791864" w:rsidRDefault="00221FE1" w:rsidP="00DB1D44">
            <w:pPr>
              <w:rPr>
                <w:rFonts w:ascii="Calibri" w:hAnsi="Calibri"/>
                <w:sz w:val="20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 xml:space="preserve">1 </w:t>
            </w:r>
            <w:r w:rsidR="00EC43D9" w:rsidRPr="00791864">
              <w:rPr>
                <w:rFonts w:ascii="Calibri" w:hAnsi="Calibri"/>
                <w:sz w:val="22"/>
                <w:szCs w:val="20"/>
              </w:rPr>
              <w:t xml:space="preserve"> </w:t>
            </w:r>
            <w:r w:rsidR="00DB1D44" w:rsidRPr="00791864">
              <w:rPr>
                <w:rFonts w:ascii="Calibri" w:hAnsi="Calibri"/>
                <w:sz w:val="22"/>
                <w:szCs w:val="20"/>
              </w:rPr>
              <w:t>CANDIDATE</w:t>
            </w:r>
            <w:r w:rsidRPr="00791864">
              <w:rPr>
                <w:rFonts w:ascii="Calibri" w:hAnsi="Calibri"/>
                <w:sz w:val="22"/>
                <w:szCs w:val="20"/>
              </w:rPr>
              <w:t xml:space="preserve"> DETAILS</w:t>
            </w:r>
          </w:p>
        </w:tc>
      </w:tr>
      <w:tr w:rsidR="00221FE1" w:rsidRPr="00C77BD6" w14:paraId="5C474990" w14:textId="77777777" w:rsidTr="00970951">
        <w:trPr>
          <w:trHeight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A93553" w14:textId="77777777" w:rsidR="00221FE1" w:rsidRPr="009A36B6" w:rsidRDefault="00221FE1" w:rsidP="001454DE">
            <w:pPr>
              <w:rPr>
                <w:rFonts w:ascii="Calibri" w:hAnsi="Calibri" w:cs="Calibri"/>
                <w:sz w:val="22"/>
                <w:szCs w:val="22"/>
              </w:rPr>
            </w:pPr>
            <w:r w:rsidRPr="009A36B6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FACDC" w14:textId="5A477823" w:rsidR="00221FE1" w:rsidRPr="00970951" w:rsidRDefault="002D0DD6" w:rsidP="0086009B">
            <w:pPr>
              <w:rPr>
                <w:rFonts w:ascii="Calibri" w:hAnsi="Calibri" w:cs="Calibri"/>
                <w:sz w:val="22"/>
                <w:szCs w:val="22"/>
              </w:rPr>
            </w:pPr>
            <w:r w:rsidRPr="009709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709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70951">
              <w:rPr>
                <w:rFonts w:ascii="Calibri" w:hAnsi="Calibri" w:cs="Calibri"/>
                <w:sz w:val="22"/>
                <w:szCs w:val="22"/>
              </w:rPr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9A36B6" w:rsidRPr="00C77BD6" w14:paraId="5B598D0D" w14:textId="77777777" w:rsidTr="00970951">
        <w:trPr>
          <w:trHeight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DE0AC1" w14:textId="77777777" w:rsidR="009A36B6" w:rsidRPr="00791864" w:rsidRDefault="00C05828" w:rsidP="009A36B6">
            <w:pPr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>Edinburgh Napier</w:t>
            </w:r>
            <w:r w:rsidR="009A36B6" w:rsidRPr="00791864">
              <w:rPr>
                <w:rFonts w:ascii="Calibri" w:hAnsi="Calibri"/>
                <w:sz w:val="22"/>
                <w:szCs w:val="20"/>
              </w:rPr>
              <w:t xml:space="preserve"> number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F681B" w14:textId="77777777" w:rsidR="009A36B6" w:rsidRPr="00970951" w:rsidRDefault="002D0DD6" w:rsidP="009A36B6">
            <w:pPr>
              <w:rPr>
                <w:rFonts w:ascii="Calibri" w:hAnsi="Calibri" w:cs="Calibri"/>
                <w:sz w:val="22"/>
                <w:szCs w:val="22"/>
              </w:rPr>
            </w:pPr>
            <w:r w:rsidRPr="009709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709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70951">
              <w:rPr>
                <w:rFonts w:ascii="Calibri" w:hAnsi="Calibri" w:cs="Calibri"/>
                <w:sz w:val="22"/>
                <w:szCs w:val="22"/>
              </w:rPr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9A36B6" w:rsidRPr="00C77BD6" w14:paraId="7BBD07A3" w14:textId="77777777" w:rsidTr="00970951">
        <w:trPr>
          <w:trHeight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85233C" w14:textId="77777777" w:rsidR="009A36B6" w:rsidRPr="00791864" w:rsidRDefault="009A36B6" w:rsidP="009A36B6">
            <w:pPr>
              <w:spacing w:before="120" w:after="120"/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>Director of studies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583C6" w14:textId="77777777" w:rsidR="009A36B6" w:rsidRPr="00970951" w:rsidRDefault="002D0DD6" w:rsidP="009A36B6">
            <w:pPr>
              <w:rPr>
                <w:rFonts w:ascii="Calibri" w:hAnsi="Calibri" w:cs="Calibri"/>
                <w:sz w:val="22"/>
                <w:szCs w:val="22"/>
              </w:rPr>
            </w:pPr>
            <w:r w:rsidRPr="009709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709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70951">
              <w:rPr>
                <w:rFonts w:ascii="Calibri" w:hAnsi="Calibri" w:cs="Calibri"/>
                <w:sz w:val="22"/>
                <w:szCs w:val="22"/>
              </w:rPr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DC6EBC" w:rsidRPr="00C77BD6" w14:paraId="4FA75A44" w14:textId="77777777" w:rsidTr="00970951">
        <w:trPr>
          <w:trHeight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DAE7B6" w14:textId="77777777" w:rsidR="00DC6EBC" w:rsidRPr="00791864" w:rsidRDefault="00DC6EBC" w:rsidP="00DC6EBC">
            <w:pPr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 xml:space="preserve">Award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7EF61" w14:textId="77777777" w:rsidR="00DC6EBC" w:rsidRPr="00970951" w:rsidRDefault="002D0DD6" w:rsidP="00C05828">
            <w:pPr>
              <w:rPr>
                <w:rFonts w:ascii="Calibri" w:hAnsi="Calibri"/>
                <w:sz w:val="22"/>
                <w:szCs w:val="22"/>
              </w:rPr>
            </w:pPr>
            <w:r w:rsidRPr="009709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709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0951">
              <w:rPr>
                <w:rFonts w:ascii="Calibri" w:hAnsi="Calibri"/>
                <w:sz w:val="22"/>
                <w:szCs w:val="22"/>
              </w:rPr>
            </w:r>
            <w:r w:rsidRPr="009709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095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DC6EBC" w:rsidRPr="00C77BD6" w14:paraId="1EB50FB6" w14:textId="77777777" w:rsidTr="00C05828">
        <w:trPr>
          <w:trHeight w:hRule="exact" w:val="14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3ED09F" w14:textId="77777777" w:rsidR="00DC6EBC" w:rsidRPr="00791864" w:rsidRDefault="00DC6EBC" w:rsidP="00DC6EBC">
            <w:pPr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>Approved thesis title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64F83" w14:textId="29786A23" w:rsidR="00DC6EBC" w:rsidRPr="00970951" w:rsidRDefault="000379BE" w:rsidP="002D0DD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13621">
              <w:rPr>
                <w:rFonts w:ascii="Calibri" w:hAnsi="Calibri" w:cs="Calibri"/>
                <w:sz w:val="22"/>
                <w:szCs w:val="22"/>
              </w:rPr>
              <w:t> </w:t>
            </w:r>
            <w:r w:rsidR="00E13621">
              <w:rPr>
                <w:rFonts w:ascii="Calibri" w:hAnsi="Calibri" w:cs="Calibri"/>
                <w:sz w:val="22"/>
                <w:szCs w:val="22"/>
              </w:rPr>
              <w:t> </w:t>
            </w:r>
            <w:r w:rsidR="00E13621">
              <w:rPr>
                <w:rFonts w:ascii="Calibri" w:hAnsi="Calibri" w:cs="Calibri"/>
                <w:sz w:val="22"/>
                <w:szCs w:val="22"/>
              </w:rPr>
              <w:t> </w:t>
            </w:r>
            <w:r w:rsidR="00E13621">
              <w:rPr>
                <w:rFonts w:ascii="Calibri" w:hAnsi="Calibri" w:cs="Calibri"/>
                <w:sz w:val="22"/>
                <w:szCs w:val="22"/>
              </w:rPr>
              <w:t> </w:t>
            </w:r>
            <w:r w:rsidR="00E13621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32878A9" w14:textId="77777777" w:rsidR="00A74750" w:rsidRDefault="00A74750" w:rsidP="00A74750">
      <w:pPr>
        <w:rPr>
          <w:sz w:val="20"/>
          <w:szCs w:val="20"/>
        </w:rPr>
      </w:pPr>
    </w:p>
    <w:p w14:paraId="62A9A011" w14:textId="77777777" w:rsidR="00C05828" w:rsidRDefault="00C05828" w:rsidP="00A74750">
      <w:pPr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616"/>
        <w:gridCol w:w="1072"/>
      </w:tblGrid>
      <w:tr w:rsidR="00A74750" w:rsidRPr="00C77BD6" w14:paraId="4F148B37" w14:textId="77777777" w:rsidTr="009A36B6">
        <w:trPr>
          <w:trHeight w:hRule="exact" w:val="624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06EA09E" w14:textId="77777777" w:rsidR="00DB1D44" w:rsidRPr="006A3302" w:rsidRDefault="00A74750" w:rsidP="009A36B6">
            <w:pPr>
              <w:rPr>
                <w:sz w:val="20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 xml:space="preserve">2  </w:t>
            </w:r>
            <w:r w:rsidR="0033663E" w:rsidRPr="00791864">
              <w:rPr>
                <w:rFonts w:ascii="Calibri" w:hAnsi="Calibri"/>
                <w:sz w:val="22"/>
                <w:szCs w:val="20"/>
              </w:rPr>
              <w:t>SUBMISSION DETAILS</w:t>
            </w:r>
            <w:r w:rsidR="00DB1D44" w:rsidRPr="00791864">
              <w:rPr>
                <w:rFonts w:ascii="Calibri" w:hAnsi="Calibri"/>
                <w:sz w:val="22"/>
                <w:szCs w:val="20"/>
              </w:rPr>
              <w:t xml:space="preserve"> </w:t>
            </w:r>
            <w:r w:rsidR="0085779F" w:rsidRPr="00791864">
              <w:rPr>
                <w:rFonts w:ascii="Calibri" w:hAnsi="Calibri"/>
                <w:b/>
                <w:color w:val="C00000"/>
                <w:sz w:val="22"/>
                <w:szCs w:val="20"/>
              </w:rPr>
              <w:t xml:space="preserve">    </w:t>
            </w:r>
          </w:p>
        </w:tc>
      </w:tr>
      <w:tr w:rsidR="0033663E" w:rsidRPr="00C77BD6" w14:paraId="092831AA" w14:textId="77777777" w:rsidTr="00C05828">
        <w:trPr>
          <w:trHeight w:hRule="exact" w:val="567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2D9133" w14:textId="77777777" w:rsidR="0033663E" w:rsidRPr="00791864" w:rsidRDefault="0033663E" w:rsidP="008F0CD0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>I confirm that</w:t>
            </w:r>
            <w:r w:rsidR="008F0CD0" w:rsidRPr="00791864">
              <w:rPr>
                <w:rFonts w:ascii="Calibri" w:hAnsi="Calibri"/>
                <w:sz w:val="22"/>
                <w:szCs w:val="20"/>
              </w:rPr>
              <w:t>:</w:t>
            </w:r>
          </w:p>
        </w:tc>
      </w:tr>
      <w:tr w:rsidR="00D64666" w:rsidRPr="00C77BD6" w14:paraId="215BD578" w14:textId="77777777" w:rsidTr="00103B5D">
        <w:trPr>
          <w:trHeight w:hRule="exact" w:val="1054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05FBF4" w14:textId="77777777" w:rsidR="00D64666" w:rsidRPr="00791864" w:rsidRDefault="00103B5D" w:rsidP="008F0CD0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 w:cs="Arial"/>
                <w:sz w:val="22"/>
                <w:szCs w:val="20"/>
              </w:rPr>
              <w:t>The thesis format follows the guidance set out</w:t>
            </w:r>
            <w:r w:rsidR="00C05828" w:rsidRPr="00791864">
              <w:rPr>
                <w:rFonts w:ascii="Calibri" w:hAnsi="Calibri" w:cs="Arial"/>
                <w:sz w:val="22"/>
                <w:szCs w:val="20"/>
              </w:rPr>
              <w:t xml:space="preserve"> in section 6 of the Research Degrees Framework.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9FBE7F" w14:textId="77777777" w:rsidR="00D64666" w:rsidRPr="005B3920" w:rsidRDefault="002D0DD6" w:rsidP="008F0CD0">
            <w:pPr>
              <w:spacing w:before="20"/>
              <w:rPr>
                <w:sz w:val="44"/>
                <w:szCs w:val="20"/>
              </w:rPr>
            </w:pPr>
            <w:r>
              <w:rPr>
                <w:sz w:val="4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sz w:val="44"/>
                <w:szCs w:val="20"/>
              </w:rPr>
              <w:instrText xml:space="preserve"> FORMCHECKBOX </w:instrText>
            </w:r>
            <w:r>
              <w:rPr>
                <w:sz w:val="44"/>
                <w:szCs w:val="20"/>
              </w:rPr>
            </w:r>
            <w:r>
              <w:rPr>
                <w:sz w:val="44"/>
                <w:szCs w:val="20"/>
              </w:rPr>
              <w:fldChar w:fldCharType="separate"/>
            </w:r>
            <w:r>
              <w:rPr>
                <w:sz w:val="44"/>
                <w:szCs w:val="20"/>
              </w:rPr>
              <w:fldChar w:fldCharType="end"/>
            </w:r>
            <w:bookmarkEnd w:id="5"/>
          </w:p>
        </w:tc>
      </w:tr>
      <w:tr w:rsidR="008F0CD0" w:rsidRPr="00C77BD6" w14:paraId="06A0B167" w14:textId="77777777" w:rsidTr="00C05828">
        <w:trPr>
          <w:trHeight w:hRule="exact" w:val="850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19336F" w14:textId="77777777" w:rsidR="008F0CD0" w:rsidRPr="00791864" w:rsidRDefault="00D64666" w:rsidP="008F0CD0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>a</w:t>
            </w:r>
            <w:r w:rsidR="008F0CD0" w:rsidRPr="00791864">
              <w:rPr>
                <w:rFonts w:ascii="Calibri" w:hAnsi="Calibri"/>
                <w:sz w:val="22"/>
                <w:szCs w:val="20"/>
              </w:rPr>
              <w:t xml:space="preserve"> digital full-text electronic copy of the thesis has been submitted to </w:t>
            </w:r>
            <w:hyperlink r:id="rId11" w:history="1">
              <w:r w:rsidR="005939A0" w:rsidRPr="00D03EAB">
                <w:rPr>
                  <w:rStyle w:val="Hyperlink"/>
                  <w:rFonts w:ascii="Calibri" w:hAnsi="Calibri"/>
                  <w:sz w:val="22"/>
                  <w:szCs w:val="20"/>
                </w:rPr>
                <w:t>doctoralcollegeoffice@napier.ac.uk</w:t>
              </w:r>
            </w:hyperlink>
            <w:r w:rsidR="005939A0">
              <w:rPr>
                <w:rFonts w:ascii="Calibri" w:hAnsi="Calibri"/>
                <w:sz w:val="22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D7172B" w14:textId="77777777" w:rsidR="008F0CD0" w:rsidRPr="00791864" w:rsidRDefault="002D0DD6" w:rsidP="005B3920">
            <w:pPr>
              <w:rPr>
                <w:rFonts w:ascii="Calibri" w:hAnsi="Calibri" w:cs="Calibri"/>
                <w:sz w:val="44"/>
                <w:szCs w:val="20"/>
              </w:rPr>
            </w:pPr>
            <w:r>
              <w:rPr>
                <w:rFonts w:ascii="Calibri" w:hAnsi="Calibri" w:cs="Calibri"/>
                <w:sz w:val="44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" w:hAnsi="Calibri" w:cs="Calibri"/>
                <w:sz w:val="44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44"/>
                <w:szCs w:val="20"/>
              </w:rPr>
            </w:r>
            <w:r>
              <w:rPr>
                <w:rFonts w:ascii="Calibri" w:hAnsi="Calibri" w:cs="Calibri"/>
                <w:sz w:val="44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44"/>
                <w:szCs w:val="20"/>
              </w:rPr>
              <w:fldChar w:fldCharType="end"/>
            </w:r>
            <w:bookmarkEnd w:id="6"/>
          </w:p>
        </w:tc>
      </w:tr>
      <w:tr w:rsidR="008F0CD0" w14:paraId="113CD31D" w14:textId="77777777" w:rsidTr="009709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417"/>
        </w:trPr>
        <w:tc>
          <w:tcPr>
            <w:tcW w:w="3168" w:type="dxa"/>
            <w:tcBorders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 w14:paraId="5DC27BBB" w14:textId="77777777" w:rsidR="008F0CD0" w:rsidRPr="006A3302" w:rsidRDefault="008F0CD0" w:rsidP="00D64666">
            <w:pPr>
              <w:jc w:val="right"/>
              <w:rPr>
                <w:sz w:val="20"/>
                <w:szCs w:val="20"/>
              </w:rPr>
            </w:pPr>
            <w:r w:rsidRPr="00791864">
              <w:rPr>
                <w:rFonts w:ascii="Calibri" w:hAnsi="Calibri"/>
                <w:sz w:val="22"/>
                <w:szCs w:val="20"/>
              </w:rPr>
              <w:t>Student signature</w:t>
            </w:r>
          </w:p>
        </w:tc>
        <w:tc>
          <w:tcPr>
            <w:tcW w:w="6688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911A16F" w14:textId="77777777" w:rsidR="002D0DD6" w:rsidRPr="00970951" w:rsidRDefault="002D0DD6" w:rsidP="00970951">
            <w:pPr>
              <w:ind w:left="340"/>
              <w:rPr>
                <w:rFonts w:ascii="Calibri" w:hAnsi="Calibri" w:cs="Calibri"/>
                <w:sz w:val="22"/>
                <w:szCs w:val="22"/>
              </w:rPr>
            </w:pPr>
          </w:p>
          <w:p w14:paraId="046AD367" w14:textId="77777777" w:rsidR="008F0CD0" w:rsidRPr="00970951" w:rsidRDefault="002D0DD6" w:rsidP="00970951">
            <w:pPr>
              <w:ind w:left="340"/>
              <w:rPr>
                <w:rFonts w:ascii="Calibri" w:hAnsi="Calibri" w:cs="Calibri"/>
                <w:sz w:val="22"/>
                <w:szCs w:val="22"/>
              </w:rPr>
            </w:pPr>
            <w:r w:rsidRPr="009709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709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70951">
              <w:rPr>
                <w:rFonts w:ascii="Calibri" w:hAnsi="Calibri" w:cs="Calibri"/>
                <w:sz w:val="22"/>
                <w:szCs w:val="22"/>
              </w:rPr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8F0CD0" w14:paraId="63819E03" w14:textId="77777777" w:rsidTr="009709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7BB7F4" w14:textId="77777777" w:rsidR="008F0CD0" w:rsidRPr="006A3302" w:rsidRDefault="00D64666" w:rsidP="008F0C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6688" w:type="dxa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64D033A" w14:textId="77777777" w:rsidR="008F0CD0" w:rsidRPr="00970951" w:rsidRDefault="002D0DD6" w:rsidP="009709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09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970951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70951">
              <w:rPr>
                <w:rFonts w:ascii="Calibri" w:hAnsi="Calibri" w:cs="Calibri"/>
                <w:b/>
                <w:sz w:val="22"/>
                <w:szCs w:val="22"/>
              </w:rPr>
            </w:r>
            <w:r w:rsidRPr="00970951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709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709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E97C00A" w14:textId="77777777" w:rsidR="00564715" w:rsidRDefault="00564715">
      <w:pPr>
        <w:rPr>
          <w:sz w:val="20"/>
          <w:szCs w:val="20"/>
        </w:rPr>
      </w:pPr>
    </w:p>
    <w:sectPr w:rsidR="00564715" w:rsidSect="00970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C561" w14:textId="77777777" w:rsidR="00970951" w:rsidRDefault="00970951">
      <w:r>
        <w:separator/>
      </w:r>
    </w:p>
  </w:endnote>
  <w:endnote w:type="continuationSeparator" w:id="0">
    <w:p w14:paraId="3F787702" w14:textId="77777777" w:rsidR="00970951" w:rsidRDefault="0097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329C" w14:textId="77777777" w:rsidR="007E0CC2" w:rsidRDefault="007E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9CBE" w14:textId="6104CCF8" w:rsidR="005E3E7A" w:rsidRPr="00791864" w:rsidRDefault="005E3E7A" w:rsidP="001454DE">
    <w:pPr>
      <w:pStyle w:val="Footer"/>
      <w:tabs>
        <w:tab w:val="clear" w:pos="8306"/>
        <w:tab w:val="right" w:pos="9720"/>
      </w:tabs>
      <w:rPr>
        <w:rFonts w:ascii="Calibri" w:hAnsi="Calibri"/>
        <w:color w:val="808080"/>
        <w:sz w:val="18"/>
        <w:szCs w:val="18"/>
      </w:rPr>
    </w:pPr>
    <w:r w:rsidRPr="00791864">
      <w:rPr>
        <w:rFonts w:ascii="Calibri" w:hAnsi="Calibri"/>
        <w:color w:val="808080"/>
        <w:sz w:val="18"/>
        <w:szCs w:val="18"/>
      </w:rPr>
      <w:t>RD20: thesis submission form (</w:t>
    </w:r>
    <w:r w:rsidR="007E0CC2">
      <w:rPr>
        <w:rFonts w:ascii="Calibri" w:hAnsi="Calibri"/>
        <w:color w:val="C00000"/>
        <w:sz w:val="18"/>
        <w:szCs w:val="18"/>
      </w:rPr>
      <w:t>Feb 2025</w:t>
    </w:r>
    <w:r w:rsidRPr="00791864">
      <w:rPr>
        <w:rFonts w:ascii="Calibri" w:hAnsi="Calibri"/>
        <w:color w:val="808080"/>
        <w:sz w:val="18"/>
        <w:szCs w:val="18"/>
      </w:rPr>
      <w:t>)</w:t>
    </w:r>
    <w:r w:rsidRPr="00791864">
      <w:rPr>
        <w:rFonts w:ascii="Calibri" w:hAnsi="Calibri"/>
        <w:color w:val="808080"/>
        <w:sz w:val="18"/>
        <w:szCs w:val="18"/>
      </w:rPr>
      <w:tab/>
    </w:r>
    <w:r w:rsidRPr="00791864">
      <w:rPr>
        <w:rFonts w:ascii="Calibri" w:hAnsi="Calibri"/>
        <w:color w:val="808080"/>
        <w:sz w:val="18"/>
        <w:szCs w:val="18"/>
      </w:rPr>
      <w:tab/>
      <w:t xml:space="preserve">page </w:t>
    </w:r>
    <w:r w:rsidRPr="00791864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Pr="00791864">
      <w:rPr>
        <w:rStyle w:val="PageNumber"/>
        <w:rFonts w:ascii="Calibri" w:hAnsi="Calibri"/>
        <w:color w:val="808080"/>
        <w:sz w:val="18"/>
        <w:szCs w:val="18"/>
      </w:rPr>
      <w:instrText xml:space="preserve"> PAGE </w:instrText>
    </w:r>
    <w:r w:rsidRPr="00791864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9A36B6" w:rsidRPr="00791864">
      <w:rPr>
        <w:rStyle w:val="PageNumber"/>
        <w:rFonts w:ascii="Calibri" w:hAnsi="Calibri"/>
        <w:noProof/>
        <w:color w:val="808080"/>
        <w:sz w:val="18"/>
        <w:szCs w:val="18"/>
      </w:rPr>
      <w:t>2</w:t>
    </w:r>
    <w:r w:rsidRPr="00791864">
      <w:rPr>
        <w:rStyle w:val="PageNumber"/>
        <w:rFonts w:ascii="Calibri" w:hAnsi="Calibri"/>
        <w:color w:val="808080"/>
        <w:sz w:val="18"/>
        <w:szCs w:val="18"/>
      </w:rPr>
      <w:fldChar w:fldCharType="end"/>
    </w:r>
    <w:r w:rsidRPr="00791864">
      <w:rPr>
        <w:rStyle w:val="PageNumber"/>
        <w:rFonts w:ascii="Calibri" w:hAnsi="Calibri"/>
        <w:color w:val="808080"/>
        <w:sz w:val="18"/>
        <w:szCs w:val="18"/>
      </w:rPr>
      <w:t xml:space="preserve"> of </w:t>
    </w:r>
    <w:r w:rsidRPr="00791864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Pr="00791864">
      <w:rPr>
        <w:rStyle w:val="PageNumber"/>
        <w:rFonts w:ascii="Calibri" w:hAnsi="Calibri"/>
        <w:color w:val="808080"/>
        <w:sz w:val="18"/>
        <w:szCs w:val="18"/>
      </w:rPr>
      <w:instrText xml:space="preserve"> NUMPAGES </w:instrText>
    </w:r>
    <w:r w:rsidRPr="00791864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9A36B6" w:rsidRPr="00791864">
      <w:rPr>
        <w:rStyle w:val="PageNumber"/>
        <w:rFonts w:ascii="Calibri" w:hAnsi="Calibri"/>
        <w:noProof/>
        <w:color w:val="808080"/>
        <w:sz w:val="18"/>
        <w:szCs w:val="18"/>
      </w:rPr>
      <w:t>2</w:t>
    </w:r>
    <w:r w:rsidRPr="00791864">
      <w:rPr>
        <w:rStyle w:val="PageNumber"/>
        <w:rFonts w:ascii="Calibri" w:hAnsi="Calibri"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E468" w14:textId="77777777" w:rsidR="007E0CC2" w:rsidRDefault="007E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5D9B" w14:textId="77777777" w:rsidR="00970951" w:rsidRDefault="00970951">
      <w:r>
        <w:separator/>
      </w:r>
    </w:p>
  </w:footnote>
  <w:footnote w:type="continuationSeparator" w:id="0">
    <w:p w14:paraId="042B702D" w14:textId="77777777" w:rsidR="00970951" w:rsidRDefault="0097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F524" w14:textId="77777777" w:rsidR="007E0CC2" w:rsidRDefault="007E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C9FB" w14:textId="77777777" w:rsidR="007E0CC2" w:rsidRDefault="007E0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C3C" w14:textId="77777777" w:rsidR="007E0CC2" w:rsidRDefault="007E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A13"/>
    <w:multiLevelType w:val="hybridMultilevel"/>
    <w:tmpl w:val="BA306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1BC"/>
    <w:multiLevelType w:val="hybridMultilevel"/>
    <w:tmpl w:val="2AD23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2674D"/>
    <w:multiLevelType w:val="hybridMultilevel"/>
    <w:tmpl w:val="A7B20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B319B"/>
    <w:multiLevelType w:val="hybridMultilevel"/>
    <w:tmpl w:val="98B8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1443"/>
    <w:multiLevelType w:val="hybridMultilevel"/>
    <w:tmpl w:val="195C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963B6"/>
    <w:multiLevelType w:val="hybridMultilevel"/>
    <w:tmpl w:val="FE34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0432926">
    <w:abstractNumId w:val="1"/>
  </w:num>
  <w:num w:numId="2" w16cid:durableId="1047753035">
    <w:abstractNumId w:val="0"/>
  </w:num>
  <w:num w:numId="3" w16cid:durableId="428745636">
    <w:abstractNumId w:val="2"/>
  </w:num>
  <w:num w:numId="4" w16cid:durableId="51782270">
    <w:abstractNumId w:val="5"/>
  </w:num>
  <w:num w:numId="5" w16cid:durableId="2014723217">
    <w:abstractNumId w:val="4"/>
  </w:num>
  <w:num w:numId="6" w16cid:durableId="150512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0qnEsDKEAKIet2HjP0HGRTLKVMYPttBfHvKwG8A2l25Io6q1NDrWb5vYMTAjdrg4SqcsgqOq4hwruwqnLj34w==" w:salt="k88/DOhMmvvNB+QLgpxp4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51"/>
    <w:rsid w:val="000200ED"/>
    <w:rsid w:val="00020ECA"/>
    <w:rsid w:val="000338C6"/>
    <w:rsid w:val="000379BE"/>
    <w:rsid w:val="00066266"/>
    <w:rsid w:val="000A1CE1"/>
    <w:rsid w:val="000A3D60"/>
    <w:rsid w:val="000B7195"/>
    <w:rsid w:val="000E265F"/>
    <w:rsid w:val="00103B5D"/>
    <w:rsid w:val="001454DE"/>
    <w:rsid w:val="0015582B"/>
    <w:rsid w:val="001A2791"/>
    <w:rsid w:val="001C15D5"/>
    <w:rsid w:val="001C3FFB"/>
    <w:rsid w:val="00204C81"/>
    <w:rsid w:val="00206087"/>
    <w:rsid w:val="00211F73"/>
    <w:rsid w:val="002136E4"/>
    <w:rsid w:val="00221FE1"/>
    <w:rsid w:val="0023201F"/>
    <w:rsid w:val="00257B4B"/>
    <w:rsid w:val="00257F89"/>
    <w:rsid w:val="00263B78"/>
    <w:rsid w:val="002D0DD6"/>
    <w:rsid w:val="002D5BD4"/>
    <w:rsid w:val="002E391A"/>
    <w:rsid w:val="002E5DB8"/>
    <w:rsid w:val="0033663E"/>
    <w:rsid w:val="00355752"/>
    <w:rsid w:val="00373CED"/>
    <w:rsid w:val="003815ED"/>
    <w:rsid w:val="003A12D0"/>
    <w:rsid w:val="003A1703"/>
    <w:rsid w:val="003A3A6C"/>
    <w:rsid w:val="003D297E"/>
    <w:rsid w:val="00406C5D"/>
    <w:rsid w:val="0042589E"/>
    <w:rsid w:val="00462524"/>
    <w:rsid w:val="00474B64"/>
    <w:rsid w:val="0048509F"/>
    <w:rsid w:val="004D2958"/>
    <w:rsid w:val="004D41F8"/>
    <w:rsid w:val="00504108"/>
    <w:rsid w:val="00525760"/>
    <w:rsid w:val="00564715"/>
    <w:rsid w:val="00575084"/>
    <w:rsid w:val="005939A0"/>
    <w:rsid w:val="005A7BC4"/>
    <w:rsid w:val="005B3920"/>
    <w:rsid w:val="005E3E7A"/>
    <w:rsid w:val="006246C3"/>
    <w:rsid w:val="006761A4"/>
    <w:rsid w:val="006A3302"/>
    <w:rsid w:val="006B2090"/>
    <w:rsid w:val="0076471A"/>
    <w:rsid w:val="00791864"/>
    <w:rsid w:val="007C6253"/>
    <w:rsid w:val="007E0CC2"/>
    <w:rsid w:val="007E1E32"/>
    <w:rsid w:val="007F211D"/>
    <w:rsid w:val="007F64D5"/>
    <w:rsid w:val="00817246"/>
    <w:rsid w:val="00840E3D"/>
    <w:rsid w:val="0085779F"/>
    <w:rsid w:val="0086009B"/>
    <w:rsid w:val="00864B82"/>
    <w:rsid w:val="00865831"/>
    <w:rsid w:val="008B1A9B"/>
    <w:rsid w:val="008D01AF"/>
    <w:rsid w:val="008F0CD0"/>
    <w:rsid w:val="00917DF4"/>
    <w:rsid w:val="00970951"/>
    <w:rsid w:val="00983B39"/>
    <w:rsid w:val="009949C2"/>
    <w:rsid w:val="009A36B6"/>
    <w:rsid w:val="009D7D1D"/>
    <w:rsid w:val="00A11EC4"/>
    <w:rsid w:val="00A71568"/>
    <w:rsid w:val="00A74750"/>
    <w:rsid w:val="00A93411"/>
    <w:rsid w:val="00B25736"/>
    <w:rsid w:val="00B66628"/>
    <w:rsid w:val="00BA66C2"/>
    <w:rsid w:val="00BB6B7E"/>
    <w:rsid w:val="00BE7FB0"/>
    <w:rsid w:val="00C05828"/>
    <w:rsid w:val="00C806B2"/>
    <w:rsid w:val="00CF1755"/>
    <w:rsid w:val="00CF41DE"/>
    <w:rsid w:val="00D1393F"/>
    <w:rsid w:val="00D272D4"/>
    <w:rsid w:val="00D335BA"/>
    <w:rsid w:val="00D64666"/>
    <w:rsid w:val="00D944EF"/>
    <w:rsid w:val="00DB1D44"/>
    <w:rsid w:val="00DC3DA0"/>
    <w:rsid w:val="00DC6EBC"/>
    <w:rsid w:val="00DD1C60"/>
    <w:rsid w:val="00E13621"/>
    <w:rsid w:val="00E2261D"/>
    <w:rsid w:val="00E368C5"/>
    <w:rsid w:val="00E720BD"/>
    <w:rsid w:val="00E97098"/>
    <w:rsid w:val="00EC43D9"/>
    <w:rsid w:val="00F035B7"/>
    <w:rsid w:val="00F04022"/>
    <w:rsid w:val="00F865CA"/>
    <w:rsid w:val="00F9686E"/>
    <w:rsid w:val="00FA482A"/>
    <w:rsid w:val="00FA588A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7FA52"/>
  <w15:chartTrackingRefBased/>
  <w15:docId w15:val="{1C5C1724-400D-403D-BFC5-53385DBC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F6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64D5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0338C6"/>
    <w:rPr>
      <w:color w:val="808080"/>
    </w:rPr>
  </w:style>
  <w:style w:type="paragraph" w:styleId="ListParagraph">
    <w:name w:val="List Paragraph"/>
    <w:basedOn w:val="Normal"/>
    <w:uiPriority w:val="34"/>
    <w:qFormat/>
    <w:rsid w:val="008F0CD0"/>
    <w:pPr>
      <w:ind w:left="720"/>
      <w:contextualSpacing/>
    </w:pPr>
  </w:style>
  <w:style w:type="character" w:customStyle="1" w:styleId="Style1">
    <w:name w:val="Style1"/>
    <w:uiPriority w:val="1"/>
    <w:rsid w:val="00211F73"/>
    <w:rPr>
      <w:rFonts w:ascii="Calibri" w:hAnsi="Calibri"/>
      <w:sz w:val="22"/>
    </w:rPr>
  </w:style>
  <w:style w:type="character" w:styleId="UnresolvedMention">
    <w:name w:val="Unresolved Mention"/>
    <w:uiPriority w:val="99"/>
    <w:semiHidden/>
    <w:unhideWhenUsed/>
    <w:rsid w:val="00F968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095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ctoralcollegeoffice@napier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octoralcollegeoffice@napier.ac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4%20EXAM+THESIS\THESIS\RD20_ThesisSubmission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BDAB74B6C8247908960C448558B2A" ma:contentTypeVersion="1" ma:contentTypeDescription="Create a new document." ma:contentTypeScope="" ma:versionID="103808bcb9c65a767321d39681f9bb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C4F6B-6ACB-40D0-9C52-D1D11BB96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D17BB-4687-4B74-AD30-632888180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RD20_ThesisSubmission2024.dot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</Company>
  <LinksUpToDate>false</LinksUpToDate>
  <CharactersWithSpaces>830</CharactersWithSpaces>
  <SharedDoc>false</SharedDoc>
  <HLinks>
    <vt:vector size="12" baseType="variant">
      <vt:variant>
        <vt:i4>5046324</vt:i4>
      </vt:variant>
      <vt:variant>
        <vt:i4>21</vt:i4>
      </vt:variant>
      <vt:variant>
        <vt:i4>0</vt:i4>
      </vt:variant>
      <vt:variant>
        <vt:i4>5</vt:i4>
      </vt:variant>
      <vt:variant>
        <vt:lpwstr>mailto:doctoralcollegeoffice@napier.ac.uk</vt:lpwstr>
      </vt:variant>
      <vt:variant>
        <vt:lpwstr/>
      </vt:variant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mailto:doctoralcollegeoffice@napier.ac.uk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Ogletree, Annie</dc:creator>
  <cp:keywords/>
  <cp:lastModifiedBy>Ogletree, Annie</cp:lastModifiedBy>
  <cp:revision>5</cp:revision>
  <cp:lastPrinted>2017-06-19T13:16:00Z</cp:lastPrinted>
  <dcterms:created xsi:type="dcterms:W3CDTF">2025-02-19T12:20:00Z</dcterms:created>
  <dcterms:modified xsi:type="dcterms:W3CDTF">2025-02-19T12:32:00Z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0x010100D3ABDAB74B6C8247908960C448558B2A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