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35B2" w14:textId="77777777" w:rsidR="00C22B52" w:rsidRPr="00B93FA0" w:rsidRDefault="00C22B52" w:rsidP="00C22B52">
      <w:pPr>
        <w:rPr>
          <w:rFonts w:ascii="Calibri" w:hAnsi="Calibri" w:cs="Calibri"/>
          <w:b/>
          <w:sz w:val="22"/>
          <w:szCs w:val="22"/>
        </w:rPr>
      </w:pPr>
    </w:p>
    <w:p w14:paraId="55DA96F3" w14:textId="77777777" w:rsidR="00152F26" w:rsidRPr="00B93FA0" w:rsidRDefault="00152F26" w:rsidP="00C22B52">
      <w:pPr>
        <w:rPr>
          <w:rFonts w:ascii="Calibri" w:hAnsi="Calibri" w:cs="Calibri"/>
          <w:b/>
          <w:sz w:val="22"/>
          <w:szCs w:val="22"/>
        </w:rPr>
      </w:pPr>
    </w:p>
    <w:p w14:paraId="7FE86501" w14:textId="77777777" w:rsidR="001A6F48" w:rsidRPr="00B93FA0" w:rsidRDefault="001A6F48" w:rsidP="001A6F48">
      <w:pPr>
        <w:rPr>
          <w:rFonts w:ascii="Calibri" w:hAnsi="Calibri" w:cs="Calibri"/>
          <w:b/>
          <w:sz w:val="22"/>
          <w:szCs w:val="22"/>
        </w:rPr>
      </w:pPr>
    </w:p>
    <w:p w14:paraId="5268D798" w14:textId="64E3E177" w:rsidR="002F0600" w:rsidRDefault="00E34C1D" w:rsidP="001A6F48">
      <w:pPr>
        <w:rPr>
          <w:rFonts w:ascii="Calibri" w:hAnsi="Calibri" w:cs="Calibri"/>
          <w:b/>
          <w:color w:val="17365D" w:themeColor="text2" w:themeShade="BF"/>
          <w:sz w:val="28"/>
          <w:szCs w:val="28"/>
        </w:rPr>
      </w:pPr>
      <w:r>
        <w:rPr>
          <w:rFonts w:ascii="Calibri" w:hAnsi="Calibri" w:cs="Calibri"/>
          <w:b/>
          <w:color w:val="C00000"/>
          <w:sz w:val="28"/>
          <w:szCs w:val="28"/>
        </w:rPr>
        <w:t xml:space="preserve">FORM </w:t>
      </w:r>
      <w:r w:rsidR="002C1A7E" w:rsidRPr="002F0600">
        <w:rPr>
          <w:rFonts w:ascii="Calibri" w:hAnsi="Calibri" w:cs="Calibri"/>
          <w:b/>
          <w:color w:val="C00000"/>
          <w:sz w:val="28"/>
          <w:szCs w:val="28"/>
        </w:rPr>
        <w:t>RD5</w:t>
      </w:r>
      <w:r w:rsidR="0099319E" w:rsidRPr="00B93FA0">
        <w:rPr>
          <w:rFonts w:ascii="Calibri" w:hAnsi="Calibri" w:cs="Calibri"/>
          <w:b/>
          <w:color w:val="17365D" w:themeColor="text2" w:themeShade="BF"/>
          <w:sz w:val="28"/>
          <w:szCs w:val="28"/>
        </w:rPr>
        <w:t xml:space="preserve">  </w:t>
      </w:r>
    </w:p>
    <w:p w14:paraId="3FB4EEE8" w14:textId="16804878" w:rsidR="002C1A7E" w:rsidRPr="00B93FA0" w:rsidRDefault="004E4370" w:rsidP="001A6F48">
      <w:pPr>
        <w:rPr>
          <w:rFonts w:ascii="Calibri" w:hAnsi="Calibri" w:cs="Calibri"/>
          <w:b/>
          <w:color w:val="17365D" w:themeColor="text2" w:themeShade="BF"/>
          <w:sz w:val="28"/>
          <w:szCs w:val="28"/>
        </w:rPr>
      </w:pPr>
      <w:r w:rsidRPr="00B93FA0">
        <w:rPr>
          <w:rFonts w:ascii="Calibri" w:hAnsi="Calibri" w:cs="Calibri"/>
          <w:b/>
          <w:color w:val="17365D" w:themeColor="text2" w:themeShade="BF"/>
          <w:sz w:val="28"/>
          <w:szCs w:val="28"/>
        </w:rPr>
        <w:t>CONFIRM</w:t>
      </w:r>
      <w:r w:rsidR="002C1A7E" w:rsidRPr="00B93FA0">
        <w:rPr>
          <w:rFonts w:ascii="Calibri" w:hAnsi="Calibri" w:cs="Calibri"/>
          <w:b/>
          <w:color w:val="17365D" w:themeColor="text2" w:themeShade="BF"/>
          <w:sz w:val="28"/>
          <w:szCs w:val="28"/>
        </w:rPr>
        <w:t>INATION OF TARGET DEGREE</w:t>
      </w:r>
      <w:r w:rsidR="0066745E" w:rsidRPr="00B93FA0">
        <w:rPr>
          <w:rFonts w:ascii="Calibri" w:hAnsi="Calibri" w:cs="Calibri"/>
          <w:b/>
          <w:color w:val="17365D" w:themeColor="text2" w:themeShade="BF"/>
          <w:sz w:val="28"/>
          <w:szCs w:val="28"/>
        </w:rPr>
        <w:t xml:space="preserve"> </w:t>
      </w:r>
      <w:r w:rsidR="002C1A7E" w:rsidRPr="00B93FA0">
        <w:rPr>
          <w:rFonts w:ascii="Calibri" w:hAnsi="Calibri" w:cs="Calibri"/>
          <w:b/>
          <w:color w:val="17365D" w:themeColor="text2" w:themeShade="BF"/>
          <w:sz w:val="28"/>
          <w:szCs w:val="28"/>
        </w:rPr>
        <w:t>(</w:t>
      </w:r>
      <w:r w:rsidR="0066745E" w:rsidRPr="00B93FA0">
        <w:rPr>
          <w:rFonts w:ascii="Calibri" w:hAnsi="Calibri" w:cs="Calibri"/>
          <w:b/>
          <w:color w:val="17365D" w:themeColor="text2" w:themeShade="BF"/>
          <w:sz w:val="28"/>
          <w:szCs w:val="28"/>
        </w:rPr>
        <w:t>R</w:t>
      </w:r>
      <w:r w:rsidR="002C1A7E" w:rsidRPr="00B93FA0">
        <w:rPr>
          <w:rFonts w:ascii="Calibri" w:hAnsi="Calibri" w:cs="Calibri"/>
          <w:b/>
          <w:color w:val="17365D" w:themeColor="text2" w:themeShade="BF"/>
          <w:sz w:val="28"/>
          <w:szCs w:val="28"/>
        </w:rPr>
        <w:t xml:space="preserve">eport of the </w:t>
      </w:r>
      <w:r w:rsidR="002B424D" w:rsidRPr="00B93FA0">
        <w:rPr>
          <w:rFonts w:ascii="Calibri" w:hAnsi="Calibri" w:cs="Calibri"/>
          <w:b/>
          <w:color w:val="17365D" w:themeColor="text2" w:themeShade="BF"/>
          <w:sz w:val="28"/>
          <w:szCs w:val="28"/>
        </w:rPr>
        <w:t>confirmation</w:t>
      </w:r>
      <w:r w:rsidR="002C1A7E" w:rsidRPr="00B93FA0">
        <w:rPr>
          <w:rFonts w:ascii="Calibri" w:hAnsi="Calibri" w:cs="Calibri"/>
          <w:b/>
          <w:color w:val="17365D" w:themeColor="text2" w:themeShade="BF"/>
          <w:sz w:val="28"/>
          <w:szCs w:val="28"/>
        </w:rPr>
        <w:t xml:space="preserve"> review)</w:t>
      </w:r>
    </w:p>
    <w:p w14:paraId="3D3FBC0A" w14:textId="77777777" w:rsidR="00B93FA0" w:rsidRPr="00B93FA0" w:rsidRDefault="00B93FA0" w:rsidP="00B93FA0">
      <w:pPr>
        <w:rPr>
          <w:rFonts w:ascii="Calibri" w:hAnsi="Calibri" w:cs="Calibri"/>
          <w:sz w:val="22"/>
          <w:szCs w:val="22"/>
        </w:rPr>
      </w:pPr>
    </w:p>
    <w:p w14:paraId="35C7EFC2" w14:textId="77777777" w:rsidR="002C1A7E" w:rsidRDefault="005C7FD8" w:rsidP="001A6F48">
      <w:pPr>
        <w:spacing w:after="120"/>
        <w:rPr>
          <w:rFonts w:ascii="Calibri" w:hAnsi="Calibri" w:cs="Calibri"/>
          <w:sz w:val="22"/>
          <w:szCs w:val="22"/>
        </w:rPr>
      </w:pPr>
      <w:r w:rsidRPr="00B93FA0">
        <w:rPr>
          <w:rFonts w:ascii="Calibri" w:hAnsi="Calibri" w:cs="Calibri"/>
          <w:sz w:val="22"/>
          <w:szCs w:val="22"/>
        </w:rPr>
        <w:t xml:space="preserve">For approval at </w:t>
      </w:r>
      <w:r w:rsidR="001E6F5A" w:rsidRPr="00B93FA0">
        <w:rPr>
          <w:rFonts w:ascii="Calibri" w:hAnsi="Calibri" w:cs="Calibri"/>
          <w:sz w:val="22"/>
          <w:szCs w:val="22"/>
        </w:rPr>
        <w:t>School</w:t>
      </w:r>
      <w:r w:rsidRPr="00B93FA0">
        <w:rPr>
          <w:rFonts w:ascii="Calibri" w:hAnsi="Calibri" w:cs="Calibri"/>
          <w:sz w:val="22"/>
          <w:szCs w:val="22"/>
        </w:rPr>
        <w:t xml:space="preserve"> level, t</w:t>
      </w:r>
      <w:r w:rsidR="002C1A7E" w:rsidRPr="00B93FA0">
        <w:rPr>
          <w:rFonts w:ascii="Calibri" w:hAnsi="Calibri" w:cs="Calibri"/>
          <w:sz w:val="22"/>
          <w:szCs w:val="22"/>
        </w:rPr>
        <w:t>his form should be accompanied by</w:t>
      </w:r>
      <w:r w:rsidR="001A6F48" w:rsidRPr="00B93FA0">
        <w:rPr>
          <w:rFonts w:ascii="Calibri" w:hAnsi="Calibri" w:cs="Calibri"/>
          <w:sz w:val="22"/>
          <w:szCs w:val="22"/>
        </w:rPr>
        <w:t xml:space="preserve"> </w:t>
      </w:r>
      <w:r w:rsidR="002C1A7E" w:rsidRPr="00B93FA0">
        <w:rPr>
          <w:rFonts w:ascii="Calibri" w:hAnsi="Calibri" w:cs="Calibri"/>
          <w:b/>
          <w:sz w:val="22"/>
          <w:szCs w:val="22"/>
        </w:rPr>
        <w:t xml:space="preserve">a copy of the student’s </w:t>
      </w:r>
      <w:r w:rsidR="004E4370" w:rsidRPr="00B93FA0">
        <w:rPr>
          <w:rFonts w:ascii="Calibri" w:hAnsi="Calibri" w:cs="Calibri"/>
          <w:b/>
          <w:sz w:val="22"/>
          <w:szCs w:val="22"/>
        </w:rPr>
        <w:t>confirmation</w:t>
      </w:r>
      <w:r w:rsidR="002C1A7E" w:rsidRPr="00B93FA0">
        <w:rPr>
          <w:rFonts w:ascii="Calibri" w:hAnsi="Calibri" w:cs="Calibri"/>
          <w:b/>
          <w:sz w:val="22"/>
          <w:szCs w:val="22"/>
        </w:rPr>
        <w:t xml:space="preserve"> of target degree report</w:t>
      </w:r>
      <w:r w:rsidRPr="00B93FA0">
        <w:rPr>
          <w:rFonts w:ascii="Calibri" w:hAnsi="Calibri" w:cs="Calibri"/>
          <w:b/>
          <w:sz w:val="22"/>
          <w:szCs w:val="22"/>
        </w:rPr>
        <w:t xml:space="preserve">.    </w:t>
      </w:r>
      <w:r w:rsidR="002C1A7E" w:rsidRPr="00B93FA0">
        <w:rPr>
          <w:rFonts w:ascii="Calibri" w:hAnsi="Calibri" w:cs="Calibri"/>
          <w:sz w:val="22"/>
          <w:szCs w:val="22"/>
        </w:rPr>
        <w:t>The report will normally be a substantial document, sufficient to demonstrate that the research proposed is worthy of the target degree</w:t>
      </w:r>
      <w:r w:rsidR="004E4370" w:rsidRPr="00B93FA0">
        <w:rPr>
          <w:rFonts w:ascii="Calibri" w:hAnsi="Calibri" w:cs="Calibri"/>
          <w:sz w:val="22"/>
          <w:szCs w:val="22"/>
        </w:rPr>
        <w:t xml:space="preserve">: </w:t>
      </w:r>
      <w:r w:rsidR="002C1A7E" w:rsidRPr="00B93FA0">
        <w:rPr>
          <w:rFonts w:ascii="Calibri" w:hAnsi="Calibri" w:cs="Calibri"/>
          <w:sz w:val="22"/>
          <w:szCs w:val="22"/>
        </w:rPr>
        <w:t>that the research completed to date is a satisfactory foundation</w:t>
      </w:r>
      <w:r w:rsidR="00A13190" w:rsidRPr="00B93FA0">
        <w:rPr>
          <w:rFonts w:ascii="Calibri" w:hAnsi="Calibri" w:cs="Calibri"/>
          <w:sz w:val="22"/>
          <w:szCs w:val="22"/>
        </w:rPr>
        <w:t>, has demonstrated satisfactory progress</w:t>
      </w:r>
      <w:r w:rsidR="002C1A7E" w:rsidRPr="00B93FA0">
        <w:rPr>
          <w:rFonts w:ascii="Calibri" w:hAnsi="Calibri" w:cs="Calibri"/>
          <w:sz w:val="22"/>
          <w:szCs w:val="22"/>
        </w:rPr>
        <w:t>, and that the plan of work proposed is likely to lead to successful completion within the maximum period of registration.</w:t>
      </w:r>
      <w:r w:rsidRPr="00B93FA0">
        <w:rPr>
          <w:rFonts w:ascii="Calibri" w:hAnsi="Calibri" w:cs="Calibri"/>
          <w:sz w:val="22"/>
          <w:szCs w:val="22"/>
        </w:rPr>
        <w:t xml:space="preserve"> </w:t>
      </w:r>
    </w:p>
    <w:p w14:paraId="33395377" w14:textId="77777777" w:rsidR="00E34C1D" w:rsidRPr="00E34C1D" w:rsidRDefault="00E34C1D" w:rsidP="00E34C1D">
      <w:pPr>
        <w:spacing w:before="60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E34C1D">
        <w:rPr>
          <w:rFonts w:asciiTheme="minorHAnsi" w:hAnsiTheme="minorHAnsi" w:cstheme="minorHAnsi"/>
          <w:b/>
          <w:bCs/>
          <w:color w:val="C00000"/>
          <w:sz w:val="22"/>
          <w:szCs w:val="22"/>
        </w:rPr>
        <w:t>Once completed and signed, this must be emailed to the appropriate School Contact:</w:t>
      </w:r>
    </w:p>
    <w:tbl>
      <w:tblPr>
        <w:tblStyle w:val="TableGrid"/>
        <w:tblW w:w="9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4"/>
        <w:gridCol w:w="3387"/>
        <w:gridCol w:w="3122"/>
      </w:tblGrid>
      <w:tr w:rsidR="00E34C1D" w:rsidRPr="00E34C1D" w14:paraId="5237C27B" w14:textId="665A1D83" w:rsidTr="00E34C1D">
        <w:trPr>
          <w:trHeight w:val="57"/>
        </w:trPr>
        <w:tc>
          <w:tcPr>
            <w:tcW w:w="3334" w:type="dxa"/>
          </w:tcPr>
          <w:p w14:paraId="0BB76E51" w14:textId="55303C71" w:rsidR="00E34C1D" w:rsidRPr="00E34C1D" w:rsidRDefault="00E34C1D" w:rsidP="0009660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Pr="00E34C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SACIdoctoralcollege@napier.ac.uk</w:t>
              </w:r>
            </w:hyperlink>
            <w:r w:rsidRPr="00E34C1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3387" w:type="dxa"/>
          </w:tcPr>
          <w:p w14:paraId="170FBFA4" w14:textId="77777777" w:rsidR="00E34C1D" w:rsidRPr="00E34C1D" w:rsidRDefault="00E34C1D" w:rsidP="0009660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Pr="00E34C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SCEBEdoctoralcollege@napier.ac.uk</w:t>
              </w:r>
            </w:hyperlink>
          </w:p>
        </w:tc>
        <w:tc>
          <w:tcPr>
            <w:tcW w:w="3122" w:type="dxa"/>
          </w:tcPr>
          <w:p w14:paraId="2A2B1B35" w14:textId="368BA872" w:rsidR="00E34C1D" w:rsidRPr="00E34C1D" w:rsidRDefault="00E34C1D" w:rsidP="0009660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history="1">
              <w:r w:rsidRPr="00E34C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SASdoctoralcollege@napier.ac.uk</w:t>
              </w:r>
            </w:hyperlink>
          </w:p>
        </w:tc>
      </w:tr>
      <w:tr w:rsidR="00E34C1D" w:rsidRPr="00E34C1D" w14:paraId="72D69FF9" w14:textId="52BF9A51" w:rsidTr="00E34C1D">
        <w:trPr>
          <w:trHeight w:val="57"/>
        </w:trPr>
        <w:tc>
          <w:tcPr>
            <w:tcW w:w="3334" w:type="dxa"/>
          </w:tcPr>
          <w:p w14:paraId="402CC299" w14:textId="7F314151" w:rsidR="00E34C1D" w:rsidRPr="00E34C1D" w:rsidRDefault="00E34C1D" w:rsidP="0009660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 w:history="1">
              <w:r w:rsidRPr="00E34C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SHSCdoctoralcollege@napier.ac.uk</w:t>
              </w:r>
            </w:hyperlink>
            <w:r w:rsidRPr="00E34C1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3387" w:type="dxa"/>
          </w:tcPr>
          <w:p w14:paraId="1032403A" w14:textId="0907D91D" w:rsidR="00E34C1D" w:rsidRPr="00E34C1D" w:rsidRDefault="00E34C1D" w:rsidP="0009660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4" w:history="1">
              <w:r w:rsidRPr="00E34C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TBSdoctoralcollege@napier.ac.uk</w:t>
              </w:r>
            </w:hyperlink>
          </w:p>
        </w:tc>
        <w:tc>
          <w:tcPr>
            <w:tcW w:w="3122" w:type="dxa"/>
          </w:tcPr>
          <w:p w14:paraId="1B8FFC01" w14:textId="77777777" w:rsidR="00E34C1D" w:rsidRPr="00E34C1D" w:rsidRDefault="00E34C1D" w:rsidP="0009660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45A3D1" w14:textId="77777777" w:rsidR="002C1A7E" w:rsidRPr="00B93FA0" w:rsidRDefault="002C1A7E" w:rsidP="002C1A7E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593"/>
      </w:tblGrid>
      <w:tr w:rsidR="002C1A7E" w:rsidRPr="00B93FA0" w14:paraId="2853C29A" w14:textId="77777777" w:rsidTr="002C1A7E">
        <w:trPr>
          <w:trHeight w:hRule="exact" w:val="567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4AA678F" w14:textId="77777777" w:rsidR="002C1A7E" w:rsidRPr="00B93FA0" w:rsidRDefault="002C1A7E" w:rsidP="007A467D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B93FA0">
              <w:rPr>
                <w:rFonts w:ascii="Calibri" w:hAnsi="Calibri" w:cs="Calibri"/>
                <w:sz w:val="22"/>
                <w:szCs w:val="22"/>
              </w:rPr>
              <w:t>1  STUDENT</w:t>
            </w:r>
            <w:proofErr w:type="gramEnd"/>
            <w:r w:rsidRPr="00B93FA0">
              <w:rPr>
                <w:rFonts w:ascii="Calibri" w:hAnsi="Calibri" w:cs="Calibri"/>
                <w:sz w:val="22"/>
                <w:szCs w:val="22"/>
              </w:rPr>
              <w:t xml:space="preserve"> DETAILS</w:t>
            </w:r>
          </w:p>
        </w:tc>
      </w:tr>
      <w:tr w:rsidR="007F15F2" w:rsidRPr="00B93FA0" w14:paraId="0FE1A455" w14:textId="77777777" w:rsidTr="00B93FA0">
        <w:trPr>
          <w:trHeight w:hRule="exact" w:val="51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5D45C5" w14:textId="77777777" w:rsidR="007F15F2" w:rsidRPr="00B93FA0" w:rsidRDefault="007F15F2" w:rsidP="007A467D">
            <w:pPr>
              <w:rPr>
                <w:rFonts w:ascii="Calibri" w:hAnsi="Calibri" w:cs="Calibri"/>
                <w:sz w:val="22"/>
                <w:szCs w:val="20"/>
              </w:rPr>
            </w:pPr>
            <w:r w:rsidRPr="00B93FA0">
              <w:rPr>
                <w:rFonts w:ascii="Calibri" w:hAnsi="Calibri" w:cs="Calibri"/>
                <w:sz w:val="22"/>
                <w:szCs w:val="20"/>
              </w:rPr>
              <w:t>Name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758410522"/>
            <w:placeholder>
              <w:docPart w:val="32F4CF6C1A754AD5B9A1F9FFE15353D2"/>
            </w:placeholder>
            <w:showingPlcHdr/>
          </w:sdtPr>
          <w:sdtEndPr/>
          <w:sdtContent>
            <w:tc>
              <w:tcPr>
                <w:tcW w:w="7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54A5669" w14:textId="77777777" w:rsidR="007F15F2" w:rsidRPr="00B93FA0" w:rsidRDefault="002B424D" w:rsidP="000905E6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F15F2" w:rsidRPr="00B93FA0" w14:paraId="6A4FFE8F" w14:textId="77777777" w:rsidTr="00B93FA0">
        <w:trPr>
          <w:trHeight w:hRule="exact" w:val="51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6A0E78" w14:textId="77777777" w:rsidR="007F15F2" w:rsidRPr="00B93FA0" w:rsidRDefault="007F15F2" w:rsidP="007A467D">
            <w:pPr>
              <w:rPr>
                <w:rFonts w:ascii="Calibri" w:hAnsi="Calibri" w:cs="Calibri"/>
                <w:sz w:val="22"/>
                <w:szCs w:val="20"/>
              </w:rPr>
            </w:pPr>
            <w:r w:rsidRPr="00B93FA0">
              <w:rPr>
                <w:rFonts w:ascii="Calibri" w:hAnsi="Calibri" w:cs="Calibri"/>
                <w:sz w:val="22"/>
                <w:szCs w:val="20"/>
              </w:rPr>
              <w:t>Matriculation number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867241823"/>
            <w:placeholder>
              <w:docPart w:val="32F4CF6C1A754AD5B9A1F9FFE15353D2"/>
            </w:placeholder>
            <w:showingPlcHdr/>
          </w:sdtPr>
          <w:sdtEndPr/>
          <w:sdtContent>
            <w:tc>
              <w:tcPr>
                <w:tcW w:w="7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5B9F746" w14:textId="77777777" w:rsidR="007F15F2" w:rsidRPr="00B93FA0" w:rsidRDefault="002B424D" w:rsidP="007A467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F15F2" w:rsidRPr="00B93FA0" w14:paraId="5F7C199E" w14:textId="77777777" w:rsidTr="00B93FA0">
        <w:trPr>
          <w:trHeight w:hRule="exact" w:val="51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E5B4C1" w14:textId="77777777" w:rsidR="007F15F2" w:rsidRPr="00B93FA0" w:rsidRDefault="007F15F2" w:rsidP="007A467D">
            <w:pPr>
              <w:rPr>
                <w:rFonts w:ascii="Calibri" w:hAnsi="Calibri" w:cs="Calibri"/>
                <w:sz w:val="22"/>
                <w:szCs w:val="20"/>
              </w:rPr>
            </w:pPr>
            <w:r w:rsidRPr="00B93FA0">
              <w:rPr>
                <w:rFonts w:ascii="Calibri" w:hAnsi="Calibri" w:cs="Calibri"/>
                <w:sz w:val="22"/>
                <w:szCs w:val="20"/>
              </w:rPr>
              <w:t xml:space="preserve">School 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1298808186"/>
              <w:placeholder>
                <w:docPart w:val="84E8CB5BF0F74A41BE620C031B07F4D9"/>
              </w:placeholder>
              <w:showingPlcHdr/>
              <w:dropDownList>
                <w:listItem w:value="Choose an item."/>
                <w:listItem w:displayText="Arts and Creative Industries" w:value="Arts and Creative Industries"/>
                <w:listItem w:displayText="Applied Sciences" w:value="Applied Sciences"/>
                <w:listItem w:displayText="Computing" w:value="Computing"/>
                <w:listItem w:displayText="Engineering and the Built Environment" w:value="Engineering and the Built Environment"/>
                <w:listItem w:displayText="Health and Social Care" w:value="Health and Social Care"/>
                <w:listItem w:displayText="The Business School" w:value="The Business School"/>
              </w:dropDownList>
            </w:sdtPr>
            <w:sdtEndPr/>
            <w:sdtContent>
              <w:p w14:paraId="1C540CCF" w14:textId="77777777" w:rsidR="007F15F2" w:rsidRPr="00B93FA0" w:rsidRDefault="002B424D" w:rsidP="007A467D">
                <w:pPr>
                  <w:rPr>
                    <w:rFonts w:ascii="Calibri" w:hAnsi="Calibri" w:cs="Calibri"/>
                  </w:rPr>
                </w:pPr>
                <w:r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7F15F2" w:rsidRPr="00B93FA0" w14:paraId="2404785D" w14:textId="77777777" w:rsidTr="00B93FA0">
        <w:trPr>
          <w:trHeight w:hRule="exact" w:val="51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EFB9FC" w14:textId="77777777" w:rsidR="007F15F2" w:rsidRPr="00B93FA0" w:rsidRDefault="007F15F2" w:rsidP="007A467D">
            <w:pPr>
              <w:rPr>
                <w:rFonts w:ascii="Calibri" w:hAnsi="Calibri" w:cs="Calibri"/>
                <w:sz w:val="22"/>
                <w:szCs w:val="20"/>
              </w:rPr>
            </w:pPr>
            <w:r w:rsidRPr="00B93FA0">
              <w:rPr>
                <w:rFonts w:ascii="Calibri" w:hAnsi="Calibri" w:cs="Calibri"/>
                <w:sz w:val="22"/>
                <w:szCs w:val="20"/>
              </w:rPr>
              <w:t>Director of Studies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142532425"/>
            <w:placeholder>
              <w:docPart w:val="32F4CF6C1A754AD5B9A1F9FFE15353D2"/>
            </w:placeholder>
            <w:showingPlcHdr/>
          </w:sdtPr>
          <w:sdtEndPr/>
          <w:sdtContent>
            <w:tc>
              <w:tcPr>
                <w:tcW w:w="7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5BECE7E" w14:textId="77777777" w:rsidR="007F15F2" w:rsidRPr="00B93FA0" w:rsidRDefault="002B424D" w:rsidP="007A467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F15F2" w:rsidRPr="00B93FA0" w14:paraId="24F82756" w14:textId="77777777" w:rsidTr="00B93FA0">
        <w:trPr>
          <w:trHeight w:hRule="exact" w:val="51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8A514A" w14:textId="77777777" w:rsidR="007F15F2" w:rsidRPr="00B93FA0" w:rsidRDefault="007F15F2" w:rsidP="007A467D">
            <w:pPr>
              <w:rPr>
                <w:rFonts w:ascii="Calibri" w:hAnsi="Calibri" w:cs="Calibri"/>
                <w:sz w:val="22"/>
                <w:szCs w:val="20"/>
              </w:rPr>
            </w:pPr>
            <w:r w:rsidRPr="00B93FA0">
              <w:rPr>
                <w:rFonts w:ascii="Calibri" w:hAnsi="Calibri" w:cs="Calibri"/>
                <w:sz w:val="22"/>
                <w:szCs w:val="20"/>
              </w:rPr>
              <w:t>Date of registration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2077346830"/>
            <w:placeholder>
              <w:docPart w:val="194F0E48B4314D4BB68A86CC0C326D0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75D64FE" w14:textId="77777777" w:rsidR="007F15F2" w:rsidRPr="00B93FA0" w:rsidRDefault="002B424D" w:rsidP="007A467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2B424D" w:rsidRPr="00B93FA0" w14:paraId="22D4DC87" w14:textId="77777777" w:rsidTr="00B93FA0">
        <w:trPr>
          <w:trHeight w:hRule="exact" w:val="51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09D785" w14:textId="77777777" w:rsidR="002B424D" w:rsidRPr="00B93FA0" w:rsidRDefault="002B424D" w:rsidP="002B424D">
            <w:pPr>
              <w:rPr>
                <w:rFonts w:ascii="Calibri" w:hAnsi="Calibri" w:cs="Calibri"/>
                <w:sz w:val="22"/>
                <w:szCs w:val="20"/>
              </w:rPr>
            </w:pPr>
            <w:r w:rsidRPr="00B93FA0">
              <w:rPr>
                <w:rFonts w:ascii="Calibri" w:hAnsi="Calibri" w:cs="Calibri"/>
                <w:sz w:val="22"/>
                <w:szCs w:val="20"/>
              </w:rPr>
              <w:t>Mode of study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DFBE2" w14:textId="77777777" w:rsidR="002B424D" w:rsidRPr="00B93FA0" w:rsidRDefault="00E34C1D" w:rsidP="002B424D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01741472"/>
                <w:placeholder>
                  <w:docPart w:val="E31C4910CBAF4B29AF1888F3AD7B4345"/>
                </w:placeholder>
                <w:showingPlcHdr/>
                <w:dropDownList>
                  <w:listItem w:value="Choose an item."/>
                  <w:listItem w:displayText="Full time" w:value="Full time"/>
                  <w:listItem w:displayText="Part time" w:value="Part time"/>
                  <w:listItem w:displayText="Distance Learning FT" w:value="Distance Learning FT"/>
                  <w:listItem w:displayText="Distance Learning PT" w:value="Distance Learning PT"/>
                </w:dropDownList>
              </w:sdtPr>
              <w:sdtEndPr/>
              <w:sdtContent>
                <w:r w:rsidR="002B424D"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2B424D" w:rsidRPr="00B93FA0" w14:paraId="0E5AE02B" w14:textId="77777777" w:rsidTr="00B93FA0">
        <w:trPr>
          <w:trHeight w:hRule="exact" w:val="1134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1CEF33" w14:textId="77777777" w:rsidR="002B424D" w:rsidRPr="00B93FA0" w:rsidRDefault="002B424D" w:rsidP="002B424D">
            <w:pPr>
              <w:spacing w:before="120"/>
              <w:rPr>
                <w:rFonts w:ascii="Calibri" w:hAnsi="Calibri" w:cs="Calibri"/>
                <w:sz w:val="22"/>
                <w:szCs w:val="20"/>
              </w:rPr>
            </w:pPr>
            <w:r w:rsidRPr="00B93FA0">
              <w:rPr>
                <w:rFonts w:ascii="Calibri" w:hAnsi="Calibri" w:cs="Calibri"/>
                <w:sz w:val="22"/>
                <w:szCs w:val="20"/>
              </w:rPr>
              <w:t>Thesis title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14E4C" w14:textId="77777777" w:rsidR="002B424D" w:rsidRPr="00B93FA0" w:rsidRDefault="002B424D" w:rsidP="002B424D">
            <w:pPr>
              <w:rPr>
                <w:rFonts w:ascii="Calibri" w:hAnsi="Calibri" w:cs="Calibri"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453753962"/>
              <w:placeholder>
                <w:docPart w:val="A560B53ACEC744C5B3485E65A888768B"/>
              </w:placeholder>
              <w:showingPlcHdr/>
            </w:sdtPr>
            <w:sdtEndPr/>
            <w:sdtContent>
              <w:p w14:paraId="32F57A20" w14:textId="77777777" w:rsidR="002B424D" w:rsidRPr="00B93FA0" w:rsidRDefault="002B424D" w:rsidP="002B424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4F5677C2" w14:textId="77777777" w:rsidR="002C1A7E" w:rsidRPr="00B93FA0" w:rsidRDefault="002C1A7E" w:rsidP="002C1A7E">
      <w:pPr>
        <w:rPr>
          <w:rFonts w:ascii="Calibri" w:hAnsi="Calibri" w:cs="Calibri"/>
          <w:sz w:val="22"/>
          <w:szCs w:val="22"/>
        </w:rPr>
      </w:pPr>
    </w:p>
    <w:p w14:paraId="1EB7E1F8" w14:textId="77777777" w:rsidR="00F816ED" w:rsidRPr="00B93FA0" w:rsidRDefault="00F816ED" w:rsidP="00F816ED">
      <w:pPr>
        <w:rPr>
          <w:rFonts w:ascii="Calibri" w:hAnsi="Calibri" w:cs="Calibri"/>
          <w:sz w:val="20"/>
          <w:szCs w:val="20"/>
        </w:rPr>
      </w:pPr>
    </w:p>
    <w:tbl>
      <w:tblPr>
        <w:tblW w:w="9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3685"/>
        <w:gridCol w:w="1246"/>
      </w:tblGrid>
      <w:tr w:rsidR="00F816ED" w:rsidRPr="00B93FA0" w14:paraId="214E476E" w14:textId="77777777" w:rsidTr="00153581">
        <w:trPr>
          <w:trHeight w:hRule="exact" w:val="567"/>
        </w:trPr>
        <w:tc>
          <w:tcPr>
            <w:tcW w:w="9859" w:type="dxa"/>
            <w:gridSpan w:val="3"/>
            <w:shd w:val="clear" w:color="auto" w:fill="E6E6E6"/>
            <w:vAlign w:val="center"/>
          </w:tcPr>
          <w:p w14:paraId="0F649900" w14:textId="77777777" w:rsidR="00F816ED" w:rsidRPr="00B93FA0" w:rsidRDefault="004E4370" w:rsidP="004E4370">
            <w:pPr>
              <w:rPr>
                <w:rFonts w:ascii="Calibri" w:hAnsi="Calibri" w:cs="Calibri"/>
                <w:sz w:val="22"/>
                <w:szCs w:val="20"/>
              </w:rPr>
            </w:pPr>
            <w:proofErr w:type="gramStart"/>
            <w:r w:rsidRPr="00B93FA0">
              <w:rPr>
                <w:rFonts w:ascii="Calibri" w:hAnsi="Calibri" w:cs="Calibri"/>
                <w:sz w:val="22"/>
                <w:szCs w:val="20"/>
              </w:rPr>
              <w:t>2  CONFIRM</w:t>
            </w:r>
            <w:r w:rsidR="00F816ED" w:rsidRPr="00B93FA0">
              <w:rPr>
                <w:rFonts w:ascii="Calibri" w:hAnsi="Calibri" w:cs="Calibri"/>
                <w:sz w:val="22"/>
                <w:szCs w:val="20"/>
              </w:rPr>
              <w:t>ATION</w:t>
            </w:r>
            <w:proofErr w:type="gramEnd"/>
            <w:r w:rsidR="00F816ED" w:rsidRPr="00B93FA0">
              <w:rPr>
                <w:rFonts w:ascii="Calibri" w:hAnsi="Calibri" w:cs="Calibri"/>
                <w:sz w:val="22"/>
                <w:szCs w:val="20"/>
              </w:rPr>
              <w:t xml:space="preserve"> OF TARGET DEGREE REVIEW DETAILS</w:t>
            </w:r>
          </w:p>
        </w:tc>
      </w:tr>
      <w:tr w:rsidR="00F816ED" w:rsidRPr="00B93FA0" w14:paraId="6BB59324" w14:textId="77777777" w:rsidTr="00153581">
        <w:trPr>
          <w:trHeight w:hRule="exact" w:val="567"/>
        </w:trPr>
        <w:tc>
          <w:tcPr>
            <w:tcW w:w="4928" w:type="dxa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531703CD" w14:textId="77777777" w:rsidR="00F816ED" w:rsidRPr="00B93FA0" w:rsidRDefault="00F816ED" w:rsidP="00153581">
            <w:pPr>
              <w:rPr>
                <w:rFonts w:ascii="Calibri" w:hAnsi="Calibri" w:cs="Calibri"/>
                <w:sz w:val="22"/>
                <w:szCs w:val="22"/>
              </w:rPr>
            </w:pPr>
            <w:r w:rsidRPr="00B93FA0">
              <w:rPr>
                <w:rFonts w:ascii="Calibri" w:hAnsi="Calibri" w:cs="Calibri"/>
                <w:sz w:val="22"/>
                <w:szCs w:val="22"/>
              </w:rPr>
              <w:t>Date of review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2018842363"/>
            <w:placeholder>
              <w:docPart w:val="194F0E48B4314D4BB68A86CC0C326D0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931" w:type="dxa"/>
                <w:gridSpan w:val="2"/>
                <w:tcBorders>
                  <w:bottom w:val="single" w:sz="6" w:space="0" w:color="000000"/>
                </w:tcBorders>
                <w:vAlign w:val="center"/>
              </w:tcPr>
              <w:p w14:paraId="34F9BC32" w14:textId="77777777" w:rsidR="00F816ED" w:rsidRPr="00B93FA0" w:rsidRDefault="002B424D" w:rsidP="00153581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F816ED" w:rsidRPr="00B93FA0" w14:paraId="7762FD55" w14:textId="77777777" w:rsidTr="00153581">
        <w:trPr>
          <w:trHeight w:val="454"/>
        </w:trPr>
        <w:tc>
          <w:tcPr>
            <w:tcW w:w="9859" w:type="dxa"/>
            <w:gridSpan w:val="3"/>
            <w:tcBorders>
              <w:bottom w:val="nil"/>
            </w:tcBorders>
            <w:shd w:val="clear" w:color="auto" w:fill="E6E6E6"/>
          </w:tcPr>
          <w:p w14:paraId="2FDAC922" w14:textId="77777777" w:rsidR="00F816ED" w:rsidRPr="00B93FA0" w:rsidRDefault="00F816ED" w:rsidP="00153581">
            <w:pPr>
              <w:spacing w:before="120"/>
              <w:rPr>
                <w:rFonts w:ascii="Calibri" w:hAnsi="Calibri" w:cs="Calibri"/>
                <w:b/>
                <w:sz w:val="22"/>
                <w:szCs w:val="20"/>
              </w:rPr>
            </w:pPr>
            <w:r w:rsidRPr="00B93FA0">
              <w:rPr>
                <w:rFonts w:ascii="Calibri" w:hAnsi="Calibri" w:cs="Calibri"/>
                <w:b/>
                <w:sz w:val="22"/>
                <w:szCs w:val="20"/>
              </w:rPr>
              <w:t>Review Panel</w:t>
            </w:r>
          </w:p>
        </w:tc>
      </w:tr>
      <w:tr w:rsidR="00F816ED" w:rsidRPr="00B93FA0" w14:paraId="1FB9D0F6" w14:textId="77777777" w:rsidTr="00153581">
        <w:trPr>
          <w:trHeight w:hRule="exact" w:val="340"/>
        </w:trPr>
        <w:tc>
          <w:tcPr>
            <w:tcW w:w="4928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14:paraId="2B9D99DF" w14:textId="77777777" w:rsidR="00F816ED" w:rsidRPr="00B93FA0" w:rsidRDefault="00F816ED" w:rsidP="00153581">
            <w:pPr>
              <w:rPr>
                <w:rFonts w:ascii="Calibri" w:hAnsi="Calibri" w:cs="Calibri"/>
                <w:sz w:val="20"/>
                <w:szCs w:val="20"/>
              </w:rPr>
            </w:pPr>
            <w:r w:rsidRPr="00B93FA0"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14:paraId="5824BA61" w14:textId="77777777" w:rsidR="00F816ED" w:rsidRPr="00B93FA0" w:rsidRDefault="00F816ED" w:rsidP="00153581">
            <w:pPr>
              <w:rPr>
                <w:rFonts w:ascii="Calibri" w:hAnsi="Calibri" w:cs="Calibri"/>
                <w:sz w:val="22"/>
                <w:szCs w:val="20"/>
              </w:rPr>
            </w:pPr>
            <w:r w:rsidRPr="00B93FA0">
              <w:rPr>
                <w:rFonts w:ascii="Calibri" w:hAnsi="Calibri" w:cs="Calibri"/>
                <w:sz w:val="22"/>
                <w:szCs w:val="20"/>
              </w:rPr>
              <w:t>Role</w:t>
            </w:r>
          </w:p>
        </w:tc>
        <w:tc>
          <w:tcPr>
            <w:tcW w:w="1246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14:paraId="140F0830" w14:textId="77777777" w:rsidR="00F816ED" w:rsidRPr="00B93FA0" w:rsidRDefault="00F816ED" w:rsidP="00153581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 w:rsidRPr="00B93FA0">
              <w:rPr>
                <w:rFonts w:ascii="Calibri" w:hAnsi="Calibri" w:cs="Calibri"/>
                <w:b/>
                <w:color w:val="FF0000"/>
                <w:sz w:val="22"/>
                <w:szCs w:val="18"/>
              </w:rPr>
              <w:t>PRESENT?</w:t>
            </w:r>
          </w:p>
        </w:tc>
      </w:tr>
      <w:tr w:rsidR="002B424D" w:rsidRPr="00B93FA0" w14:paraId="30A42DAA" w14:textId="77777777" w:rsidTr="00B93FA0">
        <w:trPr>
          <w:trHeight w:hRule="exact" w:val="624"/>
        </w:trPr>
        <w:tc>
          <w:tcPr>
            <w:tcW w:w="4928" w:type="dxa"/>
            <w:vAlign w:val="center"/>
          </w:tcPr>
          <w:p w14:paraId="369237B2" w14:textId="77777777" w:rsidR="002B424D" w:rsidRPr="00B93FA0" w:rsidRDefault="00E34C1D" w:rsidP="002B424D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40295886"/>
                <w:placeholder>
                  <w:docPart w:val="93C151E8C42842039F20507B24DB34FC"/>
                </w:placeholder>
                <w:showingPlcHdr/>
              </w:sdtPr>
              <w:sdtEndPr/>
              <w:sdtContent>
                <w:r w:rsidR="002B424D"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  <w:vAlign w:val="center"/>
          </w:tcPr>
          <w:p w14:paraId="226F88B3" w14:textId="77777777" w:rsidR="002B424D" w:rsidRPr="00B93FA0" w:rsidRDefault="002B424D" w:rsidP="002B424D">
            <w:pPr>
              <w:rPr>
                <w:rFonts w:ascii="Calibri" w:hAnsi="Calibri" w:cs="Calibri"/>
                <w:sz w:val="22"/>
                <w:szCs w:val="22"/>
              </w:rPr>
            </w:pPr>
            <w:r w:rsidRPr="00B93FA0">
              <w:rPr>
                <w:rFonts w:ascii="Calibri" w:hAnsi="Calibri" w:cs="Calibri"/>
                <w:sz w:val="22"/>
                <w:szCs w:val="22"/>
              </w:rPr>
              <w:t>Independent Panel Chair</w:t>
            </w:r>
          </w:p>
        </w:tc>
        <w:tc>
          <w:tcPr>
            <w:tcW w:w="1246" w:type="dxa"/>
            <w:vAlign w:val="center"/>
          </w:tcPr>
          <w:p w14:paraId="2BDBF71F" w14:textId="77777777" w:rsidR="002B424D" w:rsidRPr="00B93FA0" w:rsidRDefault="002B424D" w:rsidP="002B424D">
            <w:pPr>
              <w:jc w:val="center"/>
              <w:rPr>
                <w:rFonts w:ascii="Calibri" w:hAnsi="Calibri" w:cs="Calibri"/>
              </w:rPr>
            </w:pPr>
            <w:r w:rsidRPr="00B93FA0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FA0">
              <w:rPr>
                <w:rFonts w:ascii="Calibri" w:hAnsi="Calibri" w:cs="Calibri"/>
              </w:rPr>
              <w:instrText xml:space="preserve"> FORMCHECKBOX </w:instrText>
            </w:r>
            <w:r w:rsidRPr="00B93FA0">
              <w:rPr>
                <w:rFonts w:ascii="Calibri" w:hAnsi="Calibri" w:cs="Calibri"/>
              </w:rPr>
            </w:r>
            <w:r w:rsidRPr="00B93FA0">
              <w:rPr>
                <w:rFonts w:ascii="Calibri" w:hAnsi="Calibri" w:cs="Calibri"/>
              </w:rPr>
              <w:fldChar w:fldCharType="separate"/>
            </w:r>
            <w:r w:rsidRPr="00B93FA0">
              <w:rPr>
                <w:rFonts w:ascii="Calibri" w:hAnsi="Calibri" w:cs="Calibri"/>
              </w:rPr>
              <w:fldChar w:fldCharType="end"/>
            </w:r>
          </w:p>
        </w:tc>
      </w:tr>
      <w:tr w:rsidR="002B424D" w:rsidRPr="00B93FA0" w14:paraId="5DBC8CAB" w14:textId="77777777" w:rsidTr="00B93FA0">
        <w:trPr>
          <w:trHeight w:hRule="exact" w:val="624"/>
        </w:trPr>
        <w:tc>
          <w:tcPr>
            <w:tcW w:w="4928" w:type="dxa"/>
            <w:vAlign w:val="center"/>
          </w:tcPr>
          <w:p w14:paraId="25789E96" w14:textId="77777777" w:rsidR="002B424D" w:rsidRPr="00B93FA0" w:rsidRDefault="00E34C1D" w:rsidP="002B424D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30276115"/>
                <w:placeholder>
                  <w:docPart w:val="C2CE8E80555E4F96AB19529F657CA899"/>
                </w:placeholder>
                <w:showingPlcHdr/>
              </w:sdtPr>
              <w:sdtEndPr/>
              <w:sdtContent>
                <w:r w:rsidR="002B424D"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262112274"/>
            <w:placeholder>
              <w:docPart w:val="6F0BC622773449D39ADC879FF3C11A58"/>
            </w:placeholder>
            <w:showingPlcHdr/>
            <w:dropDownList>
              <w:listItem w:value="Choose an item."/>
              <w:listItem w:displayText="Director of Studies" w:value="Director of Studies"/>
              <w:listItem w:displayText="Second Supervisor" w:value="Second Supervisor"/>
              <w:listItem w:displayText="Third Supervisor" w:value="Third Supervisor"/>
              <w:listItem w:displayText="Additional Adviser" w:value="Additional Adviser"/>
            </w:dropDownList>
          </w:sdtPr>
          <w:sdtEndPr/>
          <w:sdtContent>
            <w:tc>
              <w:tcPr>
                <w:tcW w:w="3685" w:type="dxa"/>
                <w:vAlign w:val="center"/>
              </w:tcPr>
              <w:p w14:paraId="1F68B371" w14:textId="77777777" w:rsidR="002B424D" w:rsidRPr="00B93FA0" w:rsidRDefault="002B424D" w:rsidP="002B424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246" w:type="dxa"/>
            <w:vAlign w:val="center"/>
          </w:tcPr>
          <w:p w14:paraId="0EB8AC74" w14:textId="77777777" w:rsidR="002B424D" w:rsidRPr="00B93FA0" w:rsidRDefault="002B424D" w:rsidP="002B424D">
            <w:pPr>
              <w:jc w:val="center"/>
              <w:rPr>
                <w:rFonts w:ascii="Calibri" w:hAnsi="Calibri" w:cs="Calibri"/>
              </w:rPr>
            </w:pPr>
            <w:r w:rsidRPr="00B93FA0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FA0">
              <w:rPr>
                <w:rFonts w:ascii="Calibri" w:hAnsi="Calibri" w:cs="Calibri"/>
              </w:rPr>
              <w:instrText xml:space="preserve"> FORMCHECKBOX </w:instrText>
            </w:r>
            <w:r w:rsidRPr="00B93FA0">
              <w:rPr>
                <w:rFonts w:ascii="Calibri" w:hAnsi="Calibri" w:cs="Calibri"/>
              </w:rPr>
            </w:r>
            <w:r w:rsidRPr="00B93FA0">
              <w:rPr>
                <w:rFonts w:ascii="Calibri" w:hAnsi="Calibri" w:cs="Calibri"/>
              </w:rPr>
              <w:fldChar w:fldCharType="separate"/>
            </w:r>
            <w:r w:rsidRPr="00B93FA0">
              <w:rPr>
                <w:rFonts w:ascii="Calibri" w:hAnsi="Calibri" w:cs="Calibri"/>
              </w:rPr>
              <w:fldChar w:fldCharType="end"/>
            </w:r>
          </w:p>
        </w:tc>
      </w:tr>
      <w:tr w:rsidR="002B424D" w:rsidRPr="00B93FA0" w14:paraId="23263C7D" w14:textId="77777777" w:rsidTr="00B93FA0">
        <w:trPr>
          <w:trHeight w:hRule="exact" w:val="624"/>
        </w:trPr>
        <w:tc>
          <w:tcPr>
            <w:tcW w:w="4928" w:type="dxa"/>
            <w:vAlign w:val="center"/>
          </w:tcPr>
          <w:p w14:paraId="256D749C" w14:textId="77777777" w:rsidR="002B424D" w:rsidRPr="00B93FA0" w:rsidRDefault="00E34C1D" w:rsidP="002B424D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63174925"/>
                <w:placeholder>
                  <w:docPart w:val="CD004566C941435E974880C74CE947E7"/>
                </w:placeholder>
                <w:showingPlcHdr/>
              </w:sdtPr>
              <w:sdtEndPr/>
              <w:sdtContent>
                <w:r w:rsidR="002B424D"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255518836"/>
            <w:placeholder>
              <w:docPart w:val="EED5F73FB1C14C80A5C4AB2E9B8FEC97"/>
            </w:placeholder>
            <w:showingPlcHdr/>
            <w:dropDownList>
              <w:listItem w:value="Choose an item."/>
              <w:listItem w:displayText="Director of Studies" w:value="Director of Studies"/>
              <w:listItem w:displayText="Second Supervisor" w:value="Second Supervisor"/>
              <w:listItem w:displayText="Third Supervisor" w:value="Third Supervisor"/>
              <w:listItem w:displayText="Additional Adviser" w:value="Additional Adviser"/>
            </w:dropDownList>
          </w:sdtPr>
          <w:sdtEndPr/>
          <w:sdtContent>
            <w:tc>
              <w:tcPr>
                <w:tcW w:w="3685" w:type="dxa"/>
                <w:vAlign w:val="center"/>
              </w:tcPr>
              <w:p w14:paraId="731F3B24" w14:textId="77777777" w:rsidR="002B424D" w:rsidRPr="00B93FA0" w:rsidRDefault="002B424D" w:rsidP="002B424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246" w:type="dxa"/>
            <w:vAlign w:val="center"/>
          </w:tcPr>
          <w:p w14:paraId="102CD64F" w14:textId="77777777" w:rsidR="002B424D" w:rsidRPr="00B93FA0" w:rsidRDefault="002B424D" w:rsidP="002B424D">
            <w:pPr>
              <w:jc w:val="center"/>
              <w:rPr>
                <w:rFonts w:ascii="Calibri" w:hAnsi="Calibri" w:cs="Calibri"/>
              </w:rPr>
            </w:pPr>
            <w:r w:rsidRPr="00B93FA0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FA0">
              <w:rPr>
                <w:rFonts w:ascii="Calibri" w:hAnsi="Calibri" w:cs="Calibri"/>
              </w:rPr>
              <w:instrText xml:space="preserve"> FORMCHECKBOX </w:instrText>
            </w:r>
            <w:r w:rsidRPr="00B93FA0">
              <w:rPr>
                <w:rFonts w:ascii="Calibri" w:hAnsi="Calibri" w:cs="Calibri"/>
              </w:rPr>
            </w:r>
            <w:r w:rsidRPr="00B93FA0">
              <w:rPr>
                <w:rFonts w:ascii="Calibri" w:hAnsi="Calibri" w:cs="Calibri"/>
              </w:rPr>
              <w:fldChar w:fldCharType="separate"/>
            </w:r>
            <w:r w:rsidRPr="00B93FA0">
              <w:rPr>
                <w:rFonts w:ascii="Calibri" w:hAnsi="Calibri" w:cs="Calibri"/>
              </w:rPr>
              <w:fldChar w:fldCharType="end"/>
            </w:r>
          </w:p>
        </w:tc>
      </w:tr>
      <w:tr w:rsidR="002B424D" w:rsidRPr="00B93FA0" w14:paraId="03BC18E0" w14:textId="77777777" w:rsidTr="00B93FA0">
        <w:trPr>
          <w:trHeight w:hRule="exact" w:val="624"/>
        </w:trPr>
        <w:tc>
          <w:tcPr>
            <w:tcW w:w="4928" w:type="dxa"/>
            <w:vAlign w:val="center"/>
          </w:tcPr>
          <w:p w14:paraId="0CEB4C33" w14:textId="77777777" w:rsidR="002B424D" w:rsidRPr="00B93FA0" w:rsidRDefault="00E34C1D" w:rsidP="002B424D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28408718"/>
                <w:placeholder>
                  <w:docPart w:val="F8EC4F04074645E492F34FA1808EEFA8"/>
                </w:placeholder>
                <w:showingPlcHdr/>
              </w:sdtPr>
              <w:sdtEndPr/>
              <w:sdtContent>
                <w:r w:rsidR="002B424D"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777840"/>
            <w:placeholder>
              <w:docPart w:val="2FC8A76584224744A47202EB3F1EFE77"/>
            </w:placeholder>
            <w:showingPlcHdr/>
            <w:dropDownList>
              <w:listItem w:value="Choose an item."/>
              <w:listItem w:displayText="Director of Studies" w:value="Director of Studies"/>
              <w:listItem w:displayText="Second Supervisor" w:value="Second Supervisor"/>
              <w:listItem w:displayText="Third Supervisor" w:value="Third Supervisor"/>
              <w:listItem w:displayText="Additional Adviser" w:value="Additional Adviser"/>
            </w:dropDownList>
          </w:sdtPr>
          <w:sdtEndPr/>
          <w:sdtContent>
            <w:tc>
              <w:tcPr>
                <w:tcW w:w="3685" w:type="dxa"/>
                <w:vAlign w:val="center"/>
              </w:tcPr>
              <w:p w14:paraId="39D6EA43" w14:textId="77777777" w:rsidR="002B424D" w:rsidRPr="00B93FA0" w:rsidRDefault="002B424D" w:rsidP="002B424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246" w:type="dxa"/>
            <w:vAlign w:val="center"/>
          </w:tcPr>
          <w:p w14:paraId="04E5ECDA" w14:textId="77777777" w:rsidR="002B424D" w:rsidRPr="00B93FA0" w:rsidRDefault="002B424D" w:rsidP="002B424D">
            <w:pPr>
              <w:jc w:val="center"/>
              <w:rPr>
                <w:rFonts w:ascii="Calibri" w:hAnsi="Calibri" w:cs="Calibri"/>
              </w:rPr>
            </w:pPr>
            <w:r w:rsidRPr="00B93FA0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FA0">
              <w:rPr>
                <w:rFonts w:ascii="Calibri" w:hAnsi="Calibri" w:cs="Calibri"/>
              </w:rPr>
              <w:instrText xml:space="preserve"> FORMCHECKBOX </w:instrText>
            </w:r>
            <w:r w:rsidRPr="00B93FA0">
              <w:rPr>
                <w:rFonts w:ascii="Calibri" w:hAnsi="Calibri" w:cs="Calibri"/>
              </w:rPr>
            </w:r>
            <w:r w:rsidRPr="00B93FA0">
              <w:rPr>
                <w:rFonts w:ascii="Calibri" w:hAnsi="Calibri" w:cs="Calibri"/>
              </w:rPr>
              <w:fldChar w:fldCharType="separate"/>
            </w:r>
            <w:r w:rsidRPr="00B93FA0">
              <w:rPr>
                <w:rFonts w:ascii="Calibri" w:hAnsi="Calibri" w:cs="Calibri"/>
              </w:rPr>
              <w:fldChar w:fldCharType="end"/>
            </w:r>
          </w:p>
        </w:tc>
      </w:tr>
    </w:tbl>
    <w:p w14:paraId="1A4C9C19" w14:textId="422EDE10" w:rsidR="00F816ED" w:rsidRPr="00B93FA0" w:rsidRDefault="00F816ED">
      <w:pPr>
        <w:rPr>
          <w:rFonts w:ascii="Calibri" w:hAnsi="Calibri" w:cs="Calibri"/>
        </w:rPr>
      </w:pPr>
    </w:p>
    <w:tbl>
      <w:tblPr>
        <w:tblW w:w="9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2C1A7E" w:rsidRPr="00B93FA0" w14:paraId="7968B07B" w14:textId="77777777" w:rsidTr="002C1A7E">
        <w:trPr>
          <w:trHeight w:hRule="exact" w:val="567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0D1844" w14:textId="77777777" w:rsidR="002C1A7E" w:rsidRPr="00B93FA0" w:rsidRDefault="002C1A7E" w:rsidP="007A467D">
            <w:pPr>
              <w:rPr>
                <w:rFonts w:ascii="Calibri" w:hAnsi="Calibri" w:cs="Calibri"/>
                <w:sz w:val="22"/>
                <w:szCs w:val="20"/>
              </w:rPr>
            </w:pPr>
            <w:r w:rsidRPr="00B93FA0">
              <w:rPr>
                <w:rFonts w:ascii="Calibri" w:hAnsi="Calibri" w:cs="Calibri"/>
                <w:sz w:val="22"/>
                <w:szCs w:val="20"/>
              </w:rPr>
              <w:lastRenderedPageBreak/>
              <w:br w:type="page"/>
            </w:r>
            <w:r w:rsidRPr="00B93FA0">
              <w:rPr>
                <w:rFonts w:ascii="Calibri" w:hAnsi="Calibri" w:cs="Calibri"/>
                <w:sz w:val="22"/>
                <w:szCs w:val="20"/>
              </w:rPr>
              <w:br w:type="page"/>
            </w:r>
            <w:r w:rsidRPr="00B93FA0">
              <w:rPr>
                <w:rFonts w:ascii="Calibri" w:hAnsi="Calibri" w:cs="Calibri"/>
                <w:sz w:val="22"/>
                <w:szCs w:val="20"/>
              </w:rPr>
              <w:br w:type="page"/>
            </w:r>
            <w:r w:rsidRPr="00B93FA0">
              <w:rPr>
                <w:rFonts w:ascii="Calibri" w:hAnsi="Calibri" w:cs="Calibri"/>
                <w:sz w:val="22"/>
                <w:szCs w:val="20"/>
              </w:rPr>
              <w:br w:type="page"/>
            </w:r>
            <w:proofErr w:type="gramStart"/>
            <w:r w:rsidRPr="00B93FA0">
              <w:rPr>
                <w:rFonts w:ascii="Calibri" w:hAnsi="Calibri" w:cs="Calibri"/>
                <w:sz w:val="22"/>
                <w:szCs w:val="20"/>
              </w:rPr>
              <w:t>3  THE</w:t>
            </w:r>
            <w:proofErr w:type="gramEnd"/>
            <w:r w:rsidRPr="00B93FA0">
              <w:rPr>
                <w:rFonts w:ascii="Calibri" w:hAnsi="Calibri" w:cs="Calibri"/>
                <w:sz w:val="22"/>
                <w:szCs w:val="20"/>
              </w:rPr>
              <w:t xml:space="preserve"> PANEL’S REPORT   </w:t>
            </w:r>
            <w:r w:rsidRPr="00B93FA0">
              <w:rPr>
                <w:rFonts w:ascii="Calibri" w:hAnsi="Calibri" w:cs="Calibri"/>
                <w:b/>
                <w:color w:val="17365D" w:themeColor="text2" w:themeShade="BF"/>
                <w:sz w:val="22"/>
                <w:szCs w:val="20"/>
              </w:rPr>
              <w:t>please attach additional sheets if necessary</w:t>
            </w:r>
          </w:p>
        </w:tc>
      </w:tr>
      <w:tr w:rsidR="002C1A7E" w:rsidRPr="00B93FA0" w14:paraId="34DCB924" w14:textId="77777777" w:rsidTr="002C1A7E">
        <w:trPr>
          <w:trHeight w:hRule="exact" w:val="567"/>
        </w:trPr>
        <w:tc>
          <w:tcPr>
            <w:tcW w:w="9859" w:type="dxa"/>
            <w:tcBorders>
              <w:top w:val="single" w:sz="4" w:space="0" w:color="auto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40475F56" w14:textId="77777777" w:rsidR="002C1A7E" w:rsidRPr="00B93FA0" w:rsidRDefault="002C1A7E" w:rsidP="002C1A7E">
            <w:pPr>
              <w:spacing w:before="60"/>
              <w:rPr>
                <w:rFonts w:ascii="Calibri" w:hAnsi="Calibri" w:cs="Calibri"/>
                <w:i/>
                <w:sz w:val="20"/>
                <w:szCs w:val="20"/>
              </w:rPr>
            </w:pPr>
            <w:r w:rsidRPr="00B93FA0">
              <w:rPr>
                <w:rFonts w:ascii="Calibri" w:hAnsi="Calibri" w:cs="Calibri"/>
                <w:b/>
                <w:sz w:val="22"/>
                <w:szCs w:val="20"/>
              </w:rPr>
              <w:t xml:space="preserve">3.1 Summary. </w:t>
            </w:r>
            <w:r w:rsidRPr="00B93FA0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Pr="00B93FA0">
              <w:rPr>
                <w:rFonts w:ascii="Calibri" w:hAnsi="Calibri" w:cs="Calibri"/>
                <w:i/>
                <w:sz w:val="20"/>
                <w:szCs w:val="20"/>
              </w:rPr>
              <w:t xml:space="preserve">Provide </w:t>
            </w:r>
            <w:proofErr w:type="gramStart"/>
            <w:r w:rsidRPr="00B93FA0">
              <w:rPr>
                <w:rFonts w:ascii="Calibri" w:hAnsi="Calibri" w:cs="Calibri"/>
                <w:i/>
                <w:sz w:val="20"/>
                <w:szCs w:val="20"/>
              </w:rPr>
              <w:t>a brief summary</w:t>
            </w:r>
            <w:proofErr w:type="gramEnd"/>
            <w:r w:rsidRPr="00B93FA0">
              <w:rPr>
                <w:rFonts w:ascii="Calibri" w:hAnsi="Calibri" w:cs="Calibri"/>
                <w:i/>
                <w:sz w:val="20"/>
                <w:szCs w:val="20"/>
              </w:rPr>
              <w:t xml:space="preserve"> of the research project, explaining the objectives of the work and the nature of the proposed contribution to knowledge in relation to the degree sought.</w:t>
            </w:r>
          </w:p>
          <w:p w14:paraId="0D213B70" w14:textId="77777777" w:rsidR="002C1A7E" w:rsidRPr="00B93FA0" w:rsidRDefault="002C1A7E" w:rsidP="002C1A7E">
            <w:pPr>
              <w:spacing w:before="60"/>
              <w:rPr>
                <w:rFonts w:ascii="Calibri" w:hAnsi="Calibri" w:cs="Calibri"/>
                <w:i/>
                <w:sz w:val="22"/>
                <w:szCs w:val="20"/>
              </w:rPr>
            </w:pPr>
            <w:r w:rsidRPr="00B93FA0">
              <w:rPr>
                <w:rFonts w:ascii="Calibri" w:hAnsi="Calibri" w:cs="Calibri"/>
                <w:i/>
                <w:sz w:val="22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0" w:name="Text54"/>
            <w:r w:rsidRPr="00B93FA0">
              <w:rPr>
                <w:rFonts w:ascii="Calibri" w:hAnsi="Calibri" w:cs="Calibri"/>
                <w:i/>
                <w:sz w:val="22"/>
                <w:szCs w:val="20"/>
              </w:rPr>
              <w:instrText xml:space="preserve"> FORMTEXT </w:instrText>
            </w:r>
            <w:r w:rsidRPr="00B93FA0">
              <w:rPr>
                <w:rFonts w:ascii="Calibri" w:hAnsi="Calibri" w:cs="Calibri"/>
                <w:i/>
                <w:sz w:val="22"/>
                <w:szCs w:val="20"/>
              </w:rPr>
            </w:r>
            <w:r w:rsidRPr="00B93FA0">
              <w:rPr>
                <w:rFonts w:ascii="Calibri" w:hAnsi="Calibri" w:cs="Calibri"/>
                <w:i/>
                <w:sz w:val="22"/>
                <w:szCs w:val="20"/>
              </w:rPr>
              <w:fldChar w:fldCharType="separate"/>
            </w:r>
            <w:r w:rsidRPr="00B93FA0">
              <w:rPr>
                <w:rFonts w:ascii="Calibri" w:hAnsi="Calibri" w:cs="Calibri"/>
                <w:i/>
                <w:noProof/>
                <w:sz w:val="22"/>
                <w:szCs w:val="20"/>
              </w:rPr>
              <w:t> </w:t>
            </w:r>
            <w:r w:rsidRPr="00B93FA0">
              <w:rPr>
                <w:rFonts w:ascii="Calibri" w:hAnsi="Calibri" w:cs="Calibri"/>
                <w:i/>
                <w:noProof/>
                <w:sz w:val="22"/>
                <w:szCs w:val="20"/>
              </w:rPr>
              <w:t> </w:t>
            </w:r>
            <w:r w:rsidRPr="00B93FA0">
              <w:rPr>
                <w:rFonts w:ascii="Calibri" w:hAnsi="Calibri" w:cs="Calibri"/>
                <w:i/>
                <w:noProof/>
                <w:sz w:val="22"/>
                <w:szCs w:val="20"/>
              </w:rPr>
              <w:t> </w:t>
            </w:r>
            <w:r w:rsidRPr="00B93FA0">
              <w:rPr>
                <w:rFonts w:ascii="Calibri" w:hAnsi="Calibri" w:cs="Calibri"/>
                <w:i/>
                <w:noProof/>
                <w:sz w:val="22"/>
                <w:szCs w:val="20"/>
              </w:rPr>
              <w:t> </w:t>
            </w:r>
            <w:r w:rsidRPr="00B93FA0">
              <w:rPr>
                <w:rFonts w:ascii="Calibri" w:hAnsi="Calibri" w:cs="Calibri"/>
                <w:i/>
                <w:noProof/>
                <w:sz w:val="22"/>
                <w:szCs w:val="20"/>
              </w:rPr>
              <w:t> </w:t>
            </w:r>
            <w:r w:rsidRPr="00B93FA0">
              <w:rPr>
                <w:rFonts w:ascii="Calibri" w:hAnsi="Calibri" w:cs="Calibri"/>
                <w:i/>
                <w:sz w:val="22"/>
                <w:szCs w:val="20"/>
              </w:rPr>
              <w:fldChar w:fldCharType="end"/>
            </w:r>
            <w:bookmarkEnd w:id="0"/>
          </w:p>
          <w:p w14:paraId="4EF1FF52" w14:textId="77777777" w:rsidR="002C1A7E" w:rsidRPr="00B93FA0" w:rsidRDefault="002C1A7E" w:rsidP="002C1A7E">
            <w:pPr>
              <w:spacing w:before="60"/>
              <w:rPr>
                <w:rFonts w:ascii="Calibri" w:hAnsi="Calibri" w:cs="Calibri"/>
                <w:i/>
                <w:sz w:val="22"/>
                <w:szCs w:val="20"/>
              </w:rPr>
            </w:pPr>
          </w:p>
        </w:tc>
      </w:tr>
      <w:tr w:rsidR="002C1A7E" w:rsidRPr="00B93FA0" w14:paraId="4AB5803F" w14:textId="77777777" w:rsidTr="002C1A7E">
        <w:trPr>
          <w:trHeight w:hRule="exact" w:val="3969"/>
        </w:trPr>
        <w:tc>
          <w:tcPr>
            <w:tcW w:w="9859" w:type="dxa"/>
            <w:tcBorders>
              <w:top w:val="single" w:sz="4" w:space="0" w:color="999999"/>
              <w:bottom w:val="single" w:sz="4" w:space="0" w:color="000000"/>
            </w:tcBorders>
          </w:tcPr>
          <w:p w14:paraId="12B77771" w14:textId="77777777" w:rsidR="002C1A7E" w:rsidRPr="00B93FA0" w:rsidRDefault="002C1A7E" w:rsidP="007A467D">
            <w:pPr>
              <w:rPr>
                <w:rFonts w:ascii="Calibri" w:hAnsi="Calibri" w:cs="Calibri"/>
                <w:sz w:val="22"/>
                <w:szCs w:val="20"/>
              </w:rPr>
            </w:pPr>
          </w:p>
          <w:sdt>
            <w:sdtPr>
              <w:rPr>
                <w:rFonts w:ascii="Calibri" w:hAnsi="Calibri" w:cs="Calibri"/>
                <w:sz w:val="22"/>
                <w:szCs w:val="20"/>
              </w:rPr>
              <w:id w:val="1231816418"/>
              <w:placeholder>
                <w:docPart w:val="32F4CF6C1A754AD5B9A1F9FFE15353D2"/>
              </w:placeholder>
              <w:showingPlcHdr/>
            </w:sdtPr>
            <w:sdtEndPr/>
            <w:sdtContent>
              <w:p w14:paraId="236DE9F7" w14:textId="77777777" w:rsidR="002B424D" w:rsidRPr="00B93FA0" w:rsidRDefault="002B424D" w:rsidP="007A467D">
                <w:pPr>
                  <w:rPr>
                    <w:rFonts w:ascii="Calibri" w:hAnsi="Calibri" w:cs="Calibri"/>
                    <w:sz w:val="22"/>
                    <w:szCs w:val="20"/>
                  </w:rPr>
                </w:pPr>
                <w:r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2C1A7E" w:rsidRPr="00B93FA0" w14:paraId="6A2508E5" w14:textId="77777777" w:rsidTr="00A033EC">
        <w:trPr>
          <w:trHeight w:hRule="exact" w:val="680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</w:tcPr>
          <w:p w14:paraId="3005D0B9" w14:textId="77777777" w:rsidR="002C1A7E" w:rsidRPr="00B93FA0" w:rsidRDefault="002C1A7E" w:rsidP="005C7FD8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B93FA0">
              <w:rPr>
                <w:rFonts w:ascii="Calibri" w:hAnsi="Calibri" w:cs="Calibri"/>
                <w:b/>
                <w:sz w:val="22"/>
                <w:szCs w:val="20"/>
              </w:rPr>
              <w:t xml:space="preserve">3.2 Assessment of the report. </w:t>
            </w:r>
            <w:r w:rsidRPr="00B93FA0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r w:rsidR="00A033EC" w:rsidRPr="00B93FA0">
              <w:rPr>
                <w:rFonts w:ascii="Calibri" w:hAnsi="Calibri" w:cs="Calibri"/>
                <w:i/>
                <w:sz w:val="20"/>
                <w:szCs w:val="20"/>
              </w:rPr>
              <w:t>Comment on the standard of the document and the extent to which it evidences that the student is working at the requisite standard</w:t>
            </w:r>
          </w:p>
        </w:tc>
      </w:tr>
      <w:tr w:rsidR="002C1A7E" w:rsidRPr="00B93FA0" w14:paraId="123900C5" w14:textId="77777777" w:rsidTr="00A033EC">
        <w:trPr>
          <w:trHeight w:hRule="exact" w:val="8674"/>
        </w:trPr>
        <w:tc>
          <w:tcPr>
            <w:tcW w:w="9859" w:type="dxa"/>
            <w:tcBorders>
              <w:top w:val="single" w:sz="4" w:space="0" w:color="999999"/>
              <w:bottom w:val="single" w:sz="4" w:space="0" w:color="000000"/>
            </w:tcBorders>
          </w:tcPr>
          <w:p w14:paraId="29D3222B" w14:textId="77777777" w:rsidR="002B424D" w:rsidRPr="00B93FA0" w:rsidRDefault="002B424D" w:rsidP="002B424D">
            <w:pPr>
              <w:rPr>
                <w:rFonts w:ascii="Calibri" w:hAnsi="Calibri" w:cs="Calibri"/>
                <w:sz w:val="22"/>
                <w:szCs w:val="20"/>
              </w:rPr>
            </w:pPr>
          </w:p>
          <w:p w14:paraId="23D29175" w14:textId="77777777" w:rsidR="0066745E" w:rsidRPr="00B93FA0" w:rsidRDefault="00E34C1D" w:rsidP="002B424D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2"/>
                  <w:szCs w:val="20"/>
                </w:rPr>
                <w:id w:val="1253936011"/>
                <w:placeholder>
                  <w:docPart w:val="9D4477C5122947F2BA9331CE6577B7C4"/>
                </w:placeholder>
                <w:showingPlcHdr/>
              </w:sdtPr>
              <w:sdtEndPr/>
              <w:sdtContent>
                <w:r w:rsidR="002B424D"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  <w:r w:rsidR="002B424D" w:rsidRPr="00B93FA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6022F411" w14:textId="77777777" w:rsidR="00A033EC" w:rsidRPr="00B93FA0" w:rsidRDefault="00A033EC" w:rsidP="002B424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7FA23B7" w14:textId="77777777" w:rsidR="00A033EC" w:rsidRPr="00B93FA0" w:rsidRDefault="00A033EC" w:rsidP="002B424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2FDF3E83" w14:textId="77777777" w:rsidR="0066745E" w:rsidRPr="00B93FA0" w:rsidRDefault="0066745E">
      <w:pPr>
        <w:rPr>
          <w:rFonts w:ascii="Calibri" w:hAnsi="Calibri" w:cs="Calibri"/>
        </w:rPr>
      </w:pPr>
      <w:r w:rsidRPr="00B93FA0">
        <w:rPr>
          <w:rFonts w:ascii="Calibri" w:hAnsi="Calibri" w:cs="Calibri"/>
        </w:rPr>
        <w:br w:type="page"/>
      </w:r>
    </w:p>
    <w:tbl>
      <w:tblPr>
        <w:tblW w:w="9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2C1A7E" w:rsidRPr="00B93FA0" w14:paraId="22EDCF9E" w14:textId="77777777" w:rsidTr="00A13190">
        <w:trPr>
          <w:trHeight w:hRule="exact" w:val="719"/>
        </w:trPr>
        <w:tc>
          <w:tcPr>
            <w:tcW w:w="9859" w:type="dxa"/>
            <w:tcBorders>
              <w:bottom w:val="single" w:sz="4" w:space="0" w:color="999999"/>
            </w:tcBorders>
          </w:tcPr>
          <w:p w14:paraId="226E033B" w14:textId="77777777" w:rsidR="002C1A7E" w:rsidRPr="00B93FA0" w:rsidRDefault="002C1A7E" w:rsidP="002C1A7E">
            <w:pPr>
              <w:spacing w:before="60"/>
              <w:rPr>
                <w:rFonts w:ascii="Calibri" w:hAnsi="Calibri" w:cs="Calibri"/>
                <w:i/>
                <w:sz w:val="20"/>
                <w:szCs w:val="20"/>
              </w:rPr>
            </w:pPr>
            <w:r w:rsidRPr="00B93FA0">
              <w:rPr>
                <w:rFonts w:ascii="Calibri" w:hAnsi="Calibri" w:cs="Calibri"/>
                <w:b/>
                <w:sz w:val="22"/>
                <w:szCs w:val="20"/>
              </w:rPr>
              <w:lastRenderedPageBreak/>
              <w:t>3.3 Assessment of communication skill</w:t>
            </w:r>
            <w:r w:rsidRPr="00B93FA0">
              <w:rPr>
                <w:rFonts w:ascii="Calibri" w:hAnsi="Calibri" w:cs="Calibri"/>
                <w:b/>
                <w:i/>
                <w:sz w:val="22"/>
                <w:szCs w:val="20"/>
              </w:rPr>
              <w:t>s.</w:t>
            </w:r>
            <w:r w:rsidRPr="00B93FA0">
              <w:rPr>
                <w:rFonts w:ascii="Calibri" w:hAnsi="Calibri" w:cs="Calibri"/>
                <w:i/>
                <w:sz w:val="22"/>
                <w:szCs w:val="20"/>
              </w:rPr>
              <w:t xml:space="preserve">  </w:t>
            </w:r>
            <w:r w:rsidRPr="00B93FA0">
              <w:rPr>
                <w:rFonts w:ascii="Calibri" w:hAnsi="Calibri" w:cs="Calibri"/>
                <w:i/>
                <w:sz w:val="20"/>
                <w:szCs w:val="20"/>
              </w:rPr>
              <w:t xml:space="preserve">Comment on the student’s competence in presenting and explaining the </w:t>
            </w:r>
            <w:proofErr w:type="gramStart"/>
            <w:r w:rsidRPr="00B93FA0">
              <w:rPr>
                <w:rFonts w:ascii="Calibri" w:hAnsi="Calibri" w:cs="Calibri"/>
                <w:i/>
                <w:sz w:val="20"/>
                <w:szCs w:val="20"/>
              </w:rPr>
              <w:t>project, and</w:t>
            </w:r>
            <w:proofErr w:type="gramEnd"/>
            <w:r w:rsidRPr="00B93FA0">
              <w:rPr>
                <w:rFonts w:ascii="Calibri" w:hAnsi="Calibri" w:cs="Calibri"/>
                <w:i/>
                <w:sz w:val="20"/>
                <w:szCs w:val="20"/>
              </w:rPr>
              <w:t xml:space="preserve"> handling questions on it.</w:t>
            </w:r>
          </w:p>
          <w:p w14:paraId="717EA787" w14:textId="77777777" w:rsidR="002C1A7E" w:rsidRPr="00B93FA0" w:rsidRDefault="002C1A7E" w:rsidP="002C1A7E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1A7E" w:rsidRPr="00B93FA0" w14:paraId="24E0BF7D" w14:textId="77777777" w:rsidTr="0066745E">
        <w:trPr>
          <w:trHeight w:hRule="exact" w:val="9212"/>
        </w:trPr>
        <w:tc>
          <w:tcPr>
            <w:tcW w:w="9859" w:type="dxa"/>
            <w:tcBorders>
              <w:top w:val="single" w:sz="4" w:space="0" w:color="999999"/>
            </w:tcBorders>
          </w:tcPr>
          <w:p w14:paraId="1842B7B1" w14:textId="77777777" w:rsidR="002B424D" w:rsidRPr="00B93FA0" w:rsidRDefault="002B424D" w:rsidP="002B424D">
            <w:pPr>
              <w:rPr>
                <w:rFonts w:ascii="Calibri" w:hAnsi="Calibri" w:cs="Calibri"/>
                <w:sz w:val="22"/>
                <w:szCs w:val="20"/>
              </w:rPr>
            </w:pPr>
          </w:p>
          <w:sdt>
            <w:sdtPr>
              <w:rPr>
                <w:rFonts w:ascii="Calibri" w:hAnsi="Calibri" w:cs="Calibri"/>
                <w:sz w:val="22"/>
                <w:szCs w:val="20"/>
              </w:rPr>
              <w:id w:val="1110623547"/>
              <w:placeholder>
                <w:docPart w:val="3D0B188CA9B84CAA88BD8C1FAC570455"/>
              </w:placeholder>
              <w:showingPlcHdr/>
            </w:sdtPr>
            <w:sdtEndPr/>
            <w:sdtContent>
              <w:p w14:paraId="528DCC3A" w14:textId="77777777" w:rsidR="002C1A7E" w:rsidRPr="00B93FA0" w:rsidRDefault="002B424D" w:rsidP="002B424D">
                <w:pPr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5D1EDFE5" w14:textId="77777777" w:rsidR="002C1A7E" w:rsidRPr="00B93FA0" w:rsidRDefault="002C1A7E" w:rsidP="002C1A7E">
      <w:pPr>
        <w:rPr>
          <w:rFonts w:ascii="Calibri" w:hAnsi="Calibri" w:cs="Calibri"/>
          <w:sz w:val="20"/>
          <w:szCs w:val="20"/>
        </w:rPr>
      </w:pPr>
    </w:p>
    <w:p w14:paraId="04804AF5" w14:textId="77777777" w:rsidR="002C1A7E" w:rsidRPr="00B93FA0" w:rsidRDefault="002C1A7E" w:rsidP="002C1A7E">
      <w:pPr>
        <w:rPr>
          <w:rFonts w:ascii="Calibri" w:hAnsi="Calibri" w:cs="Calibri"/>
          <w:sz w:val="20"/>
          <w:szCs w:val="20"/>
        </w:rPr>
      </w:pPr>
    </w:p>
    <w:tbl>
      <w:tblPr>
        <w:tblpPr w:leftFromText="180" w:rightFromText="180" w:vertAnchor="text" w:horzAnchor="margin" w:tblpY="94"/>
        <w:tblW w:w="9858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6861"/>
      </w:tblGrid>
      <w:tr w:rsidR="0066745E" w:rsidRPr="00B93FA0" w14:paraId="469842F3" w14:textId="77777777" w:rsidTr="002B424D">
        <w:trPr>
          <w:trHeight w:hRule="exact" w:val="655"/>
        </w:trPr>
        <w:tc>
          <w:tcPr>
            <w:tcW w:w="9858" w:type="dxa"/>
            <w:gridSpan w:val="2"/>
            <w:shd w:val="clear" w:color="auto" w:fill="E6E6E6"/>
            <w:vAlign w:val="center"/>
          </w:tcPr>
          <w:p w14:paraId="48C848A8" w14:textId="77777777" w:rsidR="0066745E" w:rsidRPr="00B93FA0" w:rsidRDefault="0066745E" w:rsidP="002B424D">
            <w:pPr>
              <w:rPr>
                <w:rFonts w:ascii="Calibri" w:hAnsi="Calibri" w:cs="Calibri"/>
                <w:sz w:val="22"/>
                <w:szCs w:val="20"/>
              </w:rPr>
            </w:pPr>
            <w:proofErr w:type="gramStart"/>
            <w:r w:rsidRPr="00B93FA0">
              <w:rPr>
                <w:rFonts w:ascii="Calibri" w:hAnsi="Calibri" w:cs="Calibri"/>
                <w:sz w:val="22"/>
                <w:szCs w:val="20"/>
              </w:rPr>
              <w:t>4  RESEARCH</w:t>
            </w:r>
            <w:proofErr w:type="gramEnd"/>
            <w:r w:rsidRPr="00B93FA0">
              <w:rPr>
                <w:rFonts w:ascii="Calibri" w:hAnsi="Calibri" w:cs="Calibri"/>
                <w:sz w:val="22"/>
                <w:szCs w:val="20"/>
              </w:rPr>
              <w:t xml:space="preserve"> STUDENT STATEMENT  </w:t>
            </w:r>
          </w:p>
        </w:tc>
      </w:tr>
      <w:tr w:rsidR="0066745E" w:rsidRPr="00B93FA0" w14:paraId="6303D7A9" w14:textId="77777777" w:rsidTr="002B424D">
        <w:trPr>
          <w:trHeight w:hRule="exact" w:val="655"/>
        </w:trPr>
        <w:tc>
          <w:tcPr>
            <w:tcW w:w="9858" w:type="dxa"/>
            <w:gridSpan w:val="2"/>
            <w:vAlign w:val="center"/>
          </w:tcPr>
          <w:p w14:paraId="5A4D5006" w14:textId="77777777" w:rsidR="0066745E" w:rsidRPr="00B93FA0" w:rsidRDefault="0066745E" w:rsidP="002B424D">
            <w:pPr>
              <w:spacing w:before="120" w:after="120"/>
              <w:rPr>
                <w:rFonts w:ascii="Calibri" w:hAnsi="Calibri" w:cs="Calibri"/>
                <w:sz w:val="22"/>
                <w:szCs w:val="20"/>
              </w:rPr>
            </w:pPr>
            <w:r w:rsidRPr="00B93FA0">
              <w:rPr>
                <w:rFonts w:ascii="Calibri" w:hAnsi="Calibri" w:cs="Calibri"/>
                <w:sz w:val="22"/>
                <w:szCs w:val="20"/>
              </w:rPr>
              <w:t xml:space="preserve">I have discussed my </w:t>
            </w:r>
            <w:r w:rsidR="00A13190" w:rsidRPr="00B93FA0">
              <w:rPr>
                <w:rFonts w:ascii="Calibri" w:hAnsi="Calibri" w:cs="Calibri"/>
                <w:sz w:val="22"/>
                <w:szCs w:val="20"/>
              </w:rPr>
              <w:t xml:space="preserve">target degree and </w:t>
            </w:r>
            <w:r w:rsidRPr="00B93FA0">
              <w:rPr>
                <w:rFonts w:ascii="Calibri" w:hAnsi="Calibri" w:cs="Calibri"/>
                <w:sz w:val="22"/>
                <w:szCs w:val="20"/>
              </w:rPr>
              <w:t>progress with the panel and agree with the report made above.</w:t>
            </w:r>
          </w:p>
        </w:tc>
      </w:tr>
      <w:tr w:rsidR="0066745E" w:rsidRPr="00B93FA0" w14:paraId="404B2861" w14:textId="77777777" w:rsidTr="002B424D">
        <w:trPr>
          <w:trHeight w:val="1417"/>
        </w:trPr>
        <w:tc>
          <w:tcPr>
            <w:tcW w:w="2997" w:type="dxa"/>
            <w:shd w:val="clear" w:color="auto" w:fill="E6E6E6"/>
            <w:vAlign w:val="center"/>
          </w:tcPr>
          <w:p w14:paraId="2575544D" w14:textId="77777777" w:rsidR="0066745E" w:rsidRPr="00B93FA0" w:rsidRDefault="0066745E" w:rsidP="002B424D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B93FA0">
              <w:rPr>
                <w:rFonts w:ascii="Calibri" w:hAnsi="Calibri" w:cs="Calibri"/>
                <w:color w:val="000000"/>
                <w:sz w:val="22"/>
                <w:szCs w:val="20"/>
              </w:rPr>
              <w:t>Student signature</w:t>
            </w:r>
          </w:p>
        </w:tc>
        <w:tc>
          <w:tcPr>
            <w:tcW w:w="6861" w:type="dxa"/>
          </w:tcPr>
          <w:p w14:paraId="212FC2A6" w14:textId="77777777" w:rsidR="0066745E" w:rsidRPr="00B93FA0" w:rsidRDefault="0066745E" w:rsidP="002B424D">
            <w:pPr>
              <w:spacing w:before="120" w:after="120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</w:tr>
      <w:tr w:rsidR="008B0E32" w:rsidRPr="00B93FA0" w14:paraId="0913F87E" w14:textId="77777777" w:rsidTr="002B424D">
        <w:trPr>
          <w:trHeight w:hRule="exact" w:val="753"/>
        </w:trPr>
        <w:tc>
          <w:tcPr>
            <w:tcW w:w="2997" w:type="dxa"/>
            <w:shd w:val="clear" w:color="auto" w:fill="E6E6E6"/>
            <w:vAlign w:val="center"/>
          </w:tcPr>
          <w:p w14:paraId="1E58F56B" w14:textId="77777777" w:rsidR="008B0E32" w:rsidRPr="00B93FA0" w:rsidRDefault="008B0E32" w:rsidP="002B424D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B93FA0">
              <w:rPr>
                <w:rFonts w:ascii="Calibri" w:hAnsi="Calibri" w:cs="Calibri"/>
                <w:color w:val="000000"/>
                <w:sz w:val="22"/>
                <w:szCs w:val="20"/>
              </w:rPr>
              <w:t>Date</w:t>
            </w:r>
          </w:p>
        </w:tc>
        <w:sdt>
          <w:sdtPr>
            <w:rPr>
              <w:rFonts w:ascii="Calibri" w:hAnsi="Calibri" w:cs="Calibri"/>
              <w:sz w:val="22"/>
              <w:szCs w:val="20"/>
            </w:rPr>
            <w:id w:val="1466927275"/>
            <w:placeholder>
              <w:docPart w:val="194F0E48B4314D4BB68A86CC0C326D0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61" w:type="dxa"/>
                <w:vAlign w:val="center"/>
              </w:tcPr>
              <w:p w14:paraId="55CBDE17" w14:textId="77777777" w:rsidR="008B0E32" w:rsidRPr="00B93FA0" w:rsidRDefault="002B424D" w:rsidP="002B424D">
                <w:pPr>
                  <w:rPr>
                    <w:rFonts w:ascii="Calibri" w:hAnsi="Calibri" w:cs="Calibri"/>
                    <w:sz w:val="22"/>
                    <w:szCs w:val="20"/>
                  </w:rPr>
                </w:pPr>
                <w:r w:rsidRPr="00B93FA0">
                  <w:rPr>
                    <w:rStyle w:val="PlaceholderText"/>
                    <w:rFonts w:ascii="Calibri" w:hAnsi="Calibri" w:cs="Calibri"/>
                  </w:rPr>
                  <w:t>Click or tap to enter a date.</w:t>
                </w:r>
              </w:p>
            </w:tc>
          </w:sdtContent>
        </w:sdt>
      </w:tr>
    </w:tbl>
    <w:p w14:paraId="5E30AEF9" w14:textId="77777777" w:rsidR="0066745E" w:rsidRPr="00B93FA0" w:rsidRDefault="0066745E">
      <w:pPr>
        <w:rPr>
          <w:rFonts w:ascii="Calibri" w:hAnsi="Calibri" w:cs="Calibri"/>
          <w:u w:val="single"/>
        </w:rPr>
      </w:pPr>
      <w:r w:rsidRPr="00B93FA0">
        <w:rPr>
          <w:rFonts w:ascii="Calibri" w:hAnsi="Calibri" w:cs="Calibri"/>
          <w:u w:val="single"/>
        </w:rPr>
        <w:br w:type="page"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66745E" w:rsidRPr="00B93FA0" w14:paraId="2508579C" w14:textId="77777777" w:rsidTr="00BA7F65">
        <w:trPr>
          <w:trHeight w:hRule="exact" w:val="567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CB55EF3" w14:textId="7190DFA7" w:rsidR="0066745E" w:rsidRPr="00B93FA0" w:rsidRDefault="0066745E" w:rsidP="00A54019">
            <w:pPr>
              <w:rPr>
                <w:rFonts w:ascii="Calibri" w:hAnsi="Calibri" w:cs="Calibri"/>
                <w:sz w:val="22"/>
                <w:szCs w:val="20"/>
              </w:rPr>
            </w:pPr>
            <w:proofErr w:type="gramStart"/>
            <w:r w:rsidRPr="00B93FA0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5  </w:t>
            </w:r>
            <w:r w:rsidR="00D46EB5">
              <w:rPr>
                <w:rFonts w:ascii="Calibri" w:hAnsi="Calibri" w:cs="Calibri"/>
                <w:sz w:val="22"/>
                <w:szCs w:val="20"/>
              </w:rPr>
              <w:t>Independent</w:t>
            </w:r>
            <w:proofErr w:type="gramEnd"/>
            <w:r w:rsidR="00D46EB5">
              <w:rPr>
                <w:rFonts w:ascii="Calibri" w:hAnsi="Calibri" w:cs="Calibri"/>
                <w:sz w:val="22"/>
                <w:szCs w:val="20"/>
              </w:rPr>
              <w:t xml:space="preserve"> Panel Chair Comments/Feedback</w:t>
            </w:r>
            <w:r w:rsidRPr="00B93FA0">
              <w:rPr>
                <w:rFonts w:ascii="Calibri" w:hAnsi="Calibri" w:cs="Calibri"/>
                <w:sz w:val="22"/>
                <w:szCs w:val="20"/>
              </w:rPr>
              <w:t xml:space="preserve">  </w:t>
            </w:r>
          </w:p>
        </w:tc>
      </w:tr>
      <w:tr w:rsidR="0066745E" w:rsidRPr="00B93FA0" w14:paraId="7C39D96E" w14:textId="77777777" w:rsidTr="00BA7F65">
        <w:trPr>
          <w:trHeight w:hRule="exact" w:val="425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5D283" w14:textId="77777777" w:rsidR="0066745E" w:rsidRPr="00B93FA0" w:rsidRDefault="0066745E" w:rsidP="000905E6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B93FA0">
              <w:rPr>
                <w:rFonts w:ascii="Calibri" w:hAnsi="Calibri" w:cs="Calibri"/>
                <w:b/>
                <w:sz w:val="20"/>
                <w:szCs w:val="20"/>
              </w:rPr>
              <w:t>5.1</w:t>
            </w:r>
            <w:r w:rsidR="00683302" w:rsidRPr="00B93FA0">
              <w:rPr>
                <w:rFonts w:ascii="Calibri" w:hAnsi="Calibri" w:cs="Calibri"/>
                <w:sz w:val="20"/>
                <w:szCs w:val="20"/>
              </w:rPr>
              <w:t xml:space="preserve">  The</w:t>
            </w:r>
            <w:proofErr w:type="gramEnd"/>
            <w:r w:rsidR="00683302" w:rsidRPr="00B93FA0">
              <w:rPr>
                <w:rFonts w:ascii="Calibri" w:hAnsi="Calibri" w:cs="Calibri"/>
                <w:sz w:val="20"/>
                <w:szCs w:val="20"/>
              </w:rPr>
              <w:t xml:space="preserve"> student’s </w:t>
            </w:r>
            <w:r w:rsidR="000905E6" w:rsidRPr="00B93FA0">
              <w:rPr>
                <w:rFonts w:ascii="Calibri" w:hAnsi="Calibri" w:cs="Calibri"/>
                <w:sz w:val="20"/>
                <w:szCs w:val="20"/>
              </w:rPr>
              <w:t>Vitae online RDF plan was r</w:t>
            </w:r>
            <w:r w:rsidRPr="00B93FA0">
              <w:rPr>
                <w:rFonts w:ascii="Calibri" w:hAnsi="Calibri" w:cs="Calibri"/>
                <w:sz w:val="20"/>
                <w:szCs w:val="20"/>
              </w:rPr>
              <w:t xml:space="preserve">eviewed at this meeting       </w:t>
            </w:r>
            <w:r w:rsidR="00683302" w:rsidRPr="00B93FA0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="000905E6" w:rsidRPr="00B93FA0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683302" w:rsidRPr="00B93FA0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Pr="00B93FA0">
              <w:rPr>
                <w:rFonts w:ascii="Calibri" w:hAnsi="Calibri" w:cs="Calibri"/>
                <w:sz w:val="20"/>
                <w:szCs w:val="20"/>
              </w:rPr>
              <w:t xml:space="preserve">               </w:t>
            </w:r>
            <w:bookmarkStart w:id="1" w:name="Dropdown3"/>
            <w:r w:rsidR="00A54019" w:rsidRPr="00B93FA0"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 w:rsidR="000905E6" w:rsidRPr="00B93FA0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6424773"/>
                <w:placeholder>
                  <w:docPart w:val="1F52FBE6D62145EB9945D8C44CB76100"/>
                </w:placeholder>
                <w:showingPlcHdr/>
                <w:dropDownList>
                  <w:listItem w:value="Choose an item."/>
                </w:dropDownList>
              </w:sdtPr>
              <w:sdtEndPr/>
              <w:sdtContent>
                <w:r w:rsidR="002B424D"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  <w:bookmarkEnd w:id="1"/>
          </w:p>
        </w:tc>
      </w:tr>
      <w:tr w:rsidR="0066745E" w:rsidRPr="00B93FA0" w14:paraId="7C75371F" w14:textId="77777777" w:rsidTr="00BA7F65">
        <w:trPr>
          <w:trHeight w:hRule="exact" w:val="425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75C1A" w14:textId="77777777" w:rsidR="0066745E" w:rsidRPr="00B93FA0" w:rsidRDefault="0066745E" w:rsidP="000905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B93FA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5.</w:t>
            </w:r>
            <w:r w:rsidR="000905E6" w:rsidRPr="00B93FA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  <w:r w:rsidRPr="00B93F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The</w:t>
            </w:r>
            <w:proofErr w:type="gramEnd"/>
            <w:r w:rsidRPr="00B93F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student is attending appropriate training events/seminars                                        </w:t>
            </w:r>
            <w:r w:rsidR="00A54019" w:rsidRPr="00B93F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</w:t>
            </w:r>
            <w:r w:rsidRPr="00B93F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56958190"/>
                <w:placeholder>
                  <w:docPart w:val="0487E33471C64A8992337E135737D76A"/>
                </w:placeholder>
                <w:showingPlcHdr/>
                <w:dropDownList>
                  <w:listItem w:value="Choose an item."/>
                </w:dropDownList>
              </w:sdtPr>
              <w:sdtEndPr/>
              <w:sdtContent>
                <w:r w:rsidR="002B424D"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A54019" w:rsidRPr="00B93FA0" w14:paraId="56B4C8EA" w14:textId="77777777" w:rsidTr="00BA7F65">
        <w:trPr>
          <w:trHeight w:hRule="exact" w:val="425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08CC2" w14:textId="77777777" w:rsidR="00A54019" w:rsidRPr="00B93FA0" w:rsidRDefault="00A54019" w:rsidP="002B424D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93FA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5.</w:t>
            </w:r>
            <w:r w:rsidR="000905E6" w:rsidRPr="00B93FA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  <w:r w:rsidRPr="00B93F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The student is aware of and has considered research integrity in relation to their work              </w:t>
            </w:r>
            <w:r w:rsidR="000905E6" w:rsidRPr="00B93F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B93F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7051586"/>
                <w:placeholder>
                  <w:docPart w:val="3BA15E32FBC748F6985BB105A1927B02"/>
                </w:placeholder>
                <w:showingPlcHdr/>
                <w:dropDownList>
                  <w:listItem w:value="Choose an item."/>
                </w:dropDownList>
              </w:sdtPr>
              <w:sdtEndPr/>
              <w:sdtContent>
                <w:r w:rsidR="002B424D"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A54019" w:rsidRPr="00B93FA0" w14:paraId="4559EEE1" w14:textId="77777777" w:rsidTr="00A54019">
        <w:trPr>
          <w:trHeight w:hRule="exact" w:val="624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C9C0F" w14:textId="77777777" w:rsidR="00A54019" w:rsidRPr="00B93FA0" w:rsidRDefault="00A54019" w:rsidP="00A540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B93FA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5.</w:t>
            </w:r>
            <w:r w:rsidR="000905E6" w:rsidRPr="00B93FA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  <w:r w:rsidRPr="00B93FA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 </w:t>
            </w:r>
            <w:r w:rsidRPr="00B93FA0"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gramEnd"/>
            <w:r w:rsidRPr="00B93F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student has considered the need to develop the thesis in a ma</w:t>
            </w:r>
            <w:r w:rsidR="00683302" w:rsidRPr="00B93FA0"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  <w:r w:rsidRPr="00B93F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ner which will </w:t>
            </w:r>
            <w:r w:rsidR="00683302" w:rsidRPr="00B93FA0">
              <w:rPr>
                <w:rFonts w:ascii="Calibri" w:hAnsi="Calibri" w:cs="Calibri"/>
                <w:color w:val="000000"/>
                <w:sz w:val="20"/>
                <w:szCs w:val="20"/>
              </w:rPr>
              <w:t>allow</w:t>
            </w:r>
            <w:r w:rsidRPr="00B93F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</w:t>
            </w:r>
          </w:p>
          <w:p w14:paraId="5D4BF098" w14:textId="77777777" w:rsidR="00A54019" w:rsidRPr="00B93FA0" w:rsidRDefault="00A54019" w:rsidP="002B424D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93F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future publication </w:t>
            </w:r>
            <w:r w:rsidR="00683302" w:rsidRPr="00B93F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AND </w:t>
            </w:r>
            <w:r w:rsidRPr="00B93F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public availability of the thesis                                      </w:t>
            </w:r>
            <w:r w:rsidR="00683302" w:rsidRPr="00B93F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</w:t>
            </w:r>
            <w:r w:rsidRPr="00B93F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07416303"/>
                <w:placeholder>
                  <w:docPart w:val="9EC8C14DD5B9477F8CF0D611FF21CF9C"/>
                </w:placeholder>
                <w:showingPlcHdr/>
                <w:dropDownList>
                  <w:listItem w:value="Choose an item."/>
                </w:dropDownList>
              </w:sdtPr>
              <w:sdtEndPr/>
              <w:sdtContent>
                <w:r w:rsidR="002B424D"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66745E" w:rsidRPr="00B93FA0" w14:paraId="4F5B6522" w14:textId="77777777" w:rsidTr="00BA7F65">
        <w:trPr>
          <w:trHeight w:hRule="exact" w:val="851"/>
        </w:trPr>
        <w:tc>
          <w:tcPr>
            <w:tcW w:w="9828" w:type="dxa"/>
            <w:tcBorders>
              <w:top w:val="single" w:sz="4" w:space="0" w:color="auto"/>
              <w:bottom w:val="single" w:sz="4" w:space="0" w:color="999999"/>
            </w:tcBorders>
            <w:vAlign w:val="center"/>
          </w:tcPr>
          <w:p w14:paraId="262E0AA7" w14:textId="77777777" w:rsidR="0066745E" w:rsidRPr="00B93FA0" w:rsidRDefault="0066745E" w:rsidP="000905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B93FA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5.</w:t>
            </w:r>
            <w:r w:rsidR="000905E6" w:rsidRPr="00B93FA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  <w:r w:rsidRPr="00B93FA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B93F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Please</w:t>
            </w:r>
            <w:proofErr w:type="gramEnd"/>
            <w:r w:rsidRPr="00B93F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provide </w:t>
            </w:r>
            <w:proofErr w:type="gramStart"/>
            <w:r w:rsidRPr="00B93FA0">
              <w:rPr>
                <w:rFonts w:ascii="Calibri" w:hAnsi="Calibri" w:cs="Calibri"/>
                <w:color w:val="000000"/>
                <w:sz w:val="20"/>
                <w:szCs w:val="20"/>
              </w:rPr>
              <w:t>a brief summary</w:t>
            </w:r>
            <w:proofErr w:type="gramEnd"/>
            <w:r w:rsidRPr="00B93F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of the panel’s assessment of the student’s personal and professional development. Is it appropriate for the stage of study? Is the student exhibiting the skills/knowledge learned? Are training needs being met?</w:t>
            </w:r>
          </w:p>
        </w:tc>
      </w:tr>
      <w:tr w:rsidR="0066745E" w:rsidRPr="00B93FA0" w14:paraId="7D3788A7" w14:textId="77777777" w:rsidTr="000905E6">
        <w:trPr>
          <w:trHeight w:hRule="exact" w:val="5669"/>
        </w:trPr>
        <w:tc>
          <w:tcPr>
            <w:tcW w:w="9828" w:type="dxa"/>
            <w:tcBorders>
              <w:top w:val="single" w:sz="4" w:space="0" w:color="999999"/>
              <w:bottom w:val="single" w:sz="4" w:space="0" w:color="auto"/>
            </w:tcBorders>
          </w:tcPr>
          <w:p w14:paraId="0043B999" w14:textId="77777777" w:rsidR="002B424D" w:rsidRPr="00B93FA0" w:rsidRDefault="002B424D" w:rsidP="002B424D">
            <w:pPr>
              <w:rPr>
                <w:rFonts w:ascii="Calibri" w:hAnsi="Calibri" w:cs="Calibri"/>
                <w:sz w:val="22"/>
                <w:szCs w:val="20"/>
              </w:rPr>
            </w:pPr>
          </w:p>
          <w:p w14:paraId="4133D9CE" w14:textId="77777777" w:rsidR="0066745E" w:rsidRPr="00B93FA0" w:rsidRDefault="00E34C1D" w:rsidP="002B42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2"/>
                  <w:szCs w:val="20"/>
                </w:rPr>
                <w:id w:val="-1343924208"/>
                <w:placeholder>
                  <w:docPart w:val="10BE55D654754BE190F287C21C637DA8"/>
                </w:placeholder>
                <w:showingPlcHdr/>
              </w:sdtPr>
              <w:sdtEndPr/>
              <w:sdtContent>
                <w:r w:rsidR="002B424D"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  <w:r w:rsidR="002B424D" w:rsidRPr="00B93F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6826E92" w14:textId="77777777" w:rsidR="0066745E" w:rsidRPr="00B93FA0" w:rsidRDefault="0066745E" w:rsidP="0066745E">
      <w:pPr>
        <w:rPr>
          <w:rFonts w:ascii="Calibri" w:hAnsi="Calibri" w:cs="Calibri"/>
          <w:sz w:val="20"/>
          <w:szCs w:val="20"/>
        </w:rPr>
      </w:pPr>
    </w:p>
    <w:p w14:paraId="2C6C8A78" w14:textId="77777777" w:rsidR="0066745E" w:rsidRPr="00B93FA0" w:rsidRDefault="0066745E" w:rsidP="0066745E">
      <w:pPr>
        <w:rPr>
          <w:rFonts w:ascii="Calibri" w:hAnsi="Calibri" w:cs="Calibri"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1E0" w:firstRow="1" w:lastRow="1" w:firstColumn="1" w:lastColumn="1" w:noHBand="0" w:noVBand="0"/>
      </w:tblPr>
      <w:tblGrid>
        <w:gridCol w:w="9776"/>
      </w:tblGrid>
      <w:tr w:rsidR="0066745E" w:rsidRPr="00B93FA0" w14:paraId="010C3A62" w14:textId="77777777" w:rsidTr="0025043F">
        <w:trPr>
          <w:trHeight w:hRule="exact" w:val="567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08F0D6" w14:textId="77777777" w:rsidR="0066745E" w:rsidRPr="00B93FA0" w:rsidRDefault="0066745E" w:rsidP="00BA7F65">
            <w:pPr>
              <w:rPr>
                <w:rFonts w:ascii="Calibri" w:hAnsi="Calibri" w:cs="Calibri"/>
                <w:sz w:val="22"/>
                <w:szCs w:val="20"/>
              </w:rPr>
            </w:pPr>
            <w:proofErr w:type="gramStart"/>
            <w:r w:rsidRPr="00B93FA0">
              <w:rPr>
                <w:rFonts w:ascii="Calibri" w:hAnsi="Calibri" w:cs="Calibri"/>
                <w:sz w:val="22"/>
                <w:szCs w:val="20"/>
              </w:rPr>
              <w:t>7  FINANCIAL</w:t>
            </w:r>
            <w:proofErr w:type="gramEnd"/>
            <w:r w:rsidRPr="00B93FA0">
              <w:rPr>
                <w:rFonts w:ascii="Calibri" w:hAnsi="Calibri" w:cs="Calibri"/>
                <w:sz w:val="22"/>
                <w:szCs w:val="20"/>
              </w:rPr>
              <w:t xml:space="preserve"> IMPLICATIONS OF </w:t>
            </w:r>
            <w:proofErr w:type="gramStart"/>
            <w:r w:rsidRPr="00B93FA0">
              <w:rPr>
                <w:rFonts w:ascii="Calibri" w:hAnsi="Calibri" w:cs="Calibri"/>
                <w:sz w:val="22"/>
                <w:szCs w:val="20"/>
              </w:rPr>
              <w:t>RECOMMENDATION</w:t>
            </w:r>
            <w:r w:rsidRPr="00B93FA0">
              <w:rPr>
                <w:rFonts w:ascii="Calibri" w:hAnsi="Calibri" w:cs="Calibri"/>
                <w:b/>
                <w:sz w:val="22"/>
                <w:szCs w:val="20"/>
              </w:rPr>
              <w:t xml:space="preserve">  </w:t>
            </w:r>
            <w:r w:rsidRPr="00B93FA0"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>to</w:t>
            </w:r>
            <w:proofErr w:type="gramEnd"/>
            <w:r w:rsidRPr="00B93FA0"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 xml:space="preserve"> be completed by DoS</w:t>
            </w:r>
          </w:p>
        </w:tc>
      </w:tr>
      <w:tr w:rsidR="0066745E" w:rsidRPr="00B93FA0" w14:paraId="20EA36EE" w14:textId="77777777" w:rsidTr="0025043F">
        <w:trPr>
          <w:trHeight w:hRule="exact" w:val="567"/>
        </w:trPr>
        <w:tc>
          <w:tcPr>
            <w:tcW w:w="9776" w:type="dxa"/>
            <w:vAlign w:val="center"/>
          </w:tcPr>
          <w:p w14:paraId="4D285FA6" w14:textId="77777777" w:rsidR="0066745E" w:rsidRPr="00B93FA0" w:rsidRDefault="0066745E" w:rsidP="0025043F">
            <w:pPr>
              <w:rPr>
                <w:rFonts w:ascii="Calibri" w:hAnsi="Calibri" w:cs="Calibri"/>
                <w:b/>
                <w:sz w:val="22"/>
                <w:szCs w:val="20"/>
              </w:rPr>
            </w:pPr>
            <w:r w:rsidRPr="00B93FA0">
              <w:rPr>
                <w:rFonts w:ascii="Calibri" w:hAnsi="Calibri" w:cs="Calibri"/>
                <w:sz w:val="22"/>
                <w:szCs w:val="20"/>
              </w:rPr>
              <w:t xml:space="preserve">Is the student in receipt of a stipend?                                                                             </w:t>
            </w:r>
            <w:r w:rsidR="0025043F" w:rsidRPr="00B93FA0">
              <w:rPr>
                <w:rFonts w:ascii="Calibri" w:hAnsi="Calibri" w:cs="Calibri"/>
                <w:sz w:val="22"/>
                <w:szCs w:val="20"/>
              </w:rPr>
              <w:t xml:space="preserve">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63159885"/>
                <w:placeholder>
                  <w:docPart w:val="7848A4677CBA4BA884F627CAF0FE85A6"/>
                </w:placeholder>
                <w:showingPlcHdr/>
                <w:dropDownList>
                  <w:listItem w:value="Choose an item."/>
                </w:dropDownList>
              </w:sdtPr>
              <w:sdtEndPr/>
              <w:sdtContent>
                <w:r w:rsidR="0025043F"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66745E" w:rsidRPr="00B93FA0" w14:paraId="4C3CC28E" w14:textId="77777777" w:rsidTr="0025043F">
        <w:trPr>
          <w:trHeight w:val="1554"/>
        </w:trPr>
        <w:tc>
          <w:tcPr>
            <w:tcW w:w="9776" w:type="dxa"/>
          </w:tcPr>
          <w:p w14:paraId="5449FC4F" w14:textId="77777777" w:rsidR="0066745E" w:rsidRPr="00B93FA0" w:rsidRDefault="0066745E" w:rsidP="00BA7F65">
            <w:pPr>
              <w:spacing w:before="240" w:after="120"/>
              <w:rPr>
                <w:rFonts w:ascii="Calibri" w:hAnsi="Calibri" w:cs="Calibri"/>
                <w:sz w:val="22"/>
                <w:szCs w:val="20"/>
              </w:rPr>
            </w:pPr>
            <w:r w:rsidRPr="00B93FA0">
              <w:rPr>
                <w:rFonts w:ascii="Calibri" w:hAnsi="Calibri" w:cs="Calibri"/>
                <w:sz w:val="22"/>
                <w:szCs w:val="20"/>
              </w:rPr>
              <w:t xml:space="preserve">Will stipend payments be affected by the Panel’s recommendation?                     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30851189"/>
                <w:placeholder>
                  <w:docPart w:val="C256735F718347FFBBCE35662372B432"/>
                </w:placeholder>
                <w:showingPlcHdr/>
                <w:dropDownList>
                  <w:listItem w:value="Choose an item."/>
                </w:dropDownList>
              </w:sdtPr>
              <w:sdtEndPr/>
              <w:sdtContent>
                <w:r w:rsidR="0025043F"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  <w:p w14:paraId="35615737" w14:textId="77777777" w:rsidR="0066745E" w:rsidRPr="00B93FA0" w:rsidRDefault="0066745E" w:rsidP="000B6D78">
            <w:pPr>
              <w:spacing w:before="120"/>
              <w:jc w:val="center"/>
              <w:rPr>
                <w:rFonts w:ascii="Calibri" w:hAnsi="Calibri" w:cs="Calibri"/>
                <w:b/>
                <w:color w:val="C00000"/>
                <w:sz w:val="22"/>
                <w:szCs w:val="20"/>
              </w:rPr>
            </w:pPr>
            <w:r w:rsidRPr="00B93FA0"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 xml:space="preserve">IF ‘YES’, A STIPEND STOPPER </w:t>
            </w:r>
            <w:proofErr w:type="gramStart"/>
            <w:r w:rsidRPr="00B93FA0"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>FORM  MUST</w:t>
            </w:r>
            <w:proofErr w:type="gramEnd"/>
            <w:r w:rsidRPr="00B93FA0"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 xml:space="preserve"> ALSO BE COMPLETED AND SENT TO:</w:t>
            </w:r>
          </w:p>
          <w:p w14:paraId="725B9DC3" w14:textId="40FE91D2" w:rsidR="0066745E" w:rsidRPr="00B93FA0" w:rsidRDefault="0099319E" w:rsidP="004E4370">
            <w:pPr>
              <w:jc w:val="center"/>
              <w:rPr>
                <w:rFonts w:ascii="Calibri" w:hAnsi="Calibri" w:cs="Calibri"/>
                <w:szCs w:val="20"/>
              </w:rPr>
            </w:pPr>
            <w:hyperlink r:id="rId15" w:history="1">
              <w:r w:rsidRPr="00B93FA0">
                <w:rPr>
                  <w:rStyle w:val="Hyperlink"/>
                  <w:rFonts w:ascii="Calibri" w:hAnsi="Calibri" w:cs="Calibri"/>
                  <w:szCs w:val="20"/>
                </w:rPr>
                <w:t>doctoralcollegeoffice@napier.ac.uk</w:t>
              </w:r>
            </w:hyperlink>
          </w:p>
          <w:p w14:paraId="3FC0384D" w14:textId="77777777" w:rsidR="0025043F" w:rsidRPr="00B93FA0" w:rsidRDefault="0025043F" w:rsidP="004E4370">
            <w:pPr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p w14:paraId="5200A098" w14:textId="77777777" w:rsidR="00235668" w:rsidRPr="00B93FA0" w:rsidRDefault="00235668">
      <w:pPr>
        <w:rPr>
          <w:rFonts w:ascii="Calibri" w:hAnsi="Calibri" w:cs="Calibri"/>
        </w:rPr>
      </w:pPr>
      <w:r w:rsidRPr="00B93FA0">
        <w:rPr>
          <w:rFonts w:ascii="Calibri" w:hAnsi="Calibri" w:cs="Calibri"/>
        </w:rPr>
        <w:br w:type="page"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840"/>
      </w:tblGrid>
      <w:tr w:rsidR="002C1A7E" w:rsidRPr="00B93FA0" w14:paraId="7B5B98E9" w14:textId="77777777" w:rsidTr="001A6F48">
        <w:trPr>
          <w:trHeight w:hRule="exact" w:val="567"/>
        </w:trPr>
        <w:tc>
          <w:tcPr>
            <w:tcW w:w="9828" w:type="dxa"/>
            <w:gridSpan w:val="2"/>
            <w:shd w:val="clear" w:color="auto" w:fill="E6E6E6"/>
            <w:vAlign w:val="center"/>
          </w:tcPr>
          <w:p w14:paraId="7D1DCD58" w14:textId="61A63E5A" w:rsidR="002C1A7E" w:rsidRPr="00B93FA0" w:rsidRDefault="001A6F48" w:rsidP="00F34703">
            <w:pPr>
              <w:rPr>
                <w:rFonts w:ascii="Calibri" w:hAnsi="Calibri" w:cs="Calibri"/>
                <w:sz w:val="20"/>
                <w:szCs w:val="20"/>
              </w:rPr>
            </w:pPr>
            <w:r w:rsidRPr="00B93FA0">
              <w:rPr>
                <w:rFonts w:ascii="Calibri" w:hAnsi="Calibri" w:cs="Calibri"/>
              </w:rPr>
              <w:lastRenderedPageBreak/>
              <w:br w:type="page"/>
            </w:r>
            <w:r w:rsidR="002C1A7E" w:rsidRPr="00B93FA0">
              <w:rPr>
                <w:rFonts w:ascii="Calibri" w:hAnsi="Calibri" w:cs="Calibri"/>
              </w:rPr>
              <w:br w:type="page"/>
            </w:r>
            <w:r w:rsidR="002C1A7E" w:rsidRPr="00B93FA0">
              <w:rPr>
                <w:rFonts w:ascii="Calibri" w:hAnsi="Calibri" w:cs="Calibri"/>
                <w:sz w:val="20"/>
                <w:szCs w:val="20"/>
              </w:rPr>
              <w:br w:type="page"/>
            </w:r>
            <w:proofErr w:type="gramStart"/>
            <w:r w:rsidR="00F34703" w:rsidRPr="00B93FA0">
              <w:rPr>
                <w:rFonts w:ascii="Calibri" w:hAnsi="Calibri" w:cs="Calibri"/>
                <w:sz w:val="22"/>
                <w:szCs w:val="20"/>
              </w:rPr>
              <w:t>8</w:t>
            </w:r>
            <w:r w:rsidR="002C1A7E" w:rsidRPr="00B93FA0">
              <w:rPr>
                <w:rFonts w:ascii="Calibri" w:hAnsi="Calibri" w:cs="Calibri"/>
                <w:sz w:val="22"/>
                <w:szCs w:val="20"/>
              </w:rPr>
              <w:t xml:space="preserve">  PANEL’S</w:t>
            </w:r>
            <w:proofErr w:type="gramEnd"/>
            <w:r w:rsidR="002C1A7E" w:rsidRPr="00B93FA0">
              <w:rPr>
                <w:rFonts w:ascii="Calibri" w:hAnsi="Calibri" w:cs="Calibri"/>
                <w:sz w:val="22"/>
                <w:szCs w:val="20"/>
              </w:rPr>
              <w:t xml:space="preserve"> RECOMMENDATION     </w:t>
            </w:r>
          </w:p>
        </w:tc>
      </w:tr>
      <w:tr w:rsidR="002C1A7E" w:rsidRPr="00B93FA0" w14:paraId="3B40EACD" w14:textId="77777777" w:rsidTr="000B6D78">
        <w:trPr>
          <w:trHeight w:hRule="exact" w:val="1134"/>
        </w:trPr>
        <w:tc>
          <w:tcPr>
            <w:tcW w:w="9828" w:type="dxa"/>
            <w:gridSpan w:val="2"/>
            <w:tcBorders>
              <w:bottom w:val="single" w:sz="4" w:space="0" w:color="000000"/>
            </w:tcBorders>
          </w:tcPr>
          <w:p w14:paraId="04060AE0" w14:textId="77777777" w:rsidR="0025043F" w:rsidRPr="00B93FA0" w:rsidRDefault="002C1A7E" w:rsidP="00720010">
            <w:pPr>
              <w:spacing w:before="120"/>
              <w:rPr>
                <w:rFonts w:ascii="Calibri" w:hAnsi="Calibri" w:cs="Calibri"/>
                <w:b/>
                <w:sz w:val="22"/>
                <w:szCs w:val="20"/>
              </w:rPr>
            </w:pPr>
            <w:r w:rsidRPr="00B93FA0">
              <w:rPr>
                <w:rFonts w:ascii="Calibri" w:hAnsi="Calibri" w:cs="Calibri"/>
                <w:b/>
                <w:sz w:val="22"/>
                <w:szCs w:val="20"/>
              </w:rPr>
              <w:t xml:space="preserve">We have met with the student, discussed progress so far and recommend that        </w:t>
            </w:r>
          </w:p>
          <w:p w14:paraId="76DBD9F6" w14:textId="77777777" w:rsidR="002C1A7E" w:rsidRPr="00B93FA0" w:rsidRDefault="000B6D78" w:rsidP="000B6D78">
            <w:pPr>
              <w:spacing w:before="120"/>
              <w:rPr>
                <w:rFonts w:ascii="Calibri" w:hAnsi="Calibri" w:cs="Calibri"/>
                <w:sz w:val="40"/>
                <w:szCs w:val="40"/>
              </w:rPr>
            </w:pPr>
            <w:r w:rsidRPr="00B93FA0">
              <w:rPr>
                <w:rFonts w:ascii="Calibri" w:hAnsi="Calibri" w:cs="Calibri"/>
                <w:b/>
                <w:sz w:val="22"/>
                <w:szCs w:val="20"/>
              </w:rPr>
              <w:t xml:space="preserve">   </w:t>
            </w:r>
            <w:sdt>
              <w:sdtPr>
                <w:rPr>
                  <w:rFonts w:ascii="Calibri" w:hAnsi="Calibri" w:cs="Calibri"/>
                  <w:b/>
                  <w:sz w:val="22"/>
                  <w:szCs w:val="20"/>
                </w:rPr>
                <w:id w:val="-976758100"/>
                <w:placeholder>
                  <w:docPart w:val="0B8480717B53498EBC6D1187DD1139CD"/>
                </w:placeholder>
                <w:showingPlcHdr/>
                <w:dropDownList>
                  <w:listItem w:value="Choose an item."/>
                  <w:listItem w:displayText="a. the candidate should be registered for the degree of Doctor of Philosophy" w:value="a. the candidate should be registered for the degree of Doctor of Philosophy"/>
                  <w:listItem w:displayText="c. the candidate should be registered for the degree of Master by Research" w:value="c. the candidate should be registered for the degree of Master by Research"/>
                  <w:listItem w:displayText="d. the candidate should be registered for the degree of Doctor of Business Administration" w:value="d. the candidate should be registered for the degree of Doctor of Business Administration"/>
                  <w:listItem w:displayText="e. the candidate should be referred (see below)" w:value="e. the candidate should be referred (see below)"/>
                  <w:listItem w:displayText="f. the candidate's registration should be withdrawn, as progress is unsatisfactory" w:value="f. the candidate's registration should be withdrawn, as progress is unsatisfactory"/>
                </w:dropDownList>
              </w:sdtPr>
              <w:sdtEndPr/>
              <w:sdtContent>
                <w:r w:rsidR="0025043F" w:rsidRPr="00B93FA0">
                  <w:rPr>
                    <w:rStyle w:val="PlaceholderText"/>
                    <w:rFonts w:ascii="Calibri" w:hAnsi="Calibri" w:cs="Calibri"/>
                  </w:rPr>
                  <w:t>Choose an item.</w:t>
                </w:r>
              </w:sdtContent>
            </w:sdt>
            <w:r w:rsidR="002C1A7E" w:rsidRPr="00B93FA0">
              <w:rPr>
                <w:rFonts w:ascii="Calibri" w:hAnsi="Calibri" w:cs="Calibri"/>
                <w:b/>
                <w:sz w:val="22"/>
                <w:szCs w:val="20"/>
              </w:rPr>
              <w:t xml:space="preserve">          </w:t>
            </w:r>
          </w:p>
          <w:p w14:paraId="6B45A11C" w14:textId="77777777" w:rsidR="002C1A7E" w:rsidRPr="00B93FA0" w:rsidRDefault="002C1A7E" w:rsidP="007A467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9429AFE" w14:textId="77777777" w:rsidR="002C1A7E" w:rsidRPr="00B93FA0" w:rsidRDefault="002C1A7E" w:rsidP="001A6F4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1A6F48" w:rsidRPr="00B93FA0" w14:paraId="78BC97E8" w14:textId="77777777" w:rsidTr="00F012CB">
        <w:trPr>
          <w:trHeight w:hRule="exact" w:val="1247"/>
        </w:trPr>
        <w:tc>
          <w:tcPr>
            <w:tcW w:w="9828" w:type="dxa"/>
            <w:gridSpan w:val="2"/>
            <w:tcBorders>
              <w:bottom w:val="nil"/>
            </w:tcBorders>
          </w:tcPr>
          <w:p w14:paraId="447C7CDC" w14:textId="77777777" w:rsidR="001A6F48" w:rsidRPr="00B93FA0" w:rsidRDefault="001A6F48" w:rsidP="00E825E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93FA0">
              <w:rPr>
                <w:rFonts w:ascii="Calibri" w:hAnsi="Calibri" w:cs="Calibri"/>
                <w:b/>
                <w:sz w:val="22"/>
                <w:szCs w:val="22"/>
              </w:rPr>
              <w:t xml:space="preserve">Recommendation (e) </w:t>
            </w:r>
          </w:p>
          <w:p w14:paraId="76CEDB36" w14:textId="77777777" w:rsidR="001A6F48" w:rsidRPr="00B93FA0" w:rsidRDefault="001A6F48" w:rsidP="00E825E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93FA0">
              <w:rPr>
                <w:rFonts w:ascii="Calibri" w:hAnsi="Calibri" w:cs="Calibri"/>
                <w:sz w:val="22"/>
                <w:szCs w:val="22"/>
              </w:rPr>
              <w:t>In the case of</w:t>
            </w:r>
            <w:r w:rsidR="00720010" w:rsidRPr="00B93F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93FA0">
              <w:rPr>
                <w:rFonts w:ascii="Calibri" w:hAnsi="Calibri" w:cs="Calibri"/>
                <w:sz w:val="22"/>
                <w:szCs w:val="22"/>
              </w:rPr>
              <w:t>recommendation (e) the ca</w:t>
            </w:r>
            <w:r w:rsidR="00110575" w:rsidRPr="00B93FA0">
              <w:rPr>
                <w:rFonts w:ascii="Calibri" w:hAnsi="Calibri" w:cs="Calibri"/>
                <w:sz w:val="22"/>
                <w:szCs w:val="22"/>
              </w:rPr>
              <w:t xml:space="preserve">ndidate has up to three months </w:t>
            </w:r>
            <w:r w:rsidRPr="00B93FA0">
              <w:rPr>
                <w:rFonts w:ascii="Calibri" w:hAnsi="Calibri" w:cs="Calibri"/>
                <w:sz w:val="22"/>
                <w:szCs w:val="22"/>
              </w:rPr>
              <w:t xml:space="preserve">to revise the </w:t>
            </w:r>
            <w:r w:rsidR="00E825EF" w:rsidRPr="00B93FA0">
              <w:rPr>
                <w:rFonts w:ascii="Calibri" w:hAnsi="Calibri" w:cs="Calibri"/>
                <w:sz w:val="22"/>
                <w:szCs w:val="22"/>
              </w:rPr>
              <w:t>confir</w:t>
            </w:r>
            <w:r w:rsidRPr="00B93FA0">
              <w:rPr>
                <w:rFonts w:ascii="Calibri" w:hAnsi="Calibri" w:cs="Calibri"/>
                <w:sz w:val="22"/>
                <w:szCs w:val="22"/>
              </w:rPr>
              <w:t>mation of target degree report for a repeat review.</w:t>
            </w:r>
            <w:r w:rsidR="00720010" w:rsidRPr="00B93FA0">
              <w:rPr>
                <w:rFonts w:ascii="Calibri" w:hAnsi="Calibri" w:cs="Calibri"/>
                <w:sz w:val="22"/>
                <w:szCs w:val="22"/>
              </w:rPr>
              <w:t xml:space="preserve"> The date for resubmission and the date of the repeat review should be confirmed with the candidate and included below.</w:t>
            </w:r>
          </w:p>
        </w:tc>
      </w:tr>
      <w:tr w:rsidR="000B6D78" w:rsidRPr="00B93FA0" w14:paraId="410E4197" w14:textId="77777777" w:rsidTr="00F012CB">
        <w:trPr>
          <w:trHeight w:hRule="exact" w:val="567"/>
        </w:trPr>
        <w:tc>
          <w:tcPr>
            <w:tcW w:w="9828" w:type="dxa"/>
            <w:gridSpan w:val="2"/>
            <w:tcBorders>
              <w:top w:val="nil"/>
              <w:bottom w:val="nil"/>
            </w:tcBorders>
            <w:vAlign w:val="center"/>
          </w:tcPr>
          <w:p w14:paraId="761C91B2" w14:textId="77777777" w:rsidR="000B6D78" w:rsidRPr="00B93FA0" w:rsidRDefault="000B6D78" w:rsidP="000B6D78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B93FA0">
              <w:rPr>
                <w:rFonts w:ascii="Calibri" w:hAnsi="Calibri" w:cs="Calibri"/>
                <w:sz w:val="22"/>
                <w:szCs w:val="22"/>
              </w:rPr>
              <w:t xml:space="preserve">The revised report must be submitted by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16038204"/>
                <w:placeholder>
                  <w:docPart w:val="A2B692D1B09743B1914FE9225F4C764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0B6D78" w:rsidRPr="00B93FA0" w14:paraId="53F8DD79" w14:textId="77777777" w:rsidTr="009D1887">
        <w:trPr>
          <w:trHeight w:hRule="exact" w:val="397"/>
        </w:trPr>
        <w:tc>
          <w:tcPr>
            <w:tcW w:w="9828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5AF7154C" w14:textId="77777777" w:rsidR="000B6D78" w:rsidRPr="00B93FA0" w:rsidRDefault="000B6D78" w:rsidP="000B6D78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B93FA0">
              <w:rPr>
                <w:rFonts w:ascii="Calibri" w:hAnsi="Calibri" w:cs="Calibri"/>
                <w:sz w:val="22"/>
                <w:szCs w:val="22"/>
              </w:rPr>
              <w:t xml:space="preserve">The panel will meet again to review this on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2660279"/>
                <w:placeholder>
                  <w:docPart w:val="DEBD3DB603D744A5A287BE20FF249B3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2C1A7E" w:rsidRPr="00B93FA0" w14:paraId="461BA7C8" w14:textId="77777777" w:rsidTr="000B6D78">
        <w:trPr>
          <w:trHeight w:hRule="exact" w:val="1134"/>
        </w:trPr>
        <w:tc>
          <w:tcPr>
            <w:tcW w:w="298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E6E6E6"/>
          </w:tcPr>
          <w:p w14:paraId="0D555522" w14:textId="77777777" w:rsidR="000B6D78" w:rsidRPr="00B93FA0" w:rsidRDefault="000B6D78" w:rsidP="002C1A7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DAFBB97" w14:textId="77777777" w:rsidR="000B6D78" w:rsidRPr="00B93FA0" w:rsidRDefault="000B6D78" w:rsidP="002C1A7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9BC5935" w14:textId="77777777" w:rsidR="00E825EF" w:rsidRPr="00B93FA0" w:rsidRDefault="002C1A7E" w:rsidP="002C1A7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93FA0">
              <w:rPr>
                <w:rFonts w:ascii="Calibri" w:hAnsi="Calibri" w:cs="Calibri"/>
                <w:sz w:val="22"/>
                <w:szCs w:val="22"/>
              </w:rPr>
              <w:t xml:space="preserve">Signature of </w:t>
            </w:r>
            <w:r w:rsidR="00E825EF" w:rsidRPr="00B93FA0">
              <w:rPr>
                <w:rFonts w:ascii="Calibri" w:hAnsi="Calibri" w:cs="Calibri"/>
                <w:sz w:val="22"/>
                <w:szCs w:val="22"/>
              </w:rPr>
              <w:t>IPC</w:t>
            </w:r>
          </w:p>
          <w:p w14:paraId="49B73FCA" w14:textId="77777777" w:rsidR="002C1A7E" w:rsidRPr="00B93FA0" w:rsidRDefault="002C1A7E" w:rsidP="000B6D78">
            <w:pPr>
              <w:spacing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616F3D7" w14:textId="77777777" w:rsidR="002C1A7E" w:rsidRPr="00B93FA0" w:rsidRDefault="002C1A7E" w:rsidP="00235668">
            <w:pPr>
              <w:spacing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93FA0">
              <w:rPr>
                <w:rFonts w:ascii="Calibri" w:hAnsi="Calibri" w:cs="Calibri"/>
                <w:sz w:val="22"/>
                <w:szCs w:val="22"/>
              </w:rPr>
              <w:t>Print name</w:t>
            </w:r>
          </w:p>
          <w:p w14:paraId="09952F37" w14:textId="77777777" w:rsidR="002C1A7E" w:rsidRPr="00B93FA0" w:rsidRDefault="002C1A7E" w:rsidP="00235668">
            <w:pPr>
              <w:spacing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93FA0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</w:tcBorders>
            <w:vAlign w:val="center"/>
          </w:tcPr>
          <w:p w14:paraId="3B40F59F" w14:textId="77777777" w:rsidR="002C1A7E" w:rsidRPr="00B93FA0" w:rsidRDefault="002C1A7E" w:rsidP="000B6D7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1A7E" w:rsidRPr="00B93FA0" w14:paraId="49ED7228" w14:textId="77777777" w:rsidTr="001A6F48">
        <w:trPr>
          <w:trHeight w:hRule="exact" w:val="425"/>
        </w:trPr>
        <w:tc>
          <w:tcPr>
            <w:tcW w:w="2988" w:type="dxa"/>
            <w:vMerge/>
            <w:tcBorders>
              <w:right w:val="single" w:sz="4" w:space="0" w:color="000000"/>
            </w:tcBorders>
            <w:shd w:val="clear" w:color="auto" w:fill="E6E6E6"/>
            <w:vAlign w:val="center"/>
          </w:tcPr>
          <w:p w14:paraId="2E008763" w14:textId="77777777" w:rsidR="002C1A7E" w:rsidRPr="00B93FA0" w:rsidRDefault="002C1A7E" w:rsidP="002C1A7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743643279"/>
            <w:placeholder>
              <w:docPart w:val="32F4CF6C1A754AD5B9A1F9FFE15353D2"/>
            </w:placeholder>
            <w:showingPlcHdr/>
          </w:sdtPr>
          <w:sdtEndPr/>
          <w:sdtContent>
            <w:tc>
              <w:tcPr>
                <w:tcW w:w="6840" w:type="dxa"/>
                <w:tcBorders>
                  <w:top w:val="single" w:sz="4" w:space="0" w:color="999999"/>
                  <w:left w:val="single" w:sz="4" w:space="0" w:color="000000"/>
                  <w:bottom w:val="single" w:sz="4" w:space="0" w:color="999999"/>
                </w:tcBorders>
                <w:vAlign w:val="center"/>
              </w:tcPr>
              <w:p w14:paraId="6556B1BC" w14:textId="77777777" w:rsidR="002C1A7E" w:rsidRPr="00B93FA0" w:rsidRDefault="000B6D78" w:rsidP="002C1A7E">
                <w:pPr>
                  <w:spacing w:before="120" w:after="12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2C1A7E" w:rsidRPr="00B93FA0" w14:paraId="3005E73B" w14:textId="77777777" w:rsidTr="001A6F48">
        <w:trPr>
          <w:trHeight w:hRule="exact" w:val="425"/>
        </w:trPr>
        <w:tc>
          <w:tcPr>
            <w:tcW w:w="2988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354141D9" w14:textId="77777777" w:rsidR="002C1A7E" w:rsidRPr="00B93FA0" w:rsidRDefault="002C1A7E" w:rsidP="002C1A7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261575096"/>
            <w:placeholder>
              <w:docPart w:val="194F0E48B4314D4BB68A86CC0C326D0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40" w:type="dxa"/>
                <w:tcBorders>
                  <w:top w:val="single" w:sz="4" w:space="0" w:color="999999"/>
                  <w:left w:val="single" w:sz="4" w:space="0" w:color="000000"/>
                  <w:bottom w:val="single" w:sz="4" w:space="0" w:color="auto"/>
                </w:tcBorders>
                <w:vAlign w:val="center"/>
              </w:tcPr>
              <w:p w14:paraId="2387E917" w14:textId="77777777" w:rsidR="002C1A7E" w:rsidRPr="00B93FA0" w:rsidRDefault="000B6D78" w:rsidP="002C1A7E">
                <w:pPr>
                  <w:spacing w:before="120" w:after="12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0B6D78" w:rsidRPr="00B93FA0" w14:paraId="1BD13EFC" w14:textId="77777777" w:rsidTr="001A6F48">
        <w:trPr>
          <w:trHeight w:hRule="exact" w:val="425"/>
        </w:trPr>
        <w:tc>
          <w:tcPr>
            <w:tcW w:w="2988" w:type="dxa"/>
            <w:vMerge/>
            <w:shd w:val="clear" w:color="auto" w:fill="E6E6E6"/>
            <w:vAlign w:val="center"/>
          </w:tcPr>
          <w:p w14:paraId="63A499EE" w14:textId="77777777" w:rsidR="000B6D78" w:rsidRPr="00B93FA0" w:rsidRDefault="000B6D78" w:rsidP="000B6D7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524354249"/>
            <w:placeholder>
              <w:docPart w:val="D1D6C72531284C75B6E485CC0ED68BD1"/>
            </w:placeholder>
            <w:showingPlcHdr/>
          </w:sdtPr>
          <w:sdtEndPr/>
          <w:sdtContent>
            <w:tc>
              <w:tcPr>
                <w:tcW w:w="6840" w:type="dxa"/>
                <w:tcBorders>
                  <w:top w:val="single" w:sz="4" w:space="0" w:color="999999"/>
                  <w:bottom w:val="single" w:sz="4" w:space="0" w:color="999999"/>
                </w:tcBorders>
                <w:vAlign w:val="center"/>
              </w:tcPr>
              <w:p w14:paraId="3CB23613" w14:textId="77777777" w:rsidR="000B6D78" w:rsidRPr="00B93FA0" w:rsidRDefault="000B6D78" w:rsidP="000B6D78">
                <w:pPr>
                  <w:spacing w:before="120" w:after="12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B6D78" w:rsidRPr="00B93FA0" w14:paraId="4F4BFF41" w14:textId="77777777" w:rsidTr="001A6F48">
        <w:trPr>
          <w:trHeight w:hRule="exact" w:val="425"/>
        </w:trPr>
        <w:tc>
          <w:tcPr>
            <w:tcW w:w="2988" w:type="dxa"/>
            <w:vMerge/>
            <w:shd w:val="clear" w:color="auto" w:fill="E6E6E6"/>
            <w:vAlign w:val="center"/>
          </w:tcPr>
          <w:p w14:paraId="456A1958" w14:textId="77777777" w:rsidR="000B6D78" w:rsidRPr="00B93FA0" w:rsidRDefault="000B6D78" w:rsidP="000B6D7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745716327"/>
            <w:placeholder>
              <w:docPart w:val="3EA2FC684E6746B2B662C39D6BCBBB1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40" w:type="dxa"/>
                <w:tcBorders>
                  <w:top w:val="single" w:sz="4" w:space="0" w:color="999999"/>
                </w:tcBorders>
                <w:vAlign w:val="center"/>
              </w:tcPr>
              <w:p w14:paraId="125B2FF8" w14:textId="77777777" w:rsidR="000B6D78" w:rsidRPr="00B93FA0" w:rsidRDefault="000B6D78" w:rsidP="000B6D78">
                <w:pPr>
                  <w:spacing w:before="120" w:after="12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318C495D" w14:textId="77777777" w:rsidR="002C1A7E" w:rsidRPr="00B93FA0" w:rsidRDefault="002C1A7E" w:rsidP="002C1A7E">
      <w:pPr>
        <w:rPr>
          <w:rFonts w:ascii="Calibri" w:hAnsi="Calibri" w:cs="Calibri"/>
          <w:b/>
          <w:sz w:val="20"/>
          <w:szCs w:val="20"/>
        </w:rPr>
      </w:pPr>
    </w:p>
    <w:tbl>
      <w:tblPr>
        <w:tblW w:w="98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840"/>
      </w:tblGrid>
      <w:tr w:rsidR="002C1A7E" w:rsidRPr="00B93FA0" w14:paraId="5D5E6631" w14:textId="77777777" w:rsidTr="00E825EF">
        <w:trPr>
          <w:trHeight w:hRule="exact" w:val="510"/>
        </w:trPr>
        <w:tc>
          <w:tcPr>
            <w:tcW w:w="9833" w:type="dxa"/>
            <w:gridSpan w:val="2"/>
            <w:shd w:val="clear" w:color="auto" w:fill="E6E6E6"/>
            <w:vAlign w:val="center"/>
          </w:tcPr>
          <w:p w14:paraId="6DE74C13" w14:textId="77777777" w:rsidR="002C1A7E" w:rsidRPr="00B93FA0" w:rsidRDefault="00F34703" w:rsidP="007A467D">
            <w:pPr>
              <w:rPr>
                <w:rFonts w:ascii="Calibri" w:hAnsi="Calibri" w:cs="Calibri"/>
                <w:sz w:val="22"/>
                <w:szCs w:val="20"/>
              </w:rPr>
            </w:pPr>
            <w:r w:rsidRPr="00B93FA0">
              <w:rPr>
                <w:rFonts w:ascii="Calibri" w:hAnsi="Calibri" w:cs="Calibri"/>
                <w:sz w:val="22"/>
                <w:szCs w:val="20"/>
              </w:rPr>
              <w:t>9</w:t>
            </w:r>
            <w:r w:rsidR="002C1A7E" w:rsidRPr="00B93FA0">
              <w:rPr>
                <w:rFonts w:ascii="Calibri" w:hAnsi="Calibri" w:cs="Calibri"/>
                <w:sz w:val="22"/>
                <w:szCs w:val="20"/>
              </w:rPr>
              <w:t xml:space="preserve"> FORMAL </w:t>
            </w:r>
            <w:proofErr w:type="gramStart"/>
            <w:r w:rsidR="002C1A7E" w:rsidRPr="00B93FA0">
              <w:rPr>
                <w:rFonts w:ascii="Calibri" w:hAnsi="Calibri" w:cs="Calibri"/>
                <w:sz w:val="22"/>
                <w:szCs w:val="20"/>
              </w:rPr>
              <w:t>APPROVAL</w:t>
            </w:r>
            <w:proofErr w:type="gramEnd"/>
            <w:r w:rsidR="002C1A7E" w:rsidRPr="00B93FA0">
              <w:rPr>
                <w:rFonts w:ascii="Calibri" w:hAnsi="Calibri" w:cs="Calibri"/>
                <w:sz w:val="22"/>
                <w:szCs w:val="20"/>
              </w:rPr>
              <w:t xml:space="preserve"> OF THE PANEL’S RECOMMENDATION</w:t>
            </w:r>
          </w:p>
        </w:tc>
      </w:tr>
      <w:tr w:rsidR="002C1A7E" w:rsidRPr="00B93FA0" w14:paraId="2D7144C7" w14:textId="77777777" w:rsidTr="00E825EF">
        <w:trPr>
          <w:trHeight w:hRule="exact" w:val="510"/>
        </w:trPr>
        <w:tc>
          <w:tcPr>
            <w:tcW w:w="9833" w:type="dxa"/>
            <w:gridSpan w:val="2"/>
            <w:vAlign w:val="center"/>
          </w:tcPr>
          <w:p w14:paraId="09835838" w14:textId="77777777" w:rsidR="002C1A7E" w:rsidRPr="00B93FA0" w:rsidRDefault="002C1A7E" w:rsidP="002C1A7E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B93FA0">
              <w:rPr>
                <w:rFonts w:ascii="Calibri" w:hAnsi="Calibri" w:cs="Calibri"/>
                <w:sz w:val="22"/>
                <w:szCs w:val="20"/>
              </w:rPr>
              <w:t xml:space="preserve">I confirm that </w:t>
            </w:r>
            <w:r w:rsidR="003437B1" w:rsidRPr="00B93FA0">
              <w:rPr>
                <w:rFonts w:ascii="Calibri" w:hAnsi="Calibri" w:cs="Calibri"/>
                <w:sz w:val="22"/>
                <w:szCs w:val="20"/>
              </w:rPr>
              <w:t xml:space="preserve">the </w:t>
            </w:r>
            <w:r w:rsidRPr="00B93FA0">
              <w:rPr>
                <w:rFonts w:ascii="Calibri" w:hAnsi="Calibri" w:cs="Calibri"/>
                <w:sz w:val="22"/>
                <w:szCs w:val="20"/>
              </w:rPr>
              <w:t xml:space="preserve">recommendation </w:t>
            </w:r>
            <w:r w:rsidR="003437B1" w:rsidRPr="00B93FA0">
              <w:rPr>
                <w:rFonts w:ascii="Calibri" w:hAnsi="Calibri" w:cs="Calibri"/>
                <w:sz w:val="22"/>
                <w:szCs w:val="20"/>
              </w:rPr>
              <w:t xml:space="preserve">has been approved by </w:t>
            </w:r>
            <w:r w:rsidR="001E6F5A" w:rsidRPr="00B93FA0">
              <w:rPr>
                <w:rFonts w:ascii="Calibri" w:hAnsi="Calibri" w:cs="Calibri"/>
                <w:sz w:val="22"/>
                <w:szCs w:val="20"/>
              </w:rPr>
              <w:t>the School Res</w:t>
            </w:r>
            <w:r w:rsidR="000B6D78" w:rsidRPr="00B93FA0">
              <w:rPr>
                <w:rFonts w:ascii="Calibri" w:hAnsi="Calibri" w:cs="Calibri"/>
                <w:sz w:val="22"/>
                <w:szCs w:val="20"/>
              </w:rPr>
              <w:t>e</w:t>
            </w:r>
            <w:r w:rsidR="001E6F5A" w:rsidRPr="00B93FA0">
              <w:rPr>
                <w:rFonts w:ascii="Calibri" w:hAnsi="Calibri" w:cs="Calibri"/>
                <w:sz w:val="22"/>
                <w:szCs w:val="20"/>
              </w:rPr>
              <w:t>arch and Innovation Committee</w:t>
            </w:r>
          </w:p>
          <w:p w14:paraId="0EDC1DD6" w14:textId="77777777" w:rsidR="002C1A7E" w:rsidRPr="00B93FA0" w:rsidRDefault="002C1A7E" w:rsidP="002C1A7E">
            <w:pPr>
              <w:spacing w:before="120" w:after="120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</w:tr>
      <w:tr w:rsidR="002C1A7E" w:rsidRPr="00B93FA0" w14:paraId="7830E245" w14:textId="77777777" w:rsidTr="000B6D78">
        <w:trPr>
          <w:trHeight w:hRule="exact" w:val="1474"/>
        </w:trPr>
        <w:tc>
          <w:tcPr>
            <w:tcW w:w="2993" w:type="dxa"/>
            <w:vMerge w:val="restart"/>
            <w:shd w:val="clear" w:color="auto" w:fill="E6E6E6"/>
          </w:tcPr>
          <w:p w14:paraId="6D685C4F" w14:textId="77777777" w:rsidR="002C1A7E" w:rsidRPr="00B93FA0" w:rsidRDefault="002C1A7E" w:rsidP="002C1A7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  <w:p w14:paraId="57AA309E" w14:textId="77777777" w:rsidR="000B6D78" w:rsidRPr="00B93FA0" w:rsidRDefault="000B6D78" w:rsidP="002C1A7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  <w:p w14:paraId="37180939" w14:textId="77777777" w:rsidR="00235668" w:rsidRPr="00B93FA0" w:rsidRDefault="002C1A7E" w:rsidP="00E825EF">
            <w:pPr>
              <w:spacing w:after="60"/>
              <w:jc w:val="right"/>
              <w:rPr>
                <w:rFonts w:ascii="Calibri" w:hAnsi="Calibri" w:cs="Calibri"/>
                <w:sz w:val="22"/>
                <w:szCs w:val="19"/>
              </w:rPr>
            </w:pPr>
            <w:r w:rsidRPr="00B93FA0">
              <w:rPr>
                <w:rFonts w:ascii="Calibri" w:hAnsi="Calibri" w:cs="Calibri"/>
                <w:sz w:val="22"/>
                <w:szCs w:val="19"/>
              </w:rPr>
              <w:t xml:space="preserve">Signature </w:t>
            </w:r>
            <w:r w:rsidR="00E825EF" w:rsidRPr="00B93FA0">
              <w:rPr>
                <w:rFonts w:ascii="Calibri" w:hAnsi="Calibri" w:cs="Calibri"/>
                <w:sz w:val="22"/>
                <w:szCs w:val="19"/>
              </w:rPr>
              <w:t xml:space="preserve">of </w:t>
            </w:r>
            <w:r w:rsidR="001E6F5A" w:rsidRPr="00B93FA0">
              <w:rPr>
                <w:rFonts w:ascii="Calibri" w:hAnsi="Calibri" w:cs="Calibri"/>
                <w:sz w:val="22"/>
                <w:szCs w:val="19"/>
              </w:rPr>
              <w:t>School Research Degrees Leader</w:t>
            </w:r>
          </w:p>
          <w:p w14:paraId="302691CC" w14:textId="77777777" w:rsidR="000B6D78" w:rsidRPr="00B93FA0" w:rsidRDefault="000B6D78" w:rsidP="002C1A7E">
            <w:pPr>
              <w:jc w:val="right"/>
              <w:rPr>
                <w:rFonts w:ascii="Calibri" w:hAnsi="Calibri" w:cs="Calibri"/>
                <w:sz w:val="22"/>
                <w:szCs w:val="20"/>
              </w:rPr>
            </w:pPr>
          </w:p>
          <w:p w14:paraId="52B3FA87" w14:textId="77777777" w:rsidR="000B6D78" w:rsidRPr="00B93FA0" w:rsidRDefault="000B6D78" w:rsidP="002C1A7E">
            <w:pPr>
              <w:jc w:val="right"/>
              <w:rPr>
                <w:rFonts w:ascii="Calibri" w:hAnsi="Calibri" w:cs="Calibri"/>
                <w:sz w:val="22"/>
                <w:szCs w:val="20"/>
              </w:rPr>
            </w:pPr>
          </w:p>
          <w:p w14:paraId="5D9EE874" w14:textId="77777777" w:rsidR="002C1A7E" w:rsidRPr="00B93FA0" w:rsidRDefault="002C1A7E" w:rsidP="002C1A7E">
            <w:pPr>
              <w:jc w:val="right"/>
              <w:rPr>
                <w:rFonts w:ascii="Calibri" w:hAnsi="Calibri" w:cs="Calibri"/>
                <w:sz w:val="22"/>
                <w:szCs w:val="20"/>
              </w:rPr>
            </w:pPr>
            <w:r w:rsidRPr="00B93FA0">
              <w:rPr>
                <w:rFonts w:ascii="Calibri" w:hAnsi="Calibri" w:cs="Calibri"/>
                <w:sz w:val="22"/>
                <w:szCs w:val="20"/>
              </w:rPr>
              <w:t>Print name</w:t>
            </w:r>
          </w:p>
          <w:p w14:paraId="34489B0F" w14:textId="77777777" w:rsidR="002C1A7E" w:rsidRPr="00B93FA0" w:rsidRDefault="002C1A7E" w:rsidP="00235668">
            <w:pPr>
              <w:spacing w:before="12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3FA0">
              <w:rPr>
                <w:rFonts w:ascii="Calibri" w:hAnsi="Calibri" w:cs="Calibri"/>
                <w:sz w:val="22"/>
                <w:szCs w:val="20"/>
              </w:rPr>
              <w:t>Date</w:t>
            </w:r>
          </w:p>
        </w:tc>
        <w:tc>
          <w:tcPr>
            <w:tcW w:w="6840" w:type="dxa"/>
            <w:tcBorders>
              <w:bottom w:val="single" w:sz="4" w:space="0" w:color="999999"/>
            </w:tcBorders>
            <w:vAlign w:val="center"/>
          </w:tcPr>
          <w:p w14:paraId="60715E05" w14:textId="77777777" w:rsidR="002C1A7E" w:rsidRPr="00B93FA0" w:rsidRDefault="002C1A7E" w:rsidP="000B6D7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B6D78" w:rsidRPr="00B93FA0" w14:paraId="100CF790" w14:textId="77777777" w:rsidTr="00E825EF">
        <w:trPr>
          <w:trHeight w:hRule="exact" w:val="425"/>
        </w:trPr>
        <w:tc>
          <w:tcPr>
            <w:tcW w:w="2993" w:type="dxa"/>
            <w:vMerge/>
            <w:shd w:val="clear" w:color="auto" w:fill="E6E6E6"/>
            <w:vAlign w:val="center"/>
          </w:tcPr>
          <w:p w14:paraId="066565F5" w14:textId="77777777" w:rsidR="000B6D78" w:rsidRPr="00B93FA0" w:rsidRDefault="000B6D78" w:rsidP="000B6D7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862653633"/>
            <w:placeholder>
              <w:docPart w:val="03A467F2C06342EC9388F36C6C66CFEE"/>
            </w:placeholder>
            <w:showingPlcHdr/>
          </w:sdtPr>
          <w:sdtEndPr/>
          <w:sdtContent>
            <w:tc>
              <w:tcPr>
                <w:tcW w:w="6840" w:type="dxa"/>
                <w:tcBorders>
                  <w:top w:val="single" w:sz="4" w:space="0" w:color="999999"/>
                  <w:bottom w:val="single" w:sz="4" w:space="0" w:color="999999"/>
                </w:tcBorders>
                <w:vAlign w:val="center"/>
              </w:tcPr>
              <w:p w14:paraId="7B052943" w14:textId="77777777" w:rsidR="000B6D78" w:rsidRPr="00B93FA0" w:rsidRDefault="000B6D78" w:rsidP="000B6D78">
                <w:pPr>
                  <w:spacing w:before="120" w:after="12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B6D78" w:rsidRPr="00B93FA0" w14:paraId="7295DACA" w14:textId="77777777" w:rsidTr="00EA7BF3">
        <w:trPr>
          <w:trHeight w:hRule="exact" w:val="425"/>
        </w:trPr>
        <w:tc>
          <w:tcPr>
            <w:tcW w:w="2993" w:type="dxa"/>
            <w:vMerge/>
            <w:shd w:val="clear" w:color="auto" w:fill="E6E6E6"/>
            <w:vAlign w:val="center"/>
          </w:tcPr>
          <w:p w14:paraId="5C820B7A" w14:textId="77777777" w:rsidR="000B6D78" w:rsidRPr="00B93FA0" w:rsidRDefault="000B6D78" w:rsidP="000B6D78">
            <w:pPr>
              <w:spacing w:before="120" w:after="12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255200598"/>
            <w:placeholder>
              <w:docPart w:val="E25392AEAB3949A2B8874EB1AE6AD0B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40" w:type="dxa"/>
                <w:tcBorders>
                  <w:top w:val="single" w:sz="4" w:space="0" w:color="999999"/>
                </w:tcBorders>
                <w:vAlign w:val="center"/>
              </w:tcPr>
              <w:p w14:paraId="03FF420F" w14:textId="77777777" w:rsidR="000B6D78" w:rsidRPr="00B93FA0" w:rsidRDefault="000B6D78" w:rsidP="000B6D78">
                <w:pPr>
                  <w:spacing w:before="120" w:after="12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B93FA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79F77110" w14:textId="77777777" w:rsidR="00235668" w:rsidRPr="00B93FA0" w:rsidRDefault="00E34C1D" w:rsidP="00235668">
      <w:pPr>
        <w:spacing w:before="120" w:after="120"/>
        <w:rPr>
          <w:rFonts w:ascii="Calibri" w:hAnsi="Calibri" w:cs="Calibri"/>
          <w:b/>
          <w:color w:val="C00000"/>
          <w:sz w:val="20"/>
          <w:szCs w:val="20"/>
        </w:rPr>
      </w:pPr>
      <w:r>
        <w:rPr>
          <w:rFonts w:ascii="Calibri" w:hAnsi="Calibri" w:cs="Calibri"/>
          <w:b/>
          <w:color w:val="C00000"/>
          <w:sz w:val="20"/>
          <w:szCs w:val="20"/>
        </w:rPr>
        <w:pict w14:anchorId="49CD25F5">
          <v:rect id="_x0000_i1025" style="width:0;height:1.5pt" o:hralign="center" o:hrstd="t" o:hr="t" fillcolor="#a0a0a0" stroked="f"/>
        </w:pict>
      </w:r>
    </w:p>
    <w:p w14:paraId="3FD78319" w14:textId="096FDD2B" w:rsidR="000B6D78" w:rsidRDefault="000B6D78" w:rsidP="00942726">
      <w:pPr>
        <w:spacing w:before="120" w:after="120"/>
        <w:rPr>
          <w:rFonts w:ascii="Calibri" w:hAnsi="Calibri" w:cs="Calibri"/>
          <w:bCs/>
          <w:color w:val="808080" w:themeColor="background1" w:themeShade="80"/>
          <w:sz w:val="22"/>
          <w:szCs w:val="20"/>
        </w:rPr>
      </w:pPr>
    </w:p>
    <w:p w14:paraId="07301101" w14:textId="7C5743D6" w:rsidR="002F0600" w:rsidRPr="00B93FA0" w:rsidRDefault="002F0600" w:rsidP="00B077AA">
      <w:pPr>
        <w:rPr>
          <w:rFonts w:ascii="Calibri" w:hAnsi="Calibri" w:cs="Calibri"/>
          <w:bCs/>
          <w:color w:val="808080" w:themeColor="background1" w:themeShade="80"/>
          <w:sz w:val="22"/>
          <w:szCs w:val="20"/>
        </w:rPr>
      </w:pPr>
    </w:p>
    <w:sectPr w:rsidR="002F0600" w:rsidRPr="00B93FA0" w:rsidSect="00235668">
      <w:footerReference w:type="default" r:id="rId16"/>
      <w:headerReference w:type="first" r:id="rId17"/>
      <w:footerReference w:type="first" r:id="rId18"/>
      <w:pgSz w:w="11906" w:h="16838" w:code="9"/>
      <w:pgMar w:top="993" w:right="1134" w:bottom="539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617E" w14:textId="77777777" w:rsidR="00942726" w:rsidRDefault="00942726" w:rsidP="0045726D">
      <w:r>
        <w:separator/>
      </w:r>
    </w:p>
  </w:endnote>
  <w:endnote w:type="continuationSeparator" w:id="0">
    <w:p w14:paraId="13E64525" w14:textId="77777777" w:rsidR="00942726" w:rsidRDefault="00942726" w:rsidP="004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3EA1" w14:textId="02ED80B3" w:rsidR="00235668" w:rsidRPr="002F0600" w:rsidRDefault="002B424D" w:rsidP="00152F26">
    <w:pPr>
      <w:pStyle w:val="Footer"/>
      <w:tabs>
        <w:tab w:val="right" w:pos="9720"/>
      </w:tabs>
      <w:rPr>
        <w:rFonts w:asciiTheme="minorHAnsi" w:hAnsiTheme="minorHAnsi"/>
        <w:color w:val="FF0000"/>
        <w:sz w:val="18"/>
        <w:szCs w:val="18"/>
      </w:rPr>
    </w:pPr>
    <w:r w:rsidRPr="00E825EF">
      <w:rPr>
        <w:rFonts w:asciiTheme="minorHAnsi" w:hAnsiTheme="minorHAnsi"/>
        <w:color w:val="808080"/>
        <w:sz w:val="18"/>
        <w:szCs w:val="18"/>
      </w:rPr>
      <w:t>RD5: target degree (</w:t>
    </w:r>
    <w:r w:rsidR="002F0600">
      <w:rPr>
        <w:rFonts w:asciiTheme="minorHAnsi" w:hAnsiTheme="minorHAnsi"/>
        <w:color w:val="FF0000"/>
        <w:sz w:val="18"/>
        <w:szCs w:val="18"/>
      </w:rPr>
      <w:t>SEP25</w:t>
    </w:r>
    <w:r w:rsidRPr="00E825EF">
      <w:rPr>
        <w:rFonts w:asciiTheme="minorHAnsi" w:hAnsiTheme="minorHAnsi"/>
        <w:color w:val="808080"/>
        <w:sz w:val="18"/>
        <w:szCs w:val="18"/>
      </w:rPr>
      <w:t>)</w:t>
    </w:r>
    <w:r w:rsidR="00235668" w:rsidRPr="00E825EF">
      <w:rPr>
        <w:rFonts w:asciiTheme="minorHAnsi" w:hAnsiTheme="minorHAnsi"/>
        <w:color w:val="808080"/>
        <w:sz w:val="18"/>
        <w:szCs w:val="18"/>
      </w:rPr>
      <w:tab/>
    </w:r>
    <w:r w:rsidR="00235668" w:rsidRPr="00E825EF">
      <w:rPr>
        <w:rFonts w:asciiTheme="minorHAnsi" w:hAnsiTheme="minorHAnsi"/>
        <w:color w:val="808080"/>
        <w:sz w:val="18"/>
        <w:szCs w:val="18"/>
      </w:rPr>
      <w:tab/>
      <w:t xml:space="preserve">page </w:t>
    </w:r>
    <w:r w:rsidR="00235668" w:rsidRPr="00E825EF">
      <w:rPr>
        <w:rStyle w:val="PageNumber"/>
        <w:rFonts w:asciiTheme="minorHAnsi" w:hAnsiTheme="minorHAnsi"/>
        <w:color w:val="808080"/>
        <w:sz w:val="18"/>
        <w:szCs w:val="18"/>
      </w:rPr>
      <w:fldChar w:fldCharType="begin"/>
    </w:r>
    <w:r w:rsidR="00235668" w:rsidRPr="00E825EF">
      <w:rPr>
        <w:rStyle w:val="PageNumber"/>
        <w:rFonts w:asciiTheme="minorHAnsi" w:hAnsiTheme="minorHAnsi"/>
        <w:color w:val="808080"/>
        <w:sz w:val="18"/>
        <w:szCs w:val="18"/>
      </w:rPr>
      <w:instrText xml:space="preserve"> PAGE </w:instrText>
    </w:r>
    <w:r w:rsidR="00235668" w:rsidRPr="00E825EF">
      <w:rPr>
        <w:rStyle w:val="PageNumber"/>
        <w:rFonts w:asciiTheme="minorHAnsi" w:hAnsiTheme="minorHAnsi"/>
        <w:color w:val="808080"/>
        <w:sz w:val="18"/>
        <w:szCs w:val="18"/>
      </w:rPr>
      <w:fldChar w:fldCharType="separate"/>
    </w:r>
    <w:r w:rsidR="008F7A4B">
      <w:rPr>
        <w:rStyle w:val="PageNumber"/>
        <w:rFonts w:asciiTheme="minorHAnsi" w:hAnsiTheme="minorHAnsi"/>
        <w:noProof/>
        <w:color w:val="808080"/>
        <w:sz w:val="18"/>
        <w:szCs w:val="18"/>
      </w:rPr>
      <w:t>5</w:t>
    </w:r>
    <w:r w:rsidR="00235668" w:rsidRPr="00E825EF">
      <w:rPr>
        <w:rStyle w:val="PageNumber"/>
        <w:rFonts w:asciiTheme="minorHAnsi" w:hAnsiTheme="minorHAnsi"/>
        <w:color w:val="808080"/>
        <w:sz w:val="18"/>
        <w:szCs w:val="18"/>
      </w:rPr>
      <w:fldChar w:fldCharType="end"/>
    </w:r>
    <w:r w:rsidR="00235668" w:rsidRPr="00E825EF">
      <w:rPr>
        <w:rStyle w:val="PageNumber"/>
        <w:rFonts w:asciiTheme="minorHAnsi" w:hAnsiTheme="minorHAnsi"/>
        <w:color w:val="808080"/>
        <w:sz w:val="18"/>
        <w:szCs w:val="18"/>
      </w:rPr>
      <w:t xml:space="preserve"> of </w:t>
    </w:r>
    <w:r w:rsidR="00235668" w:rsidRPr="00E825EF">
      <w:rPr>
        <w:rStyle w:val="PageNumber"/>
        <w:rFonts w:asciiTheme="minorHAnsi" w:hAnsiTheme="minorHAnsi"/>
        <w:color w:val="808080"/>
        <w:sz w:val="18"/>
        <w:szCs w:val="18"/>
      </w:rPr>
      <w:fldChar w:fldCharType="begin"/>
    </w:r>
    <w:r w:rsidR="00235668" w:rsidRPr="00E825EF">
      <w:rPr>
        <w:rStyle w:val="PageNumber"/>
        <w:rFonts w:asciiTheme="minorHAnsi" w:hAnsiTheme="minorHAnsi"/>
        <w:color w:val="808080"/>
        <w:sz w:val="18"/>
        <w:szCs w:val="18"/>
      </w:rPr>
      <w:instrText xml:space="preserve"> NUMPAGES </w:instrText>
    </w:r>
    <w:r w:rsidR="00235668" w:rsidRPr="00E825EF">
      <w:rPr>
        <w:rStyle w:val="PageNumber"/>
        <w:rFonts w:asciiTheme="minorHAnsi" w:hAnsiTheme="minorHAnsi"/>
        <w:color w:val="808080"/>
        <w:sz w:val="18"/>
        <w:szCs w:val="18"/>
      </w:rPr>
      <w:fldChar w:fldCharType="separate"/>
    </w:r>
    <w:r w:rsidR="008F7A4B">
      <w:rPr>
        <w:rStyle w:val="PageNumber"/>
        <w:rFonts w:asciiTheme="minorHAnsi" w:hAnsiTheme="minorHAnsi"/>
        <w:noProof/>
        <w:color w:val="808080"/>
        <w:sz w:val="18"/>
        <w:szCs w:val="18"/>
      </w:rPr>
      <w:t>5</w:t>
    </w:r>
    <w:r w:rsidR="00235668" w:rsidRPr="00E825EF">
      <w:rPr>
        <w:rStyle w:val="PageNumber"/>
        <w:rFonts w:asciiTheme="minorHAnsi" w:hAnsiTheme="minorHAnsi"/>
        <w:color w:val="808080"/>
        <w:sz w:val="18"/>
        <w:szCs w:val="18"/>
      </w:rPr>
      <w:fldChar w:fldCharType="end"/>
    </w:r>
  </w:p>
  <w:p w14:paraId="22D78593" w14:textId="77777777" w:rsidR="00235668" w:rsidRPr="00152F26" w:rsidRDefault="00235668">
    <w:pPr>
      <w:pStyle w:val="Footer"/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C31B" w14:textId="77777777" w:rsidR="00E825EF" w:rsidRPr="00E825EF" w:rsidRDefault="00E825EF" w:rsidP="00E825EF">
    <w:pPr>
      <w:pStyle w:val="Footer"/>
      <w:tabs>
        <w:tab w:val="right" w:pos="9720"/>
      </w:tabs>
      <w:rPr>
        <w:rFonts w:asciiTheme="minorHAnsi" w:hAnsiTheme="minorHAnsi"/>
        <w:color w:val="808080"/>
        <w:sz w:val="18"/>
        <w:szCs w:val="18"/>
      </w:rPr>
    </w:pPr>
    <w:r w:rsidRPr="00E825EF">
      <w:rPr>
        <w:rFonts w:asciiTheme="minorHAnsi" w:hAnsiTheme="minorHAnsi"/>
        <w:color w:val="808080"/>
        <w:sz w:val="18"/>
        <w:szCs w:val="18"/>
      </w:rPr>
      <w:t>RD5: target degree (</w:t>
    </w:r>
    <w:r w:rsidR="002B424D" w:rsidRPr="002B424D">
      <w:rPr>
        <w:rFonts w:asciiTheme="minorHAnsi" w:hAnsiTheme="minorHAnsi"/>
        <w:color w:val="FF0000"/>
        <w:sz w:val="18"/>
        <w:szCs w:val="18"/>
      </w:rPr>
      <w:t>UP: APRIL 2020</w:t>
    </w:r>
    <w:r w:rsidRPr="00E825EF">
      <w:rPr>
        <w:rFonts w:asciiTheme="minorHAnsi" w:hAnsiTheme="minorHAnsi"/>
        <w:color w:val="808080"/>
        <w:sz w:val="18"/>
        <w:szCs w:val="18"/>
      </w:rPr>
      <w:t>)</w:t>
    </w:r>
    <w:r w:rsidRPr="00E825EF">
      <w:rPr>
        <w:rFonts w:asciiTheme="minorHAnsi" w:hAnsiTheme="minorHAnsi"/>
        <w:color w:val="808080"/>
        <w:sz w:val="18"/>
        <w:szCs w:val="18"/>
      </w:rPr>
      <w:tab/>
    </w:r>
    <w:r w:rsidRPr="00E825EF">
      <w:rPr>
        <w:rFonts w:asciiTheme="minorHAnsi" w:hAnsiTheme="minorHAnsi"/>
        <w:color w:val="808080"/>
        <w:sz w:val="18"/>
        <w:szCs w:val="18"/>
      </w:rPr>
      <w:tab/>
      <w:t xml:space="preserve">page </w:t>
    </w:r>
    <w:r w:rsidRPr="00E825EF">
      <w:rPr>
        <w:rStyle w:val="PageNumber"/>
        <w:rFonts w:asciiTheme="minorHAnsi" w:hAnsiTheme="minorHAnsi"/>
        <w:color w:val="808080"/>
        <w:sz w:val="18"/>
        <w:szCs w:val="18"/>
      </w:rPr>
      <w:fldChar w:fldCharType="begin"/>
    </w:r>
    <w:r w:rsidRPr="00E825EF">
      <w:rPr>
        <w:rStyle w:val="PageNumber"/>
        <w:rFonts w:asciiTheme="minorHAnsi" w:hAnsiTheme="minorHAnsi"/>
        <w:color w:val="808080"/>
        <w:sz w:val="18"/>
        <w:szCs w:val="18"/>
      </w:rPr>
      <w:instrText xml:space="preserve"> PAGE </w:instrText>
    </w:r>
    <w:r w:rsidRPr="00E825EF">
      <w:rPr>
        <w:rStyle w:val="PageNumber"/>
        <w:rFonts w:asciiTheme="minorHAnsi" w:hAnsiTheme="minorHAnsi"/>
        <w:color w:val="808080"/>
        <w:sz w:val="18"/>
        <w:szCs w:val="18"/>
      </w:rPr>
      <w:fldChar w:fldCharType="separate"/>
    </w:r>
    <w:r w:rsidR="008F7A4B">
      <w:rPr>
        <w:rStyle w:val="PageNumber"/>
        <w:rFonts w:asciiTheme="minorHAnsi" w:hAnsiTheme="minorHAnsi"/>
        <w:noProof/>
        <w:color w:val="808080"/>
        <w:sz w:val="18"/>
        <w:szCs w:val="18"/>
      </w:rPr>
      <w:t>1</w:t>
    </w:r>
    <w:r w:rsidRPr="00E825EF">
      <w:rPr>
        <w:rStyle w:val="PageNumber"/>
        <w:rFonts w:asciiTheme="minorHAnsi" w:hAnsiTheme="minorHAnsi"/>
        <w:color w:val="808080"/>
        <w:sz w:val="18"/>
        <w:szCs w:val="18"/>
      </w:rPr>
      <w:fldChar w:fldCharType="end"/>
    </w:r>
    <w:r w:rsidRPr="00E825EF">
      <w:rPr>
        <w:rStyle w:val="PageNumber"/>
        <w:rFonts w:asciiTheme="minorHAnsi" w:hAnsiTheme="minorHAnsi"/>
        <w:color w:val="808080"/>
        <w:sz w:val="18"/>
        <w:szCs w:val="18"/>
      </w:rPr>
      <w:t xml:space="preserve"> of </w:t>
    </w:r>
    <w:r w:rsidRPr="00E825EF">
      <w:rPr>
        <w:rStyle w:val="PageNumber"/>
        <w:rFonts w:asciiTheme="minorHAnsi" w:hAnsiTheme="minorHAnsi"/>
        <w:color w:val="808080"/>
        <w:sz w:val="18"/>
        <w:szCs w:val="18"/>
      </w:rPr>
      <w:fldChar w:fldCharType="begin"/>
    </w:r>
    <w:r w:rsidRPr="00E825EF">
      <w:rPr>
        <w:rStyle w:val="PageNumber"/>
        <w:rFonts w:asciiTheme="minorHAnsi" w:hAnsiTheme="minorHAnsi"/>
        <w:color w:val="808080"/>
        <w:sz w:val="18"/>
        <w:szCs w:val="18"/>
      </w:rPr>
      <w:instrText xml:space="preserve"> NUMPAGES </w:instrText>
    </w:r>
    <w:r w:rsidRPr="00E825EF">
      <w:rPr>
        <w:rStyle w:val="PageNumber"/>
        <w:rFonts w:asciiTheme="minorHAnsi" w:hAnsiTheme="minorHAnsi"/>
        <w:color w:val="808080"/>
        <w:sz w:val="18"/>
        <w:szCs w:val="18"/>
      </w:rPr>
      <w:fldChar w:fldCharType="separate"/>
    </w:r>
    <w:r w:rsidR="008F7A4B">
      <w:rPr>
        <w:rStyle w:val="PageNumber"/>
        <w:rFonts w:asciiTheme="minorHAnsi" w:hAnsiTheme="minorHAnsi"/>
        <w:noProof/>
        <w:color w:val="808080"/>
        <w:sz w:val="18"/>
        <w:szCs w:val="18"/>
      </w:rPr>
      <w:t>5</w:t>
    </w:r>
    <w:r w:rsidRPr="00E825EF">
      <w:rPr>
        <w:rStyle w:val="PageNumber"/>
        <w:rFonts w:asciiTheme="minorHAnsi" w:hAnsiTheme="minorHAnsi"/>
        <w:color w:val="808080"/>
        <w:sz w:val="18"/>
        <w:szCs w:val="18"/>
      </w:rPr>
      <w:fldChar w:fldCharType="end"/>
    </w:r>
  </w:p>
  <w:p w14:paraId="3A29BE4C" w14:textId="77777777" w:rsidR="00235668" w:rsidRPr="00C22B52" w:rsidRDefault="00235668" w:rsidP="00C22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F65B6" w14:textId="77777777" w:rsidR="00942726" w:rsidRDefault="00942726" w:rsidP="0045726D">
      <w:r>
        <w:separator/>
      </w:r>
    </w:p>
  </w:footnote>
  <w:footnote w:type="continuationSeparator" w:id="0">
    <w:p w14:paraId="11107E4C" w14:textId="77777777" w:rsidR="00942726" w:rsidRDefault="00942726" w:rsidP="0045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472C" w14:textId="77777777" w:rsidR="00235668" w:rsidRDefault="00970CA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1C07F61" wp14:editId="36A756B8">
          <wp:simplePos x="0" y="0"/>
          <wp:positionH relativeFrom="page">
            <wp:posOffset>4191000</wp:posOffset>
          </wp:positionH>
          <wp:positionV relativeFrom="page">
            <wp:posOffset>475261</wp:posOffset>
          </wp:positionV>
          <wp:extent cx="3074670" cy="5042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4670" cy="504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141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4E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4864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786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D81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266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CC3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D8B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483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DAC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254656"/>
    <w:multiLevelType w:val="hybridMultilevel"/>
    <w:tmpl w:val="2BACD5E4"/>
    <w:lvl w:ilvl="0" w:tplc="CEFE758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5B08B2"/>
    <w:multiLevelType w:val="hybridMultilevel"/>
    <w:tmpl w:val="AF9C6D8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03CC4"/>
    <w:multiLevelType w:val="hybridMultilevel"/>
    <w:tmpl w:val="DD0CBAAC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91560"/>
    <w:multiLevelType w:val="hybridMultilevel"/>
    <w:tmpl w:val="5F7A5572"/>
    <w:lvl w:ilvl="0" w:tplc="ACD05858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E0C83"/>
    <w:multiLevelType w:val="hybridMultilevel"/>
    <w:tmpl w:val="052A5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936C3"/>
    <w:multiLevelType w:val="hybridMultilevel"/>
    <w:tmpl w:val="04D02046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D1416"/>
    <w:multiLevelType w:val="hybridMultilevel"/>
    <w:tmpl w:val="6E82106C"/>
    <w:lvl w:ilvl="0" w:tplc="C778FF2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1310"/>
    <w:multiLevelType w:val="hybridMultilevel"/>
    <w:tmpl w:val="1E004BCA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B7A0F"/>
    <w:multiLevelType w:val="hybridMultilevel"/>
    <w:tmpl w:val="DAE4102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ED5E1C"/>
    <w:multiLevelType w:val="hybridMultilevel"/>
    <w:tmpl w:val="3B52253E"/>
    <w:lvl w:ilvl="0" w:tplc="6A720D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AA204A"/>
    <w:multiLevelType w:val="hybridMultilevel"/>
    <w:tmpl w:val="00A62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407930">
    <w:abstractNumId w:val="17"/>
  </w:num>
  <w:num w:numId="2" w16cid:durableId="1767799257">
    <w:abstractNumId w:val="9"/>
  </w:num>
  <w:num w:numId="3" w16cid:durableId="1407918384">
    <w:abstractNumId w:val="7"/>
  </w:num>
  <w:num w:numId="4" w16cid:durableId="1315601453">
    <w:abstractNumId w:val="6"/>
  </w:num>
  <w:num w:numId="5" w16cid:durableId="2026667864">
    <w:abstractNumId w:val="5"/>
  </w:num>
  <w:num w:numId="6" w16cid:durableId="2070372754">
    <w:abstractNumId w:val="4"/>
  </w:num>
  <w:num w:numId="7" w16cid:durableId="1852142847">
    <w:abstractNumId w:val="8"/>
  </w:num>
  <w:num w:numId="8" w16cid:durableId="269051972">
    <w:abstractNumId w:val="3"/>
  </w:num>
  <w:num w:numId="9" w16cid:durableId="1852643031">
    <w:abstractNumId w:val="2"/>
  </w:num>
  <w:num w:numId="10" w16cid:durableId="553856889">
    <w:abstractNumId w:val="1"/>
  </w:num>
  <w:num w:numId="11" w16cid:durableId="353845310">
    <w:abstractNumId w:val="0"/>
  </w:num>
  <w:num w:numId="12" w16cid:durableId="1753964701">
    <w:abstractNumId w:val="15"/>
  </w:num>
  <w:num w:numId="13" w16cid:durableId="1226992694">
    <w:abstractNumId w:val="12"/>
  </w:num>
  <w:num w:numId="14" w16cid:durableId="931856686">
    <w:abstractNumId w:val="16"/>
  </w:num>
  <w:num w:numId="15" w16cid:durableId="210457735">
    <w:abstractNumId w:val="19"/>
  </w:num>
  <w:num w:numId="16" w16cid:durableId="1057556716">
    <w:abstractNumId w:val="18"/>
  </w:num>
  <w:num w:numId="17" w16cid:durableId="322585008">
    <w:abstractNumId w:val="11"/>
  </w:num>
  <w:num w:numId="18" w16cid:durableId="613097189">
    <w:abstractNumId w:val="10"/>
  </w:num>
  <w:num w:numId="19" w16cid:durableId="2081321527">
    <w:abstractNumId w:val="13"/>
  </w:num>
  <w:num w:numId="20" w16cid:durableId="622999699">
    <w:abstractNumId w:val="20"/>
  </w:num>
  <w:num w:numId="21" w16cid:durableId="17982557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rawingGridHorizontalSpacing w:val="284"/>
  <w:drawingGridVerticalSpacing w:val="284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26"/>
    <w:rsid w:val="00005339"/>
    <w:rsid w:val="00011AD8"/>
    <w:rsid w:val="00021BB5"/>
    <w:rsid w:val="00023F6A"/>
    <w:rsid w:val="000563C6"/>
    <w:rsid w:val="0006156D"/>
    <w:rsid w:val="000832BA"/>
    <w:rsid w:val="000905E6"/>
    <w:rsid w:val="000B6815"/>
    <w:rsid w:val="000B6D78"/>
    <w:rsid w:val="00110575"/>
    <w:rsid w:val="00117C68"/>
    <w:rsid w:val="001206D8"/>
    <w:rsid w:val="00133F45"/>
    <w:rsid w:val="001516C4"/>
    <w:rsid w:val="00152F26"/>
    <w:rsid w:val="00154962"/>
    <w:rsid w:val="001A45EA"/>
    <w:rsid w:val="001A6F48"/>
    <w:rsid w:val="001D7DB8"/>
    <w:rsid w:val="001E6F5A"/>
    <w:rsid w:val="0021147E"/>
    <w:rsid w:val="00226C2D"/>
    <w:rsid w:val="00235668"/>
    <w:rsid w:val="00235B47"/>
    <w:rsid w:val="0024515B"/>
    <w:rsid w:val="0025043F"/>
    <w:rsid w:val="00277A90"/>
    <w:rsid w:val="00297323"/>
    <w:rsid w:val="002B3F1B"/>
    <w:rsid w:val="002B424D"/>
    <w:rsid w:val="002C1A7E"/>
    <w:rsid w:val="002C2890"/>
    <w:rsid w:val="002F0600"/>
    <w:rsid w:val="00311F15"/>
    <w:rsid w:val="00315C40"/>
    <w:rsid w:val="003437B1"/>
    <w:rsid w:val="00375B1A"/>
    <w:rsid w:val="003760F0"/>
    <w:rsid w:val="003940A9"/>
    <w:rsid w:val="003A6E00"/>
    <w:rsid w:val="003B2148"/>
    <w:rsid w:val="003C1E78"/>
    <w:rsid w:val="003D3144"/>
    <w:rsid w:val="003F5867"/>
    <w:rsid w:val="003F6488"/>
    <w:rsid w:val="00403203"/>
    <w:rsid w:val="004274D4"/>
    <w:rsid w:val="00440471"/>
    <w:rsid w:val="0045726D"/>
    <w:rsid w:val="0046362D"/>
    <w:rsid w:val="00474EE6"/>
    <w:rsid w:val="00486058"/>
    <w:rsid w:val="0049509B"/>
    <w:rsid w:val="004E4370"/>
    <w:rsid w:val="004F0497"/>
    <w:rsid w:val="004F0670"/>
    <w:rsid w:val="00502400"/>
    <w:rsid w:val="0051186A"/>
    <w:rsid w:val="00515971"/>
    <w:rsid w:val="00523A23"/>
    <w:rsid w:val="00526757"/>
    <w:rsid w:val="00536E60"/>
    <w:rsid w:val="00551D1A"/>
    <w:rsid w:val="005541C0"/>
    <w:rsid w:val="00556C0E"/>
    <w:rsid w:val="005604B7"/>
    <w:rsid w:val="005824DC"/>
    <w:rsid w:val="00590666"/>
    <w:rsid w:val="005C7FD8"/>
    <w:rsid w:val="005D4887"/>
    <w:rsid w:val="00600775"/>
    <w:rsid w:val="006136E2"/>
    <w:rsid w:val="0062654D"/>
    <w:rsid w:val="006649E6"/>
    <w:rsid w:val="0066745E"/>
    <w:rsid w:val="0067684B"/>
    <w:rsid w:val="00683302"/>
    <w:rsid w:val="006865DB"/>
    <w:rsid w:val="006B2405"/>
    <w:rsid w:val="006C6371"/>
    <w:rsid w:val="006C6E43"/>
    <w:rsid w:val="006F021E"/>
    <w:rsid w:val="00714FCD"/>
    <w:rsid w:val="00720010"/>
    <w:rsid w:val="00726449"/>
    <w:rsid w:val="00726CD1"/>
    <w:rsid w:val="00730772"/>
    <w:rsid w:val="00746E88"/>
    <w:rsid w:val="00780667"/>
    <w:rsid w:val="00784C72"/>
    <w:rsid w:val="007A07E7"/>
    <w:rsid w:val="007A467D"/>
    <w:rsid w:val="007C10D1"/>
    <w:rsid w:val="007E5BBE"/>
    <w:rsid w:val="007F15F2"/>
    <w:rsid w:val="00800671"/>
    <w:rsid w:val="00807D8E"/>
    <w:rsid w:val="00810AC9"/>
    <w:rsid w:val="008130A2"/>
    <w:rsid w:val="008154D2"/>
    <w:rsid w:val="00817272"/>
    <w:rsid w:val="00817381"/>
    <w:rsid w:val="00822B57"/>
    <w:rsid w:val="008322DA"/>
    <w:rsid w:val="00852685"/>
    <w:rsid w:val="00852966"/>
    <w:rsid w:val="00865B73"/>
    <w:rsid w:val="008814BC"/>
    <w:rsid w:val="00882940"/>
    <w:rsid w:val="008A6789"/>
    <w:rsid w:val="008B0E32"/>
    <w:rsid w:val="008C0220"/>
    <w:rsid w:val="008C12A6"/>
    <w:rsid w:val="008C6DFE"/>
    <w:rsid w:val="008F7A4B"/>
    <w:rsid w:val="00901ADD"/>
    <w:rsid w:val="00916476"/>
    <w:rsid w:val="00925F2B"/>
    <w:rsid w:val="00940D2E"/>
    <w:rsid w:val="00942726"/>
    <w:rsid w:val="00970CAE"/>
    <w:rsid w:val="00986B7F"/>
    <w:rsid w:val="0099319E"/>
    <w:rsid w:val="00995701"/>
    <w:rsid w:val="00995D91"/>
    <w:rsid w:val="0099708B"/>
    <w:rsid w:val="009A090D"/>
    <w:rsid w:val="009A3E64"/>
    <w:rsid w:val="009A418F"/>
    <w:rsid w:val="009B4785"/>
    <w:rsid w:val="009B6BB9"/>
    <w:rsid w:val="009D0985"/>
    <w:rsid w:val="009D5C49"/>
    <w:rsid w:val="009D6AC7"/>
    <w:rsid w:val="009E4A9C"/>
    <w:rsid w:val="00A033EC"/>
    <w:rsid w:val="00A13190"/>
    <w:rsid w:val="00A24D9C"/>
    <w:rsid w:val="00A264A3"/>
    <w:rsid w:val="00A32ED2"/>
    <w:rsid w:val="00A461BA"/>
    <w:rsid w:val="00A54019"/>
    <w:rsid w:val="00A77955"/>
    <w:rsid w:val="00A83476"/>
    <w:rsid w:val="00A83737"/>
    <w:rsid w:val="00AA3A61"/>
    <w:rsid w:val="00AA44D5"/>
    <w:rsid w:val="00AB047B"/>
    <w:rsid w:val="00AB366A"/>
    <w:rsid w:val="00AE4EDE"/>
    <w:rsid w:val="00AE659B"/>
    <w:rsid w:val="00AE68B4"/>
    <w:rsid w:val="00B077AA"/>
    <w:rsid w:val="00B81075"/>
    <w:rsid w:val="00B93FA0"/>
    <w:rsid w:val="00BA3DF9"/>
    <w:rsid w:val="00BB4414"/>
    <w:rsid w:val="00BC40C7"/>
    <w:rsid w:val="00BC5CFE"/>
    <w:rsid w:val="00BE1AB4"/>
    <w:rsid w:val="00BE296B"/>
    <w:rsid w:val="00C22B52"/>
    <w:rsid w:val="00C42B8C"/>
    <w:rsid w:val="00C70A40"/>
    <w:rsid w:val="00C7285F"/>
    <w:rsid w:val="00C96445"/>
    <w:rsid w:val="00CC2257"/>
    <w:rsid w:val="00CD5645"/>
    <w:rsid w:val="00D132E3"/>
    <w:rsid w:val="00D15F69"/>
    <w:rsid w:val="00D258CF"/>
    <w:rsid w:val="00D25DE6"/>
    <w:rsid w:val="00D46EB5"/>
    <w:rsid w:val="00D847E2"/>
    <w:rsid w:val="00DB3BE2"/>
    <w:rsid w:val="00DC78FB"/>
    <w:rsid w:val="00DD140C"/>
    <w:rsid w:val="00DE6D95"/>
    <w:rsid w:val="00E03666"/>
    <w:rsid w:val="00E16E5E"/>
    <w:rsid w:val="00E33D5D"/>
    <w:rsid w:val="00E34C1D"/>
    <w:rsid w:val="00E63246"/>
    <w:rsid w:val="00E65ED0"/>
    <w:rsid w:val="00E74756"/>
    <w:rsid w:val="00E825EF"/>
    <w:rsid w:val="00EA6155"/>
    <w:rsid w:val="00EA67EF"/>
    <w:rsid w:val="00EB48B1"/>
    <w:rsid w:val="00EC0AEC"/>
    <w:rsid w:val="00EC432E"/>
    <w:rsid w:val="00ED1689"/>
    <w:rsid w:val="00F012CB"/>
    <w:rsid w:val="00F134F2"/>
    <w:rsid w:val="00F26C9C"/>
    <w:rsid w:val="00F26CAD"/>
    <w:rsid w:val="00F34703"/>
    <w:rsid w:val="00F356E0"/>
    <w:rsid w:val="00F472E7"/>
    <w:rsid w:val="00F47E4A"/>
    <w:rsid w:val="00F55435"/>
    <w:rsid w:val="00F5729A"/>
    <w:rsid w:val="00F61DBF"/>
    <w:rsid w:val="00F64D29"/>
    <w:rsid w:val="00F752F5"/>
    <w:rsid w:val="00F816ED"/>
    <w:rsid w:val="00F962A7"/>
    <w:rsid w:val="00FE0EEA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4802822"/>
  <w15:docId w15:val="{13580C58-18AF-4BB2-B487-703CF9A6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8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A6155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A615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61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16E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6D"/>
  </w:style>
  <w:style w:type="paragraph" w:styleId="Footer">
    <w:name w:val="footer"/>
    <w:basedOn w:val="Normal"/>
    <w:link w:val="Foot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26D"/>
  </w:style>
  <w:style w:type="character" w:styleId="PageNumber">
    <w:name w:val="page number"/>
    <w:basedOn w:val="DefaultParagraphFont"/>
    <w:rsid w:val="00C22B52"/>
  </w:style>
  <w:style w:type="character" w:styleId="Hyperlink">
    <w:name w:val="Hyperlink"/>
    <w:basedOn w:val="DefaultParagraphFont"/>
    <w:uiPriority w:val="99"/>
    <w:unhideWhenUsed/>
    <w:rsid w:val="002504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D7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93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023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650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HSCdoctoralcollege@napier.ac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SASdoctoralcollege@napier.ac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EBEdoctoralcollege@napier.ac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doctoralcollegeoffice@napier.ac.uk" TargetMode="External"/><Relationship Id="rId10" Type="http://schemas.openxmlformats.org/officeDocument/2006/relationships/hyperlink" Target="mailto:SACIdoctoralcollege@napier.ac.u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BSdoctoralcollege@napi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SS\Doctoral%20College\RESEARCH_DEGREE_FORMS\2%20PROGRESS%20REVIEWS\RD5%20targetrevi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F4CF6C1A754AD5B9A1F9FFE1535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0F21-6D10-4F21-A18E-F72196E4BEAC}"/>
      </w:docPartPr>
      <w:docPartBody>
        <w:p w:rsidR="00425D69" w:rsidRDefault="00425D69">
          <w:pPr>
            <w:pStyle w:val="32F4CF6C1A754AD5B9A1F9FFE15353D2"/>
          </w:pPr>
          <w:r w:rsidRPr="00E45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E8CB5BF0F74A41BE620C031B07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0EC1-F685-4D9F-85FA-3F08F684B61F}"/>
      </w:docPartPr>
      <w:docPartBody>
        <w:p w:rsidR="00425D69" w:rsidRDefault="00425D69">
          <w:pPr>
            <w:pStyle w:val="84E8CB5BF0F74A41BE620C031B07F4D9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94F0E48B4314D4BB68A86CC0C326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08B17-E855-4320-A684-A74606899A2C}"/>
      </w:docPartPr>
      <w:docPartBody>
        <w:p w:rsidR="00425D69" w:rsidRDefault="00425D69">
          <w:pPr>
            <w:pStyle w:val="194F0E48B4314D4BB68A86CC0C326D08"/>
          </w:pPr>
          <w:r w:rsidRPr="00E450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1C4910CBAF4B29AF1888F3AD7B4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DB29D-E374-4D2F-A552-D3074DC5A948}"/>
      </w:docPartPr>
      <w:docPartBody>
        <w:p w:rsidR="00425D69" w:rsidRDefault="00425D69">
          <w:pPr>
            <w:pStyle w:val="E31C4910CBAF4B29AF1888F3AD7B4345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A560B53ACEC744C5B3485E65A8887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13503-3EE0-4CCB-8B17-20C733B5B1C9}"/>
      </w:docPartPr>
      <w:docPartBody>
        <w:p w:rsidR="00425D69" w:rsidRDefault="00425D69">
          <w:pPr>
            <w:pStyle w:val="A560B53ACEC744C5B3485E65A888768B"/>
          </w:pPr>
          <w:r w:rsidRPr="00E45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C151E8C42842039F20507B24DB3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885CA-8F0C-40F4-BDED-AD3EB59A5BFA}"/>
      </w:docPartPr>
      <w:docPartBody>
        <w:p w:rsidR="00425D69" w:rsidRDefault="00425D69">
          <w:pPr>
            <w:pStyle w:val="93C151E8C42842039F20507B24DB34FC"/>
          </w:pPr>
          <w:r w:rsidRPr="000C2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CE8E80555E4F96AB19529F657CA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70132-E81B-4B6C-9ECD-39F33BEF35D2}"/>
      </w:docPartPr>
      <w:docPartBody>
        <w:p w:rsidR="00425D69" w:rsidRDefault="00425D69">
          <w:pPr>
            <w:pStyle w:val="C2CE8E80555E4F96AB19529F657CA899"/>
          </w:pPr>
          <w:r w:rsidRPr="000C2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BC622773449D39ADC879FF3C11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000A1-9E07-4D9B-90CC-91577857A30F}"/>
      </w:docPartPr>
      <w:docPartBody>
        <w:p w:rsidR="00425D69" w:rsidRDefault="00425D69">
          <w:pPr>
            <w:pStyle w:val="6F0BC622773449D39ADC879FF3C11A58"/>
          </w:pPr>
          <w:r w:rsidRPr="000C2D49">
            <w:rPr>
              <w:rStyle w:val="PlaceholderText"/>
            </w:rPr>
            <w:t>Choose an item.</w:t>
          </w:r>
        </w:p>
      </w:docPartBody>
    </w:docPart>
    <w:docPart>
      <w:docPartPr>
        <w:name w:val="CD004566C941435E974880C74CE94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FE7F4-5F0D-4DA7-A74C-BED6E749352D}"/>
      </w:docPartPr>
      <w:docPartBody>
        <w:p w:rsidR="00425D69" w:rsidRDefault="00425D69">
          <w:pPr>
            <w:pStyle w:val="CD004566C941435E974880C74CE947E7"/>
          </w:pPr>
          <w:r w:rsidRPr="000C2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5F73FB1C14C80A5C4AB2E9B8FE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3A217-0B03-48D1-A360-8EC3A53D40D6}"/>
      </w:docPartPr>
      <w:docPartBody>
        <w:p w:rsidR="00425D69" w:rsidRDefault="00425D69">
          <w:pPr>
            <w:pStyle w:val="EED5F73FB1C14C80A5C4AB2E9B8FEC97"/>
          </w:pPr>
          <w:r w:rsidRPr="000C2D49">
            <w:rPr>
              <w:rStyle w:val="PlaceholderText"/>
            </w:rPr>
            <w:t>Choose an item.</w:t>
          </w:r>
        </w:p>
      </w:docPartBody>
    </w:docPart>
    <w:docPart>
      <w:docPartPr>
        <w:name w:val="F8EC4F04074645E492F34FA1808EE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30D5D-0344-471E-B26F-31D5B5183589}"/>
      </w:docPartPr>
      <w:docPartBody>
        <w:p w:rsidR="00425D69" w:rsidRDefault="00425D69">
          <w:pPr>
            <w:pStyle w:val="F8EC4F04074645E492F34FA1808EEFA8"/>
          </w:pPr>
          <w:r w:rsidRPr="000C2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C8A76584224744A47202EB3F1EF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E03AD-B9AF-4AF1-BA77-6BE38D05B663}"/>
      </w:docPartPr>
      <w:docPartBody>
        <w:p w:rsidR="00425D69" w:rsidRDefault="00425D69">
          <w:pPr>
            <w:pStyle w:val="2FC8A76584224744A47202EB3F1EFE77"/>
          </w:pPr>
          <w:r w:rsidRPr="000C2D49">
            <w:rPr>
              <w:rStyle w:val="PlaceholderText"/>
            </w:rPr>
            <w:t>Choose an item.</w:t>
          </w:r>
        </w:p>
      </w:docPartBody>
    </w:docPart>
    <w:docPart>
      <w:docPartPr>
        <w:name w:val="9D4477C5122947F2BA9331CE6577B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9560A-9C92-472C-A03C-0102CEA5F927}"/>
      </w:docPartPr>
      <w:docPartBody>
        <w:p w:rsidR="00425D69" w:rsidRDefault="00425D69">
          <w:pPr>
            <w:pStyle w:val="9D4477C5122947F2BA9331CE6577B7C4"/>
          </w:pPr>
          <w:r w:rsidRPr="00E45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0B188CA9B84CAA88BD8C1FAC570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36687-589F-4658-AA01-19D85774D0F8}"/>
      </w:docPartPr>
      <w:docPartBody>
        <w:p w:rsidR="00425D69" w:rsidRDefault="00425D69">
          <w:pPr>
            <w:pStyle w:val="3D0B188CA9B84CAA88BD8C1FAC570455"/>
          </w:pPr>
          <w:r w:rsidRPr="00E45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52FBE6D62145EB9945D8C44CB76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39A19-06AA-42B4-905D-ED45D3CE6498}"/>
      </w:docPartPr>
      <w:docPartBody>
        <w:p w:rsidR="00425D69" w:rsidRDefault="00425D69">
          <w:pPr>
            <w:pStyle w:val="1F52FBE6D62145EB9945D8C44CB76100"/>
          </w:pPr>
          <w:r w:rsidRPr="000C2D49">
            <w:rPr>
              <w:rStyle w:val="PlaceholderText"/>
            </w:rPr>
            <w:t>Choose an item.</w:t>
          </w:r>
        </w:p>
      </w:docPartBody>
    </w:docPart>
    <w:docPart>
      <w:docPartPr>
        <w:name w:val="0487E33471C64A8992337E135737D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53E5E-7B2E-441B-8115-CADA4845106B}"/>
      </w:docPartPr>
      <w:docPartBody>
        <w:p w:rsidR="00425D69" w:rsidRDefault="00425D69">
          <w:pPr>
            <w:pStyle w:val="0487E33471C64A8992337E135737D76A"/>
          </w:pPr>
          <w:r w:rsidRPr="000C2D49">
            <w:rPr>
              <w:rStyle w:val="PlaceholderText"/>
            </w:rPr>
            <w:t>Choose an item.</w:t>
          </w:r>
        </w:p>
      </w:docPartBody>
    </w:docPart>
    <w:docPart>
      <w:docPartPr>
        <w:name w:val="3BA15E32FBC748F6985BB105A1927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448CF-602C-48F5-8E56-26D7ECFE834C}"/>
      </w:docPartPr>
      <w:docPartBody>
        <w:p w:rsidR="00425D69" w:rsidRDefault="00425D69">
          <w:pPr>
            <w:pStyle w:val="3BA15E32FBC748F6985BB105A1927B02"/>
          </w:pPr>
          <w:r w:rsidRPr="000C2D49">
            <w:rPr>
              <w:rStyle w:val="PlaceholderText"/>
            </w:rPr>
            <w:t>Choose an item.</w:t>
          </w:r>
        </w:p>
      </w:docPartBody>
    </w:docPart>
    <w:docPart>
      <w:docPartPr>
        <w:name w:val="9EC8C14DD5B9477F8CF0D611FF21C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86AAF-A976-4EAF-8ECF-F05617ACC00C}"/>
      </w:docPartPr>
      <w:docPartBody>
        <w:p w:rsidR="00425D69" w:rsidRDefault="00425D69">
          <w:pPr>
            <w:pStyle w:val="9EC8C14DD5B9477F8CF0D611FF21CF9C"/>
          </w:pPr>
          <w:r w:rsidRPr="000C2D49">
            <w:rPr>
              <w:rStyle w:val="PlaceholderText"/>
            </w:rPr>
            <w:t>Choose an item.</w:t>
          </w:r>
        </w:p>
      </w:docPartBody>
    </w:docPart>
    <w:docPart>
      <w:docPartPr>
        <w:name w:val="10BE55D654754BE190F287C21C637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71574-9197-4B6E-9E8C-3787953C590C}"/>
      </w:docPartPr>
      <w:docPartBody>
        <w:p w:rsidR="00425D69" w:rsidRDefault="00425D69">
          <w:pPr>
            <w:pStyle w:val="10BE55D654754BE190F287C21C637DA8"/>
          </w:pPr>
          <w:r w:rsidRPr="00E45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8A4677CBA4BA884F627CAF0FE8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B5627-729C-42AC-A6B3-608062A27E43}"/>
      </w:docPartPr>
      <w:docPartBody>
        <w:p w:rsidR="00425D69" w:rsidRDefault="00425D69">
          <w:pPr>
            <w:pStyle w:val="7848A4677CBA4BA884F627CAF0FE85A6"/>
          </w:pPr>
          <w:r w:rsidRPr="000C2D49">
            <w:rPr>
              <w:rStyle w:val="PlaceholderText"/>
            </w:rPr>
            <w:t>Choose an item.</w:t>
          </w:r>
        </w:p>
      </w:docPartBody>
    </w:docPart>
    <w:docPart>
      <w:docPartPr>
        <w:name w:val="C256735F718347FFBBCE35662372B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7B660-212B-4CFA-B248-31BDAAB74A45}"/>
      </w:docPartPr>
      <w:docPartBody>
        <w:p w:rsidR="00425D69" w:rsidRDefault="00425D69">
          <w:pPr>
            <w:pStyle w:val="C256735F718347FFBBCE35662372B432"/>
          </w:pPr>
          <w:r w:rsidRPr="000C2D49">
            <w:rPr>
              <w:rStyle w:val="PlaceholderText"/>
            </w:rPr>
            <w:t>Choose an item.</w:t>
          </w:r>
        </w:p>
      </w:docPartBody>
    </w:docPart>
    <w:docPart>
      <w:docPartPr>
        <w:name w:val="0B8480717B53498EBC6D1187DD113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E750C-8AB9-4BBA-8E07-96B82861C3F6}"/>
      </w:docPartPr>
      <w:docPartBody>
        <w:p w:rsidR="00425D69" w:rsidRDefault="00425D69">
          <w:pPr>
            <w:pStyle w:val="0B8480717B53498EBC6D1187DD1139CD"/>
          </w:pPr>
          <w:r w:rsidRPr="00E4508B">
            <w:rPr>
              <w:rStyle w:val="PlaceholderText"/>
            </w:rPr>
            <w:t>Choose an item.</w:t>
          </w:r>
        </w:p>
      </w:docPartBody>
    </w:docPart>
    <w:docPart>
      <w:docPartPr>
        <w:name w:val="A2B692D1B09743B1914FE9225F4C7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B6AA-D1D8-4781-B797-6C2F20382CF9}"/>
      </w:docPartPr>
      <w:docPartBody>
        <w:p w:rsidR="00425D69" w:rsidRDefault="00425D69">
          <w:pPr>
            <w:pStyle w:val="A2B692D1B09743B1914FE9225F4C7640"/>
          </w:pPr>
          <w:r w:rsidRPr="00E450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BD3DB603D744A5A287BE20FF24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16286-87F5-4FD1-B73C-B03F3379C1C7}"/>
      </w:docPartPr>
      <w:docPartBody>
        <w:p w:rsidR="00425D69" w:rsidRDefault="00425D69">
          <w:pPr>
            <w:pStyle w:val="DEBD3DB603D744A5A287BE20FF249B39"/>
          </w:pPr>
          <w:r w:rsidRPr="00E450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D6C72531284C75B6E485CC0ED68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57EF0-7A03-4EFC-98DC-260C2ACC321B}"/>
      </w:docPartPr>
      <w:docPartBody>
        <w:p w:rsidR="00425D69" w:rsidRDefault="00425D69">
          <w:pPr>
            <w:pStyle w:val="D1D6C72531284C75B6E485CC0ED68BD1"/>
          </w:pPr>
          <w:r w:rsidRPr="00E45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A2FC684E6746B2B662C39D6BCBB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4902D-C3FF-4396-A5CB-5E5BA1905F84}"/>
      </w:docPartPr>
      <w:docPartBody>
        <w:p w:rsidR="00425D69" w:rsidRDefault="00425D69">
          <w:pPr>
            <w:pStyle w:val="3EA2FC684E6746B2B662C39D6BCBBB1C"/>
          </w:pPr>
          <w:r w:rsidRPr="00E450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A467F2C06342EC9388F36C6C66C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EE7F6-9285-43FE-9B1A-922CE828D5CE}"/>
      </w:docPartPr>
      <w:docPartBody>
        <w:p w:rsidR="00425D69" w:rsidRDefault="00425D69">
          <w:pPr>
            <w:pStyle w:val="03A467F2C06342EC9388F36C6C66CFEE"/>
          </w:pPr>
          <w:r w:rsidRPr="00E450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5392AEAB3949A2B8874EB1AE6AD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F20E1-D5BB-448E-B758-11EDAB59D61E}"/>
      </w:docPartPr>
      <w:docPartBody>
        <w:p w:rsidR="00425D69" w:rsidRDefault="00425D69">
          <w:pPr>
            <w:pStyle w:val="E25392AEAB3949A2B8874EB1AE6AD0BB"/>
          </w:pPr>
          <w:r w:rsidRPr="00E4508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69"/>
    <w:rsid w:val="002C2890"/>
    <w:rsid w:val="00425D69"/>
    <w:rsid w:val="005D4887"/>
    <w:rsid w:val="006B2405"/>
    <w:rsid w:val="008A6789"/>
    <w:rsid w:val="009A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2F4CF6C1A754AD5B9A1F9FFE15353D2">
    <w:name w:val="32F4CF6C1A754AD5B9A1F9FFE15353D2"/>
  </w:style>
  <w:style w:type="paragraph" w:customStyle="1" w:styleId="84E8CB5BF0F74A41BE620C031B07F4D9">
    <w:name w:val="84E8CB5BF0F74A41BE620C031B07F4D9"/>
  </w:style>
  <w:style w:type="paragraph" w:customStyle="1" w:styleId="194F0E48B4314D4BB68A86CC0C326D08">
    <w:name w:val="194F0E48B4314D4BB68A86CC0C326D08"/>
  </w:style>
  <w:style w:type="paragraph" w:customStyle="1" w:styleId="E31C4910CBAF4B29AF1888F3AD7B4345">
    <w:name w:val="E31C4910CBAF4B29AF1888F3AD7B4345"/>
  </w:style>
  <w:style w:type="paragraph" w:customStyle="1" w:styleId="A560B53ACEC744C5B3485E65A888768B">
    <w:name w:val="A560B53ACEC744C5B3485E65A888768B"/>
  </w:style>
  <w:style w:type="paragraph" w:customStyle="1" w:styleId="93C151E8C42842039F20507B24DB34FC">
    <w:name w:val="93C151E8C42842039F20507B24DB34FC"/>
  </w:style>
  <w:style w:type="paragraph" w:customStyle="1" w:styleId="C2CE8E80555E4F96AB19529F657CA899">
    <w:name w:val="C2CE8E80555E4F96AB19529F657CA899"/>
  </w:style>
  <w:style w:type="paragraph" w:customStyle="1" w:styleId="6F0BC622773449D39ADC879FF3C11A58">
    <w:name w:val="6F0BC622773449D39ADC879FF3C11A58"/>
  </w:style>
  <w:style w:type="paragraph" w:customStyle="1" w:styleId="CD004566C941435E974880C74CE947E7">
    <w:name w:val="CD004566C941435E974880C74CE947E7"/>
  </w:style>
  <w:style w:type="paragraph" w:customStyle="1" w:styleId="EED5F73FB1C14C80A5C4AB2E9B8FEC97">
    <w:name w:val="EED5F73FB1C14C80A5C4AB2E9B8FEC97"/>
  </w:style>
  <w:style w:type="paragraph" w:customStyle="1" w:styleId="F8EC4F04074645E492F34FA1808EEFA8">
    <w:name w:val="F8EC4F04074645E492F34FA1808EEFA8"/>
  </w:style>
  <w:style w:type="paragraph" w:customStyle="1" w:styleId="2FC8A76584224744A47202EB3F1EFE77">
    <w:name w:val="2FC8A76584224744A47202EB3F1EFE77"/>
  </w:style>
  <w:style w:type="paragraph" w:customStyle="1" w:styleId="9D4477C5122947F2BA9331CE6577B7C4">
    <w:name w:val="9D4477C5122947F2BA9331CE6577B7C4"/>
  </w:style>
  <w:style w:type="paragraph" w:customStyle="1" w:styleId="3D0B188CA9B84CAA88BD8C1FAC570455">
    <w:name w:val="3D0B188CA9B84CAA88BD8C1FAC570455"/>
  </w:style>
  <w:style w:type="paragraph" w:customStyle="1" w:styleId="1F52FBE6D62145EB9945D8C44CB76100">
    <w:name w:val="1F52FBE6D62145EB9945D8C44CB76100"/>
  </w:style>
  <w:style w:type="paragraph" w:customStyle="1" w:styleId="0487E33471C64A8992337E135737D76A">
    <w:name w:val="0487E33471C64A8992337E135737D76A"/>
  </w:style>
  <w:style w:type="paragraph" w:customStyle="1" w:styleId="3BA15E32FBC748F6985BB105A1927B02">
    <w:name w:val="3BA15E32FBC748F6985BB105A1927B02"/>
  </w:style>
  <w:style w:type="paragraph" w:customStyle="1" w:styleId="9EC8C14DD5B9477F8CF0D611FF21CF9C">
    <w:name w:val="9EC8C14DD5B9477F8CF0D611FF21CF9C"/>
  </w:style>
  <w:style w:type="paragraph" w:customStyle="1" w:styleId="10BE55D654754BE190F287C21C637DA8">
    <w:name w:val="10BE55D654754BE190F287C21C637DA8"/>
  </w:style>
  <w:style w:type="paragraph" w:customStyle="1" w:styleId="7848A4677CBA4BA884F627CAF0FE85A6">
    <w:name w:val="7848A4677CBA4BA884F627CAF0FE85A6"/>
  </w:style>
  <w:style w:type="paragraph" w:customStyle="1" w:styleId="C256735F718347FFBBCE35662372B432">
    <w:name w:val="C256735F718347FFBBCE35662372B432"/>
  </w:style>
  <w:style w:type="paragraph" w:customStyle="1" w:styleId="0B8480717B53498EBC6D1187DD1139CD">
    <w:name w:val="0B8480717B53498EBC6D1187DD1139CD"/>
  </w:style>
  <w:style w:type="paragraph" w:customStyle="1" w:styleId="A2B692D1B09743B1914FE9225F4C7640">
    <w:name w:val="A2B692D1B09743B1914FE9225F4C7640"/>
  </w:style>
  <w:style w:type="paragraph" w:customStyle="1" w:styleId="DEBD3DB603D744A5A287BE20FF249B39">
    <w:name w:val="DEBD3DB603D744A5A287BE20FF249B39"/>
  </w:style>
  <w:style w:type="paragraph" w:customStyle="1" w:styleId="D1D6C72531284C75B6E485CC0ED68BD1">
    <w:name w:val="D1D6C72531284C75B6E485CC0ED68BD1"/>
  </w:style>
  <w:style w:type="paragraph" w:customStyle="1" w:styleId="3EA2FC684E6746B2B662C39D6BCBBB1C">
    <w:name w:val="3EA2FC684E6746B2B662C39D6BCBBB1C"/>
  </w:style>
  <w:style w:type="paragraph" w:customStyle="1" w:styleId="03A467F2C06342EC9388F36C6C66CFEE">
    <w:name w:val="03A467F2C06342EC9388F36C6C66CFEE"/>
  </w:style>
  <w:style w:type="paragraph" w:customStyle="1" w:styleId="E25392AEAB3949A2B8874EB1AE6AD0BB">
    <w:name w:val="E25392AEAB3949A2B8874EB1AE6AD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BDAB74B6C8247908960C448558B2A" ma:contentTypeVersion="1" ma:contentTypeDescription="Create a new document." ma:contentTypeScope="" ma:versionID="103808bcb9c65a767321d39681f9bb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BC056-F10B-4524-8DE4-09FBF74D19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4C0DE89-BFC5-4437-920B-2BF814D80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F01D83-919C-4CBD-881D-097DBDC50A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RD5 targetreview.dotx</Template>
  <TotalTime>119</TotalTime>
  <Pages>5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edin_nap_letterhead_branded_02.doc</vt:lpstr>
    </vt:vector>
  </TitlesOfParts>
  <Company>Edinburgh Napier University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edin_nap_letterhead_branded_02.doc</dc:title>
  <dc:creator>Dellal, Omar</dc:creator>
  <cp:lastModifiedBy>Dellal, Omar</cp:lastModifiedBy>
  <cp:revision>6</cp:revision>
  <cp:lastPrinted>2012-01-19T17:03:00Z</cp:lastPrinted>
  <dcterms:created xsi:type="dcterms:W3CDTF">2025-08-05T11:08:00Z</dcterms:created>
  <dcterms:modified xsi:type="dcterms:W3CDTF">2025-10-01T14:38:00Z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r">
    <vt:lpwstr/>
  </property>
  <property fmtid="{D5CDD505-2E9C-101B-9397-08002B2CF9AE}" pid="3" name="WorkFlow">
    <vt:lpwstr/>
  </property>
  <property fmtid="{D5CDD505-2E9C-101B-9397-08002B2CF9AE}" pid="4" name="Level">
    <vt:lpwstr>--</vt:lpwstr>
  </property>
  <property fmtid="{D5CDD505-2E9C-101B-9397-08002B2CF9AE}" pid="5" name="ContentTypeId">
    <vt:lpwstr>0x010100D3ABDAB74B6C8247908960C448558B2A</vt:lpwstr>
  </property>
</Properties>
</file>