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FC8C" w14:textId="77777777" w:rsidR="00C22B52" w:rsidRDefault="00C22B52" w:rsidP="00C22B52">
      <w:pPr>
        <w:rPr>
          <w:rFonts w:cs="Arial"/>
          <w:b/>
          <w:sz w:val="20"/>
          <w:szCs w:val="20"/>
        </w:rPr>
      </w:pPr>
    </w:p>
    <w:p w14:paraId="1FC05E4E" w14:textId="77777777" w:rsidR="00152F26" w:rsidRDefault="00152F26" w:rsidP="00C22B52">
      <w:pPr>
        <w:rPr>
          <w:rFonts w:cs="Arial"/>
          <w:b/>
          <w:sz w:val="20"/>
          <w:szCs w:val="20"/>
        </w:rPr>
      </w:pPr>
    </w:p>
    <w:p w14:paraId="78B7D2BD" w14:textId="77777777" w:rsidR="00BC433B" w:rsidRDefault="00BC433B" w:rsidP="00BC433B">
      <w:pPr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</w:p>
    <w:p w14:paraId="06EB372A" w14:textId="0A3D9DB6" w:rsidR="00740D1B" w:rsidRDefault="009329EE" w:rsidP="00BC433B">
      <w:pPr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b/>
          <w:color w:val="C00000"/>
          <w:sz w:val="28"/>
          <w:szCs w:val="28"/>
        </w:rPr>
        <w:t xml:space="preserve">FORM </w:t>
      </w:r>
      <w:r w:rsidR="003255A6" w:rsidRPr="00740D1B">
        <w:rPr>
          <w:rFonts w:asciiTheme="minorHAnsi" w:hAnsiTheme="minorHAnsi" w:cstheme="minorHAnsi"/>
          <w:b/>
          <w:color w:val="C00000"/>
          <w:sz w:val="28"/>
          <w:szCs w:val="28"/>
        </w:rPr>
        <w:t>RD8</w:t>
      </w:r>
    </w:p>
    <w:p w14:paraId="270463EB" w14:textId="013C71ED" w:rsidR="003255A6" w:rsidRPr="00BC433B" w:rsidRDefault="003255A6" w:rsidP="00BC433B">
      <w:pPr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 w:rsidRPr="00BC433B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APPLICATION TO CHANGE MODE OF STUDY (full-time/part-time)</w:t>
      </w:r>
    </w:p>
    <w:p w14:paraId="6E79F09B" w14:textId="297696B8" w:rsidR="0076495F" w:rsidRPr="00F919DC" w:rsidRDefault="0076495F" w:rsidP="0076495F">
      <w:pPr>
        <w:spacing w:after="80"/>
        <w:rPr>
          <w:rFonts w:asciiTheme="minorHAnsi" w:hAnsiTheme="minorHAnsi" w:cstheme="minorHAnsi"/>
          <w:spacing w:val="-3"/>
          <w:sz w:val="22"/>
          <w:szCs w:val="22"/>
        </w:rPr>
      </w:pPr>
    </w:p>
    <w:p w14:paraId="57105A07" w14:textId="77777777" w:rsidR="0076495F" w:rsidRPr="00F919DC" w:rsidRDefault="0076495F" w:rsidP="0076495F">
      <w:pPr>
        <w:pStyle w:val="ListParagraph"/>
        <w:numPr>
          <w:ilvl w:val="0"/>
          <w:numId w:val="20"/>
        </w:numPr>
        <w:spacing w:after="80"/>
        <w:ind w:left="357" w:hanging="357"/>
        <w:contextualSpacing w:val="0"/>
        <w:rPr>
          <w:rFonts w:asciiTheme="minorHAnsi" w:hAnsiTheme="minorHAnsi" w:cstheme="minorHAnsi"/>
          <w:spacing w:val="-3"/>
          <w:sz w:val="20"/>
          <w:szCs w:val="22"/>
        </w:rPr>
      </w:pPr>
      <w:r w:rsidRPr="00F919DC">
        <w:rPr>
          <w:rFonts w:asciiTheme="minorHAnsi" w:hAnsiTheme="minorHAnsi" w:cstheme="minorHAnsi"/>
          <w:spacing w:val="-3"/>
          <w:sz w:val="20"/>
          <w:szCs w:val="22"/>
        </w:rPr>
        <w:t>T</w:t>
      </w:r>
      <w:r w:rsidR="003255A6" w:rsidRPr="00F919DC">
        <w:rPr>
          <w:rFonts w:asciiTheme="minorHAnsi" w:hAnsiTheme="minorHAnsi" w:cstheme="minorHAnsi"/>
          <w:spacing w:val="-3"/>
          <w:sz w:val="20"/>
          <w:szCs w:val="22"/>
        </w:rPr>
        <w:t xml:space="preserve">hree months of </w:t>
      </w:r>
      <w:proofErr w:type="gramStart"/>
      <w:r w:rsidR="003255A6" w:rsidRPr="00F919DC">
        <w:rPr>
          <w:rFonts w:asciiTheme="minorHAnsi" w:hAnsiTheme="minorHAnsi" w:cstheme="minorHAnsi"/>
          <w:spacing w:val="-3"/>
          <w:sz w:val="20"/>
          <w:szCs w:val="22"/>
        </w:rPr>
        <w:t>full time</w:t>
      </w:r>
      <w:proofErr w:type="gramEnd"/>
      <w:r w:rsidR="003255A6" w:rsidRPr="00F919DC">
        <w:rPr>
          <w:rFonts w:asciiTheme="minorHAnsi" w:hAnsiTheme="minorHAnsi" w:cstheme="minorHAnsi"/>
          <w:spacing w:val="-3"/>
          <w:sz w:val="20"/>
          <w:szCs w:val="22"/>
        </w:rPr>
        <w:t xml:space="preserve"> study is equivalent to five months of part-time study.  Following any change from full- to part-time registration (or vice versa) the period of registration remaining will be re-calculated on this basis.  </w:t>
      </w:r>
    </w:p>
    <w:p w14:paraId="295A91CA" w14:textId="62D58233" w:rsidR="003255A6" w:rsidRDefault="003255A6" w:rsidP="0076495F">
      <w:pPr>
        <w:pStyle w:val="ListParagraph"/>
        <w:numPr>
          <w:ilvl w:val="0"/>
          <w:numId w:val="20"/>
        </w:numPr>
        <w:spacing w:after="80"/>
        <w:ind w:left="357" w:hanging="357"/>
        <w:contextualSpacing w:val="0"/>
        <w:rPr>
          <w:rFonts w:asciiTheme="minorHAnsi" w:hAnsiTheme="minorHAnsi" w:cstheme="minorHAnsi"/>
          <w:spacing w:val="-3"/>
          <w:sz w:val="20"/>
          <w:szCs w:val="22"/>
        </w:rPr>
      </w:pPr>
      <w:r w:rsidRPr="00F919DC">
        <w:rPr>
          <w:rFonts w:asciiTheme="minorHAnsi" w:hAnsiTheme="minorHAnsi" w:cstheme="minorHAnsi"/>
          <w:spacing w:val="-3"/>
          <w:sz w:val="20"/>
          <w:szCs w:val="22"/>
        </w:rPr>
        <w:t xml:space="preserve">Changing mode of study may affect the amount of fees charged in any one year, although the </w:t>
      </w:r>
      <w:r w:rsidRPr="00F919DC">
        <w:rPr>
          <w:rFonts w:asciiTheme="minorHAnsi" w:hAnsiTheme="minorHAnsi" w:cstheme="minorHAnsi"/>
          <w:i/>
          <w:spacing w:val="-3"/>
          <w:sz w:val="20"/>
          <w:szCs w:val="22"/>
        </w:rPr>
        <w:t>tota</w:t>
      </w:r>
      <w:r w:rsidRPr="00F919DC">
        <w:rPr>
          <w:rFonts w:asciiTheme="minorHAnsi" w:hAnsiTheme="minorHAnsi" w:cstheme="minorHAnsi"/>
          <w:spacing w:val="-3"/>
          <w:sz w:val="20"/>
          <w:szCs w:val="22"/>
        </w:rPr>
        <w:t xml:space="preserve">l cost of the programme of study should be broadly the same.  More detailed guidance can be sought from the </w:t>
      </w:r>
      <w:r w:rsidR="00BF2324" w:rsidRPr="00F919DC">
        <w:rPr>
          <w:rFonts w:asciiTheme="minorHAnsi" w:hAnsiTheme="minorHAnsi" w:cstheme="minorHAnsi"/>
          <w:spacing w:val="-3"/>
          <w:sz w:val="20"/>
          <w:szCs w:val="22"/>
        </w:rPr>
        <w:t>Research Degrees Team</w:t>
      </w:r>
      <w:r w:rsidRPr="00F919DC">
        <w:rPr>
          <w:rFonts w:asciiTheme="minorHAnsi" w:hAnsiTheme="minorHAnsi" w:cstheme="minorHAnsi"/>
          <w:spacing w:val="-3"/>
          <w:sz w:val="20"/>
          <w:szCs w:val="22"/>
        </w:rPr>
        <w:t xml:space="preserve">. </w:t>
      </w:r>
    </w:p>
    <w:p w14:paraId="1297C4A8" w14:textId="77777777" w:rsidR="002B33AB" w:rsidRPr="00F919DC" w:rsidRDefault="002B33AB" w:rsidP="0076495F">
      <w:pPr>
        <w:pStyle w:val="ListParagraph"/>
        <w:numPr>
          <w:ilvl w:val="0"/>
          <w:numId w:val="20"/>
        </w:numPr>
        <w:spacing w:after="80"/>
        <w:ind w:left="357" w:hanging="357"/>
        <w:contextualSpacing w:val="0"/>
        <w:rPr>
          <w:rFonts w:asciiTheme="minorHAnsi" w:hAnsiTheme="minorHAnsi" w:cstheme="minorHAnsi"/>
          <w:spacing w:val="-3"/>
          <w:sz w:val="20"/>
          <w:szCs w:val="22"/>
        </w:rPr>
      </w:pPr>
      <w:r w:rsidRPr="00F919DC">
        <w:rPr>
          <w:rFonts w:asciiTheme="minorHAnsi" w:hAnsiTheme="minorHAnsi" w:cstheme="minorHAnsi"/>
          <w:b/>
          <w:i/>
          <w:color w:val="C00000"/>
          <w:spacing w:val="-3"/>
          <w:sz w:val="22"/>
          <w:szCs w:val="22"/>
        </w:rPr>
        <w:t>Students may not change mode of study once the standard end date has been reached.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F919DC" w:rsidRPr="00CF6A9E" w14:paraId="7A8933AB" w14:textId="77777777" w:rsidTr="007D0D98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3602570" w14:textId="77777777" w:rsidR="00F919DC" w:rsidRPr="000C2D49" w:rsidRDefault="00F919DC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814ED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2B33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814ED">
              <w:rPr>
                <w:rFonts w:asciiTheme="minorHAnsi" w:hAnsiTheme="minorHAnsi" w:cstheme="minorHAnsi"/>
                <w:sz w:val="22"/>
                <w:szCs w:val="22"/>
              </w:rPr>
              <w:t>STUDENT</w:t>
            </w:r>
            <w:proofErr w:type="gramEnd"/>
            <w:r w:rsidRPr="00F814ED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</w:p>
        </w:tc>
      </w:tr>
      <w:tr w:rsidR="00F919DC" w:rsidRPr="00CF6A9E" w14:paraId="45465C2B" w14:textId="77777777" w:rsidTr="007D0D98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901C3B" w14:textId="77777777" w:rsidR="00F919DC" w:rsidRPr="000C2D49" w:rsidRDefault="00F919DC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8000A" w14:textId="77777777" w:rsidR="00F919DC" w:rsidRPr="000C2D49" w:rsidRDefault="009329EE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0816059"/>
                <w:placeholder>
                  <w:docPart w:val="3A1C881CF687452EA573FE485F94B4FC"/>
                </w:placeholder>
                <w:showingPlcHdr/>
              </w:sdtPr>
              <w:sdtEndPr/>
              <w:sdtContent>
                <w:r w:rsidR="00F919DC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</w:r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919DC" w:rsidRPr="00CF6A9E" w14:paraId="07E9CA44" w14:textId="77777777" w:rsidTr="007D0D98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AC3F9" w14:textId="77777777" w:rsidR="00F919DC" w:rsidRPr="000C2D49" w:rsidRDefault="00F919DC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Matriculation number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47122121"/>
              <w:placeholder>
                <w:docPart w:val="F560A75B0EC04C058F096AF2B42940C8"/>
              </w:placeholder>
              <w:showingPlcHdr/>
            </w:sdtPr>
            <w:sdtEndPr/>
            <w:sdtContent>
              <w:p w14:paraId="4A4D05F1" w14:textId="77777777" w:rsidR="00F919DC" w:rsidRPr="000C2D49" w:rsidRDefault="00F919DC" w:rsidP="007D0D9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F919DC" w:rsidRPr="00CF6A9E" w14:paraId="4F2C1A9F" w14:textId="77777777" w:rsidTr="007D0D98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0152C5" w14:textId="77777777" w:rsidR="00F919DC" w:rsidRPr="000C2D49" w:rsidRDefault="00F919DC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0EF655A9E1A440F3A8C0E55FA7CC996A"/>
              </w:placeholder>
              <w:showingPlcHdr/>
              <w:dropDownList>
                <w:listItem w:value="Choose an item."/>
                <w:listItem w:displayText="Arts and Creative Industries" w:value="Arts and Creative Industries"/>
                <w:listItem w:displayText="Applied Sciences" w:value="Applied Sciences"/>
                <w:listItem w:displayText="Computing" w:value="Computing"/>
                <w:listItem w:displayText="Engineering and the Built Environment" w:value="Engineering and the Built Environment"/>
                <w:listItem w:displayText="Health and Social Care" w:value="Health and Social Care"/>
                <w:listItem w:displayText="The Business School" w:value="The Business School"/>
              </w:dropDownList>
            </w:sdtPr>
            <w:sdtEndPr/>
            <w:sdtContent>
              <w:p w14:paraId="60D10EA8" w14:textId="77777777" w:rsidR="00F919DC" w:rsidRPr="000C2D49" w:rsidRDefault="00F919DC" w:rsidP="007D0D9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F919DC" w:rsidRPr="00CF6A9E" w14:paraId="35739DE0" w14:textId="77777777" w:rsidTr="007D0D98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062C90" w14:textId="77777777" w:rsidR="00F919DC" w:rsidRPr="000C2D49" w:rsidRDefault="00F919DC" w:rsidP="007D0D9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Director of Studies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13867425"/>
            <w:placeholder>
              <w:docPart w:val="CAAD1C3DAF784FAC863CFD7CFEC4B086"/>
            </w:placeholder>
            <w:showingPlcHdr/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9E8723F" w14:textId="77777777" w:rsidR="00F919DC" w:rsidRPr="000C2D49" w:rsidRDefault="00F919DC" w:rsidP="007D0D9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919DC" w:rsidRPr="00CF6A9E" w14:paraId="06038565" w14:textId="77777777" w:rsidTr="007D0D98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7C5CB0" w14:textId="77777777" w:rsidR="00F919DC" w:rsidRPr="000C2D49" w:rsidRDefault="00F919DC" w:rsidP="007D0D9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Date of registration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25018339"/>
            <w:placeholder>
              <w:docPart w:val="ACE83A3050BF4CDBB61E16B1440FE6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0FC9C43" w14:textId="77777777" w:rsidR="00F919DC" w:rsidRPr="000C2D49" w:rsidRDefault="00F919DC" w:rsidP="007D0D98">
                <w:pPr>
                  <w:spacing w:before="12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919DC" w:rsidRPr="00CF6A9E" w14:paraId="5FDFDF4C" w14:textId="77777777" w:rsidTr="007D0D98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211901" w14:textId="77777777" w:rsidR="00F919DC" w:rsidRPr="000C2D49" w:rsidRDefault="00F919DC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Current target degree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30886332"/>
            <w:placeholder>
              <w:docPart w:val="74B28E89B6514E549DEEC2E7C2658178"/>
            </w:placeholder>
            <w:showingPlcHdr/>
            <w:dropDownList>
              <w:listItem w:value="Choose an item."/>
              <w:listItem w:displayText="MRes" w:value="MRes"/>
              <w:listItem w:displayText="MPhil" w:value="MPhil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0C926BD" w14:textId="77777777" w:rsidR="00F919DC" w:rsidRPr="000C2D49" w:rsidRDefault="00F919DC" w:rsidP="007D0D9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919DC" w:rsidRPr="00CF6A9E" w14:paraId="7B8B667E" w14:textId="77777777" w:rsidTr="007D0D98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86611E" w14:textId="77777777" w:rsidR="00F919DC" w:rsidRPr="000C2D49" w:rsidRDefault="00F919DC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D49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89511" w14:textId="77777777" w:rsidR="00F919DC" w:rsidRPr="000C2D49" w:rsidRDefault="009329EE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1741472"/>
                <w:placeholder>
                  <w:docPart w:val="62CE51DDC2CC42FD8B7E4937CEDB1D2E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F919DC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2DE7EE41" w14:textId="77777777" w:rsidR="00F919DC" w:rsidRPr="00F919DC" w:rsidRDefault="00F919DC" w:rsidP="003255A6">
      <w:pPr>
        <w:spacing w:after="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5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1620"/>
        <w:gridCol w:w="1620"/>
        <w:gridCol w:w="1260"/>
        <w:gridCol w:w="2186"/>
      </w:tblGrid>
      <w:tr w:rsidR="003255A6" w:rsidRPr="00F919DC" w14:paraId="2475EDD9" w14:textId="77777777" w:rsidTr="00F919DC">
        <w:trPr>
          <w:trHeight w:hRule="exact" w:val="567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AC0CDB" w14:textId="77777777" w:rsidR="003255A6" w:rsidRPr="00F919DC" w:rsidRDefault="003255A6" w:rsidP="00B226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19DC">
              <w:rPr>
                <w:rFonts w:asciiTheme="minorHAnsi" w:hAnsiTheme="minorHAnsi" w:cstheme="minorHAnsi"/>
                <w:sz w:val="22"/>
                <w:szCs w:val="22"/>
              </w:rPr>
              <w:t>2  CHANGE</w:t>
            </w:r>
            <w:proofErr w:type="gramEnd"/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 OF MODE OF STUDY </w:t>
            </w:r>
          </w:p>
        </w:tc>
      </w:tr>
      <w:tr w:rsidR="00F919DC" w:rsidRPr="00F919DC" w14:paraId="603F235D" w14:textId="77777777" w:rsidTr="00F919DC">
        <w:trPr>
          <w:trHeight w:hRule="exact"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5B3271D3" w14:textId="77777777" w:rsidR="00F919DC" w:rsidRPr="00F919DC" w:rsidRDefault="00F919DC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Original </w:t>
            </w:r>
          </w:p>
          <w:p w14:paraId="39459D3F" w14:textId="77777777" w:rsidR="00F919DC" w:rsidRPr="00F919DC" w:rsidRDefault="00F919DC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mode of study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3EAE3B73" w14:textId="77777777" w:rsidR="00F919DC" w:rsidRPr="000C2D49" w:rsidRDefault="009329EE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7488123"/>
                <w:placeholder>
                  <w:docPart w:val="19452F7921E4497494D0A146B8E95D1A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F919DC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3D2B8225" w14:textId="77777777" w:rsidR="00F919DC" w:rsidRPr="00F919DC" w:rsidRDefault="00F919DC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</w:p>
          <w:p w14:paraId="492C9756" w14:textId="77777777" w:rsidR="00F919DC" w:rsidRPr="00F919DC" w:rsidRDefault="00F919DC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>mode of study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4EB6AC89" w14:textId="77777777" w:rsidR="00F919DC" w:rsidRPr="000C2D49" w:rsidRDefault="009329EE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8731507"/>
                <w:placeholder>
                  <w:docPart w:val="17FC64D87A114BE9AF2D08395DE5E75C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F919DC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5105EBFE" w14:textId="77777777" w:rsidR="00F919DC" w:rsidRPr="00F919DC" w:rsidRDefault="00F919DC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>Ef</w:t>
            </w:r>
            <w:r w:rsidRPr="00F919D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>fective from (date)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722934293"/>
            <w:placeholder>
              <w:docPart w:val="C480626EA4B046828DD7DC26925DD0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86" w:type="dxa"/>
                <w:tcBorders>
                  <w:top w:val="single" w:sz="4" w:space="0" w:color="auto"/>
                  <w:left w:val="single" w:sz="4" w:space="0" w:color="auto"/>
                  <w:bottom w:val="single" w:sz="4" w:space="0" w:color="999999"/>
                  <w:right w:val="single" w:sz="4" w:space="0" w:color="auto"/>
                </w:tcBorders>
                <w:vAlign w:val="center"/>
              </w:tcPr>
              <w:p w14:paraId="6B3B6283" w14:textId="77777777" w:rsidR="00F919DC" w:rsidRPr="00F919DC" w:rsidRDefault="00F919DC" w:rsidP="00F919D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919DC" w:rsidRPr="00F919DC" w14:paraId="3C6C65C7" w14:textId="77777777" w:rsidTr="00F919DC">
        <w:trPr>
          <w:trHeight w:hRule="exact" w:val="510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single" w:sz="4" w:space="0" w:color="auto"/>
            </w:tcBorders>
            <w:vAlign w:val="center"/>
          </w:tcPr>
          <w:p w14:paraId="713C96A7" w14:textId="77777777" w:rsidR="00F919DC" w:rsidRPr="00F919DC" w:rsidRDefault="00F919DC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>Reason/s for change (please give brief details below)</w:t>
            </w:r>
          </w:p>
        </w:tc>
      </w:tr>
      <w:tr w:rsidR="00F919DC" w:rsidRPr="00F919DC" w14:paraId="1E5CDA57" w14:textId="77777777" w:rsidTr="00F919DC">
        <w:trPr>
          <w:trHeight w:hRule="exact" w:val="3402"/>
        </w:trPr>
        <w:tc>
          <w:tcPr>
            <w:tcW w:w="9854" w:type="dxa"/>
            <w:gridSpan w:val="6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65B" w14:textId="77777777" w:rsidR="00F919DC" w:rsidRPr="000C2D49" w:rsidRDefault="009329EE" w:rsidP="00F919D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3160358"/>
                <w:placeholder>
                  <w:docPart w:val="4E70BE86F115411C9512FA49916F3AEA"/>
                </w:placeholder>
                <w:showingPlcHdr/>
              </w:sdtPr>
              <w:sdtEndPr/>
              <w:sdtContent>
                <w:r w:rsidR="00F919DC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</w:r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919DC" w:rsidRPr="000C2D4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919DC" w:rsidRPr="00F919DC" w14:paraId="43EE919C" w14:textId="77777777" w:rsidTr="002B33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191"/>
        </w:trPr>
        <w:tc>
          <w:tcPr>
            <w:tcW w:w="3168" w:type="dxa"/>
            <w:gridSpan w:val="2"/>
            <w:tcBorders>
              <w:bottom w:val="nil"/>
            </w:tcBorders>
            <w:shd w:val="clear" w:color="auto" w:fill="E6E6E6"/>
          </w:tcPr>
          <w:p w14:paraId="6B3107CE" w14:textId="77777777" w:rsidR="00F919DC" w:rsidRPr="00F919DC" w:rsidRDefault="00F919DC" w:rsidP="00F919D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55F9F" w14:textId="77777777" w:rsidR="00F919DC" w:rsidRPr="00F919DC" w:rsidRDefault="00F919DC" w:rsidP="00F919D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324549" w14:textId="77777777" w:rsidR="00F919DC" w:rsidRPr="00F919DC" w:rsidRDefault="00F919DC" w:rsidP="00F919D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>Student signature</w:t>
            </w:r>
          </w:p>
        </w:tc>
        <w:tc>
          <w:tcPr>
            <w:tcW w:w="6686" w:type="dxa"/>
            <w:gridSpan w:val="4"/>
            <w:tcBorders>
              <w:bottom w:val="single" w:sz="4" w:space="0" w:color="auto"/>
            </w:tcBorders>
            <w:vAlign w:val="center"/>
          </w:tcPr>
          <w:p w14:paraId="7398B1EC" w14:textId="77777777" w:rsidR="00F919DC" w:rsidRPr="00F919DC" w:rsidRDefault="00F919DC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19DC" w:rsidRPr="00F919DC" w14:paraId="56B697A4" w14:textId="77777777" w:rsidTr="002B33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25"/>
        </w:trPr>
        <w:tc>
          <w:tcPr>
            <w:tcW w:w="316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54F6A6" w14:textId="77777777" w:rsidR="00F919DC" w:rsidRPr="00F919DC" w:rsidRDefault="00F919DC" w:rsidP="00F919D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36031226"/>
            <w:placeholder>
              <w:docPart w:val="E84F61ED5EAA4921BEE4958267BC187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0870424" w14:textId="77777777" w:rsidR="00F919DC" w:rsidRPr="00F919DC" w:rsidRDefault="00F919DC" w:rsidP="00F919D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F919DC" w:rsidRPr="00F919DC" w14:paraId="159501A7" w14:textId="77777777" w:rsidTr="00F91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98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5E4621F" w14:textId="373A260B" w:rsidR="00F919DC" w:rsidRPr="00F919DC" w:rsidRDefault="00F919DC" w:rsidP="00F919DC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19DC">
              <w:rPr>
                <w:rFonts w:asciiTheme="minorHAnsi" w:hAnsiTheme="minorHAnsi" w:cstheme="minorHAnsi"/>
                <w:sz w:val="22"/>
                <w:szCs w:val="22"/>
              </w:rPr>
              <w:t>3  SUPERVISOR</w:t>
            </w:r>
            <w:proofErr w:type="gramEnd"/>
            <w:r w:rsidR="00DD3543">
              <w:rPr>
                <w:rFonts w:asciiTheme="minorHAnsi" w:hAnsiTheme="minorHAnsi" w:cstheme="minorHAnsi"/>
                <w:sz w:val="22"/>
                <w:szCs w:val="22"/>
              </w:rPr>
              <w:t xml:space="preserve"> TEAM</w:t>
            </w: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 RECOMMENDATION</w:t>
            </w:r>
          </w:p>
        </w:tc>
      </w:tr>
      <w:tr w:rsidR="00F919DC" w:rsidRPr="00F919DC" w14:paraId="43BBFC83" w14:textId="77777777" w:rsidTr="00F919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4"/>
        </w:trPr>
        <w:tc>
          <w:tcPr>
            <w:tcW w:w="98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D1499" w14:textId="77777777" w:rsidR="00F919DC" w:rsidRPr="00F919DC" w:rsidRDefault="00F919DC" w:rsidP="00F919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>Having considered all aspects of the candidate’s progress, and the circumstances outlined above, we recommend that the mode of study should be changed as requested above.</w:t>
            </w:r>
          </w:p>
        </w:tc>
      </w:tr>
      <w:tr w:rsidR="00F919DC" w:rsidRPr="00F919DC" w14:paraId="366FF2C6" w14:textId="77777777" w:rsidTr="008F6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EBA7083" w14:textId="77777777" w:rsidR="00F919DC" w:rsidRPr="00F919DC" w:rsidRDefault="00F919DC" w:rsidP="007D0D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B110E" w14:textId="77777777" w:rsidR="00F919DC" w:rsidRDefault="00F919DC" w:rsidP="007D0D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Signature of </w:t>
            </w:r>
          </w:p>
          <w:p w14:paraId="094A1A29" w14:textId="77777777" w:rsidR="00F919DC" w:rsidRPr="008F6685" w:rsidRDefault="00F919DC" w:rsidP="007D0D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6685">
              <w:rPr>
                <w:rFonts w:asciiTheme="minorHAnsi" w:hAnsiTheme="minorHAnsi" w:cstheme="minorHAnsi"/>
                <w:b/>
                <w:sz w:val="22"/>
                <w:szCs w:val="22"/>
              </w:rPr>
              <w:t>Independent Panel Chair</w:t>
            </w:r>
          </w:p>
          <w:p w14:paraId="7ADA42B9" w14:textId="77777777" w:rsidR="00F919DC" w:rsidRPr="00F919DC" w:rsidRDefault="00F919DC" w:rsidP="007D0D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EBD60" w14:textId="77777777" w:rsidR="00F919DC" w:rsidRPr="00F919DC" w:rsidRDefault="00F919DC" w:rsidP="007D0D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39D" w14:textId="77777777" w:rsidR="00F919DC" w:rsidRPr="00F919DC" w:rsidRDefault="00F919DC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19DC" w:rsidRPr="00F919DC" w14:paraId="54A7EBC4" w14:textId="77777777" w:rsidTr="008F6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</w:trPr>
        <w:tc>
          <w:tcPr>
            <w:tcW w:w="31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7FC16F9E" w14:textId="77777777" w:rsidR="00F919DC" w:rsidRPr="00F919DC" w:rsidRDefault="00F919DC" w:rsidP="007D0D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Print name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EA7F" w14:textId="77777777" w:rsidR="00F919DC" w:rsidRPr="00F919DC" w:rsidRDefault="009329EE" w:rsidP="007D0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7307894"/>
                <w:placeholder>
                  <w:docPart w:val="460E94288387453BB66A27E07CBDFB4D"/>
                </w:placeholder>
                <w:showingPlcHdr/>
              </w:sdtPr>
              <w:sdtEndPr/>
              <w:sdtContent>
                <w:r w:rsidR="008F6685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F919DC" w:rsidRPr="00F919DC" w14:paraId="1D9E9493" w14:textId="77777777" w:rsidTr="008F6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5"/>
        </w:trPr>
        <w:tc>
          <w:tcPr>
            <w:tcW w:w="3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0CB20B" w14:textId="77777777" w:rsidR="00F919DC" w:rsidRPr="00F919DC" w:rsidRDefault="00F919DC" w:rsidP="007D0D9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82769043"/>
            <w:placeholder>
              <w:docPart w:val="97D0B2C0F47D4980B9DBC0D957B6D9F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68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1722CC" w14:textId="77777777" w:rsidR="00F919DC" w:rsidRPr="00F919DC" w:rsidRDefault="008F6685" w:rsidP="007D0D9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67B6822C" w14:textId="77777777" w:rsidR="003255A6" w:rsidRPr="00F919DC" w:rsidRDefault="003255A6" w:rsidP="003255A6">
      <w:pPr>
        <w:rPr>
          <w:rFonts w:asciiTheme="minorHAnsi" w:hAnsiTheme="minorHAnsi" w:cstheme="minorHAnsi"/>
          <w:sz w:val="22"/>
          <w:szCs w:val="22"/>
        </w:rPr>
      </w:pPr>
    </w:p>
    <w:p w14:paraId="5FACC9B8" w14:textId="77777777" w:rsidR="003255A6" w:rsidRPr="00F919DC" w:rsidRDefault="003255A6" w:rsidP="003255A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840"/>
      </w:tblGrid>
      <w:tr w:rsidR="003255A6" w:rsidRPr="00F919DC" w14:paraId="206E46EB" w14:textId="77777777">
        <w:trPr>
          <w:trHeight w:hRule="exact" w:val="567"/>
        </w:trPr>
        <w:tc>
          <w:tcPr>
            <w:tcW w:w="9900" w:type="dxa"/>
            <w:gridSpan w:val="2"/>
            <w:shd w:val="clear" w:color="auto" w:fill="E6E6E6"/>
            <w:vAlign w:val="center"/>
          </w:tcPr>
          <w:p w14:paraId="02C37BBA" w14:textId="77777777" w:rsidR="003255A6" w:rsidRPr="00F919DC" w:rsidRDefault="003255A6" w:rsidP="00B226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19DC">
              <w:rPr>
                <w:rFonts w:asciiTheme="minorHAnsi" w:hAnsiTheme="minorHAnsi" w:cstheme="minorHAnsi"/>
                <w:sz w:val="22"/>
                <w:szCs w:val="22"/>
              </w:rPr>
              <w:t>4  FORMAL</w:t>
            </w:r>
            <w:proofErr w:type="gramEnd"/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F919DC">
              <w:rPr>
                <w:rFonts w:asciiTheme="minorHAnsi" w:hAnsiTheme="minorHAnsi" w:cstheme="minorHAnsi"/>
                <w:sz w:val="22"/>
                <w:szCs w:val="22"/>
              </w:rPr>
              <w:t>APPROVAL</w:t>
            </w:r>
            <w:proofErr w:type="gramEnd"/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 OF THE SUPERVISORS’ RECOMMENDATION</w:t>
            </w:r>
          </w:p>
        </w:tc>
      </w:tr>
      <w:tr w:rsidR="003255A6" w:rsidRPr="00F919DC" w14:paraId="75A4BB4F" w14:textId="77777777">
        <w:trPr>
          <w:trHeight w:hRule="exact" w:val="567"/>
        </w:trPr>
        <w:tc>
          <w:tcPr>
            <w:tcW w:w="9900" w:type="dxa"/>
            <w:gridSpan w:val="2"/>
            <w:vAlign w:val="center"/>
          </w:tcPr>
          <w:p w14:paraId="41A36FA1" w14:textId="18B1E064" w:rsidR="00A773D3" w:rsidRPr="00F919DC" w:rsidRDefault="00A773D3" w:rsidP="00A773D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I confirm that the recommendation has been approved by the </w:t>
            </w:r>
            <w:r w:rsidR="00CB1E84"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School Research </w:t>
            </w:r>
            <w:r w:rsidR="00DD3543">
              <w:rPr>
                <w:rFonts w:asciiTheme="minorHAnsi" w:hAnsiTheme="minorHAnsi" w:cstheme="minorHAnsi"/>
                <w:sz w:val="22"/>
                <w:szCs w:val="22"/>
              </w:rPr>
              <w:t>Degrees</w:t>
            </w:r>
            <w:r w:rsidR="00CB1E84"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 Committee</w:t>
            </w:r>
          </w:p>
          <w:p w14:paraId="35FE3E31" w14:textId="77777777" w:rsidR="003255A6" w:rsidRPr="00F919DC" w:rsidRDefault="003255A6" w:rsidP="003255A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55A6" w:rsidRPr="00F919DC" w14:paraId="120D8687" w14:textId="77777777" w:rsidTr="008F6685">
        <w:trPr>
          <w:trHeight w:hRule="exact" w:val="1247"/>
        </w:trPr>
        <w:tc>
          <w:tcPr>
            <w:tcW w:w="3060" w:type="dxa"/>
            <w:tcBorders>
              <w:bottom w:val="nil"/>
            </w:tcBorders>
            <w:shd w:val="clear" w:color="auto" w:fill="E6E6E6"/>
          </w:tcPr>
          <w:p w14:paraId="4BB2B9EA" w14:textId="77777777" w:rsidR="003255A6" w:rsidRPr="00F919DC" w:rsidRDefault="003255A6" w:rsidP="003255A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3155C" w14:textId="77777777" w:rsidR="008F6685" w:rsidRDefault="00A773D3" w:rsidP="008F66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sz w:val="22"/>
                <w:szCs w:val="22"/>
              </w:rPr>
              <w:t xml:space="preserve">Signature of </w:t>
            </w:r>
          </w:p>
          <w:p w14:paraId="7FA72B9B" w14:textId="77777777" w:rsidR="003255A6" w:rsidRPr="008F6685" w:rsidRDefault="00CB1E84" w:rsidP="008F668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6685">
              <w:rPr>
                <w:rFonts w:asciiTheme="minorHAnsi" w:hAnsiTheme="minorHAnsi" w:cstheme="minorHAnsi"/>
                <w:b/>
                <w:sz w:val="22"/>
                <w:szCs w:val="22"/>
              </w:rPr>
              <w:t>School Research Degrees Leader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</w:tcPr>
          <w:p w14:paraId="4B40DA8F" w14:textId="77777777" w:rsidR="003255A6" w:rsidRPr="00F919DC" w:rsidRDefault="003255A6" w:rsidP="00B226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55A6" w:rsidRPr="00F919DC" w14:paraId="41C1AF04" w14:textId="77777777" w:rsidTr="008F6685">
        <w:trPr>
          <w:trHeight w:hRule="exact" w:val="425"/>
        </w:trPr>
        <w:tc>
          <w:tcPr>
            <w:tcW w:w="3060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BEEB612" w14:textId="77777777" w:rsidR="003255A6" w:rsidRPr="00F919DC" w:rsidRDefault="008F6685" w:rsidP="003255A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Print name</w:t>
            </w:r>
          </w:p>
        </w:tc>
        <w:tc>
          <w:tcPr>
            <w:tcW w:w="684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FCB9FE2" w14:textId="77777777" w:rsidR="003255A6" w:rsidRPr="00F919DC" w:rsidRDefault="009329EE" w:rsidP="00B226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65957061"/>
                <w:placeholder>
                  <w:docPart w:val="A4CA9ECCE1054D0CBE39EFC7EA4918E9"/>
                </w:placeholder>
                <w:showingPlcHdr/>
              </w:sdtPr>
              <w:sdtEndPr/>
              <w:sdtContent>
                <w:r w:rsidR="008F6685"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F6685" w:rsidRPr="00F919DC" w14:paraId="385E7B03" w14:textId="77777777" w:rsidTr="008F6685">
        <w:trPr>
          <w:trHeight w:hRule="exact" w:val="425"/>
        </w:trPr>
        <w:tc>
          <w:tcPr>
            <w:tcW w:w="3060" w:type="dxa"/>
            <w:tcBorders>
              <w:top w:val="nil"/>
            </w:tcBorders>
            <w:shd w:val="clear" w:color="auto" w:fill="E6E6E6"/>
            <w:vAlign w:val="center"/>
          </w:tcPr>
          <w:p w14:paraId="3E64077E" w14:textId="77777777" w:rsidR="008F6685" w:rsidRPr="00F919DC" w:rsidRDefault="008F6685" w:rsidP="008F6685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05323910"/>
            <w:placeholder>
              <w:docPart w:val="BEAE49AEB8C74BE88E3225E84895AB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  <w:vAlign w:val="center"/>
              </w:tcPr>
              <w:p w14:paraId="1E803ADA" w14:textId="77777777" w:rsidR="008F6685" w:rsidRPr="00F919DC" w:rsidRDefault="008F6685" w:rsidP="008F668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C2D4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1BA1F650" w14:textId="77777777" w:rsidR="003255A6" w:rsidRPr="00F919DC" w:rsidRDefault="003255A6" w:rsidP="003255A6">
      <w:pPr>
        <w:rPr>
          <w:rFonts w:asciiTheme="minorHAnsi" w:hAnsiTheme="minorHAnsi" w:cstheme="minorHAnsi"/>
          <w:sz w:val="22"/>
          <w:szCs w:val="22"/>
        </w:rPr>
      </w:pPr>
    </w:p>
    <w:p w14:paraId="2F7314D5" w14:textId="77777777" w:rsidR="003E4E06" w:rsidRPr="00F919DC" w:rsidRDefault="009329EE" w:rsidP="003E4E06">
      <w:pPr>
        <w:spacing w:before="120"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>
        <w:rPr>
          <w:rFonts w:asciiTheme="minorHAnsi" w:hAnsiTheme="minorHAnsi" w:cstheme="minorHAnsi"/>
          <w:b/>
          <w:color w:val="C00000"/>
          <w:sz w:val="22"/>
          <w:szCs w:val="22"/>
        </w:rPr>
        <w:pict w14:anchorId="2A903626">
          <v:rect id="_x0000_i1025" style="width:0;height:1.5pt" o:hralign="center" o:hrstd="t" o:hr="t" fillcolor="#a0a0a0" stroked="f"/>
        </w:pict>
      </w:r>
    </w:p>
    <w:p w14:paraId="6CF30AF0" w14:textId="466C58FC" w:rsidR="003E4E06" w:rsidRPr="00F919DC" w:rsidRDefault="003E4E06" w:rsidP="003E4E06">
      <w:pPr>
        <w:spacing w:before="120" w:after="120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F919DC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FOLLOWING </w:t>
      </w:r>
      <w:r w:rsidR="008F6685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SCHOOL APPROVAL, </w:t>
      </w:r>
      <w:r w:rsidRPr="00F919DC">
        <w:rPr>
          <w:rFonts w:asciiTheme="minorHAnsi" w:hAnsiTheme="minorHAnsi" w:cstheme="minorHAnsi"/>
          <w:b/>
          <w:color w:val="C00000"/>
          <w:sz w:val="22"/>
          <w:szCs w:val="22"/>
        </w:rPr>
        <w:t>A COPY OF THIS FORM SHOULD BE</w:t>
      </w:r>
      <w:r w:rsidR="00DD3543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r w:rsidR="00BC433B">
        <w:rPr>
          <w:rFonts w:asciiTheme="minorHAnsi" w:hAnsiTheme="minorHAnsi" w:cstheme="minorHAnsi"/>
          <w:b/>
          <w:color w:val="C00000"/>
          <w:sz w:val="22"/>
          <w:szCs w:val="22"/>
        </w:rPr>
        <w:t>SENT TO:</w:t>
      </w:r>
    </w:p>
    <w:p w14:paraId="42F7980B" w14:textId="4652747B" w:rsidR="003E4E06" w:rsidRDefault="00DD3543" w:rsidP="003E4E06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Doctoral College</w:t>
      </w:r>
      <w:r w:rsidR="008F668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Office </w:t>
      </w:r>
      <w:hyperlink r:id="rId7" w:history="1">
        <w:r w:rsidRPr="00867C32">
          <w:rPr>
            <w:rStyle w:val="Hyperlink"/>
            <w:rFonts w:asciiTheme="minorHAnsi" w:hAnsiTheme="minorHAnsi" w:cstheme="minorHAnsi"/>
            <w:szCs w:val="22"/>
          </w:rPr>
          <w:t>doctoralcollegeoffice@napier.ac.uk</w:t>
        </w:r>
      </w:hyperlink>
    </w:p>
    <w:p w14:paraId="2F90A567" w14:textId="77777777" w:rsidR="003E4E06" w:rsidRPr="00F919DC" w:rsidRDefault="003E4E06" w:rsidP="003E4E0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9628"/>
      </w:tblGrid>
      <w:tr w:rsidR="003E4E06" w:rsidRPr="00F919DC" w14:paraId="46A289A3" w14:textId="77777777" w:rsidTr="00CC62B4">
        <w:trPr>
          <w:trHeight w:hRule="exact" w:val="1134"/>
        </w:trPr>
        <w:tc>
          <w:tcPr>
            <w:tcW w:w="9854" w:type="dxa"/>
            <w:shd w:val="clear" w:color="auto" w:fill="FFCCCC"/>
          </w:tcPr>
          <w:p w14:paraId="5B263E3A" w14:textId="77777777" w:rsidR="003E4E06" w:rsidRPr="00F919DC" w:rsidRDefault="003E4E06" w:rsidP="00CC62B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52E20CB" w14:textId="77777777" w:rsidR="003E4E06" w:rsidRPr="00F919DC" w:rsidRDefault="003E4E06" w:rsidP="00DD354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NB:</w:t>
            </w: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  <w:t>IF A STIPEND PAYMENT IS TO BE STOPPED</w:t>
            </w:r>
            <w:r w:rsidR="008F66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or CHANGED</w:t>
            </w: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="008F66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FORMAL NOTIFICATION </w:t>
            </w:r>
          </w:p>
          <w:p w14:paraId="4C2FDEE9" w14:textId="3F1C820A" w:rsidR="00DD3543" w:rsidRDefault="003E4E06" w:rsidP="00DD3543">
            <w:pPr>
              <w:rPr>
                <w:rFonts w:asciiTheme="minorHAnsi" w:hAnsiTheme="minorHAnsi" w:cstheme="minorHAnsi"/>
                <w:szCs w:val="22"/>
              </w:rPr>
            </w:pP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MUST ALSO BE SENT </w:t>
            </w:r>
            <w:r w:rsidR="008F66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SEPARATELY</w:t>
            </w:r>
            <w:r w:rsidR="00DD354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DD3543">
              <w:rPr>
                <w:b/>
                <w:color w:val="000000"/>
                <w:sz w:val="22"/>
              </w:rPr>
              <w:t>to</w:t>
            </w:r>
            <w:r w:rsidR="008F66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F91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="00DD3543" w:rsidRPr="00867C32">
                <w:rPr>
                  <w:rStyle w:val="Hyperlink"/>
                  <w:rFonts w:asciiTheme="minorHAnsi" w:hAnsiTheme="minorHAnsi" w:cstheme="minorHAnsi"/>
                  <w:szCs w:val="22"/>
                </w:rPr>
                <w:t>doctoralcollegeoffice@napier.ac.uk</w:t>
              </w:r>
            </w:hyperlink>
          </w:p>
          <w:p w14:paraId="35ACF0E6" w14:textId="63878172" w:rsidR="003E4E06" w:rsidRPr="00F919DC" w:rsidRDefault="003E4E06" w:rsidP="008F668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4870323" w14:textId="77777777" w:rsidR="003E4E06" w:rsidRPr="00F919DC" w:rsidRDefault="003E4E06" w:rsidP="003E4E06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3E4E06" w:rsidRPr="00F919DC" w:rsidSect="00152F26">
      <w:footerReference w:type="default" r:id="rId9"/>
      <w:headerReference w:type="first" r:id="rId10"/>
      <w:footerReference w:type="first" r:id="rId11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6AE9" w14:textId="77777777" w:rsidR="00DD3543" w:rsidRDefault="00DD3543" w:rsidP="0045726D">
      <w:r>
        <w:separator/>
      </w:r>
    </w:p>
  </w:endnote>
  <w:endnote w:type="continuationSeparator" w:id="0">
    <w:p w14:paraId="3D8BBDD8" w14:textId="77777777" w:rsidR="00DD3543" w:rsidRDefault="00DD3543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CB0D" w14:textId="29A69E2A" w:rsidR="00BF2324" w:rsidRPr="008F6685" w:rsidRDefault="00BF2324" w:rsidP="00152F26">
    <w:pPr>
      <w:pStyle w:val="Footer"/>
      <w:tabs>
        <w:tab w:val="right" w:pos="9720"/>
      </w:tabs>
      <w:rPr>
        <w:rFonts w:asciiTheme="minorHAnsi" w:hAnsiTheme="minorHAnsi" w:cstheme="minorHAnsi"/>
        <w:color w:val="808080"/>
        <w:sz w:val="18"/>
        <w:szCs w:val="18"/>
      </w:rPr>
    </w:pPr>
    <w:r w:rsidRPr="008F6685">
      <w:rPr>
        <w:rFonts w:asciiTheme="minorHAnsi" w:hAnsiTheme="minorHAnsi" w:cstheme="minorHAnsi"/>
        <w:color w:val="808080"/>
        <w:sz w:val="18"/>
        <w:szCs w:val="18"/>
      </w:rPr>
      <w:t xml:space="preserve">RD8:  change mode </w:t>
    </w:r>
    <w:r w:rsidR="00740D1B">
      <w:rPr>
        <w:rFonts w:asciiTheme="minorHAnsi" w:hAnsiTheme="minorHAnsi" w:cstheme="minorHAnsi"/>
        <w:color w:val="808080"/>
        <w:sz w:val="18"/>
        <w:szCs w:val="18"/>
      </w:rPr>
      <w:t>(2025</w:t>
    </w:r>
    <w:r w:rsidRPr="008F6685">
      <w:rPr>
        <w:rFonts w:asciiTheme="minorHAnsi" w:hAnsiTheme="minorHAnsi" w:cstheme="minorHAnsi"/>
        <w:color w:val="808080"/>
        <w:sz w:val="18"/>
        <w:szCs w:val="18"/>
      </w:rPr>
      <w:t>)</w:t>
    </w:r>
    <w:r w:rsidRPr="008F6685">
      <w:rPr>
        <w:rFonts w:asciiTheme="minorHAnsi" w:hAnsiTheme="minorHAnsi" w:cstheme="minorHAnsi"/>
        <w:color w:val="808080"/>
        <w:sz w:val="18"/>
        <w:szCs w:val="18"/>
      </w:rPr>
      <w:tab/>
    </w:r>
    <w:r w:rsidRPr="008F6685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2B33AB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2</w: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of </w: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2B33AB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2</w: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6AB87EAC" w14:textId="77777777" w:rsidR="00BF2324" w:rsidRPr="008F6685" w:rsidRDefault="00BF2324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7BCB" w14:textId="77777777" w:rsidR="008F6685" w:rsidRPr="008F6685" w:rsidRDefault="008F6685" w:rsidP="008F6685">
    <w:pPr>
      <w:pStyle w:val="Footer"/>
      <w:tabs>
        <w:tab w:val="right" w:pos="9720"/>
      </w:tabs>
      <w:rPr>
        <w:rFonts w:asciiTheme="minorHAnsi" w:hAnsiTheme="minorHAnsi" w:cstheme="minorHAnsi"/>
        <w:color w:val="808080"/>
        <w:sz w:val="18"/>
        <w:szCs w:val="18"/>
      </w:rPr>
    </w:pPr>
    <w:r>
      <w:rPr>
        <w:rFonts w:asciiTheme="minorHAnsi" w:hAnsiTheme="minorHAnsi" w:cstheme="minorHAnsi"/>
        <w:color w:val="808080"/>
        <w:sz w:val="18"/>
        <w:szCs w:val="18"/>
      </w:rPr>
      <w:t>R</w:t>
    </w:r>
    <w:r w:rsidRPr="008F6685">
      <w:rPr>
        <w:rFonts w:asciiTheme="minorHAnsi" w:hAnsiTheme="minorHAnsi" w:cstheme="minorHAnsi"/>
        <w:color w:val="808080"/>
        <w:sz w:val="18"/>
        <w:szCs w:val="18"/>
      </w:rPr>
      <w:t>D8:  change mode (</w:t>
    </w:r>
    <w:r w:rsidRPr="008F6685">
      <w:rPr>
        <w:rFonts w:asciiTheme="minorHAnsi" w:hAnsiTheme="minorHAnsi" w:cstheme="minorHAnsi"/>
        <w:color w:val="C00000"/>
        <w:sz w:val="18"/>
        <w:szCs w:val="18"/>
      </w:rPr>
      <w:t>UP: April 2020</w:t>
    </w:r>
    <w:r w:rsidRPr="008F6685">
      <w:rPr>
        <w:rFonts w:asciiTheme="minorHAnsi" w:hAnsiTheme="minorHAnsi" w:cstheme="minorHAnsi"/>
        <w:color w:val="808080"/>
        <w:sz w:val="18"/>
        <w:szCs w:val="18"/>
      </w:rPr>
      <w:t>)</w:t>
    </w:r>
    <w:r w:rsidRPr="008F6685">
      <w:rPr>
        <w:rFonts w:asciiTheme="minorHAnsi" w:hAnsiTheme="minorHAnsi" w:cstheme="minorHAnsi"/>
        <w:color w:val="808080"/>
        <w:sz w:val="18"/>
        <w:szCs w:val="18"/>
      </w:rPr>
      <w:tab/>
    </w:r>
    <w:r w:rsidRPr="008F6685">
      <w:rPr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2B33AB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1</w: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of </w: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NUMPAGES </w:instrTex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2B33AB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2</w:t>
    </w:r>
    <w:r w:rsidRPr="008F6685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</w:p>
  <w:p w14:paraId="77DDF568" w14:textId="77777777" w:rsidR="00BF2324" w:rsidRPr="00C22B52" w:rsidRDefault="00BF2324" w:rsidP="00C2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1FBE" w14:textId="77777777" w:rsidR="00DD3543" w:rsidRDefault="00DD3543" w:rsidP="0045726D">
      <w:r>
        <w:separator/>
      </w:r>
    </w:p>
  </w:footnote>
  <w:footnote w:type="continuationSeparator" w:id="0">
    <w:p w14:paraId="333A2BF9" w14:textId="77777777" w:rsidR="00DD3543" w:rsidRDefault="00DD3543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4BBE" w14:textId="77777777" w:rsidR="00BF2324" w:rsidRDefault="00046B5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88484A1" wp14:editId="3D5EC7C8">
          <wp:simplePos x="0" y="0"/>
          <wp:positionH relativeFrom="page">
            <wp:posOffset>4191000</wp:posOffset>
          </wp:positionH>
          <wp:positionV relativeFrom="page">
            <wp:posOffset>475261</wp:posOffset>
          </wp:positionV>
          <wp:extent cx="3074670" cy="5042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504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856B3"/>
    <w:multiLevelType w:val="hybridMultilevel"/>
    <w:tmpl w:val="94AE6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254656"/>
    <w:multiLevelType w:val="hybridMultilevel"/>
    <w:tmpl w:val="2BACD5E4"/>
    <w:lvl w:ilvl="0" w:tplc="CEFE75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91560"/>
    <w:multiLevelType w:val="hybridMultilevel"/>
    <w:tmpl w:val="5F7A5572"/>
    <w:lvl w:ilvl="0" w:tplc="ACD05858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14570"/>
    <w:multiLevelType w:val="hybridMultilevel"/>
    <w:tmpl w:val="141CC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085697">
    <w:abstractNumId w:val="17"/>
  </w:num>
  <w:num w:numId="2" w16cid:durableId="769350457">
    <w:abstractNumId w:val="9"/>
  </w:num>
  <w:num w:numId="3" w16cid:durableId="1105658719">
    <w:abstractNumId w:val="7"/>
  </w:num>
  <w:num w:numId="4" w16cid:durableId="1777403401">
    <w:abstractNumId w:val="6"/>
  </w:num>
  <w:num w:numId="5" w16cid:durableId="563027413">
    <w:abstractNumId w:val="5"/>
  </w:num>
  <w:num w:numId="6" w16cid:durableId="1010833697">
    <w:abstractNumId w:val="4"/>
  </w:num>
  <w:num w:numId="7" w16cid:durableId="1338993557">
    <w:abstractNumId w:val="8"/>
  </w:num>
  <w:num w:numId="8" w16cid:durableId="1616255882">
    <w:abstractNumId w:val="3"/>
  </w:num>
  <w:num w:numId="9" w16cid:durableId="415444422">
    <w:abstractNumId w:val="2"/>
  </w:num>
  <w:num w:numId="10" w16cid:durableId="815531621">
    <w:abstractNumId w:val="1"/>
  </w:num>
  <w:num w:numId="11" w16cid:durableId="818611651">
    <w:abstractNumId w:val="0"/>
  </w:num>
  <w:num w:numId="12" w16cid:durableId="730154968">
    <w:abstractNumId w:val="15"/>
  </w:num>
  <w:num w:numId="13" w16cid:durableId="862978484">
    <w:abstractNumId w:val="13"/>
  </w:num>
  <w:num w:numId="14" w16cid:durableId="1804882923">
    <w:abstractNumId w:val="16"/>
  </w:num>
  <w:num w:numId="15" w16cid:durableId="1811749378">
    <w:abstractNumId w:val="20"/>
  </w:num>
  <w:num w:numId="16" w16cid:durableId="1356492785">
    <w:abstractNumId w:val="19"/>
  </w:num>
  <w:num w:numId="17" w16cid:durableId="1194030045">
    <w:abstractNumId w:val="12"/>
  </w:num>
  <w:num w:numId="18" w16cid:durableId="132137886">
    <w:abstractNumId w:val="11"/>
  </w:num>
  <w:num w:numId="19" w16cid:durableId="1247837190">
    <w:abstractNumId w:val="14"/>
  </w:num>
  <w:num w:numId="20" w16cid:durableId="1032615143">
    <w:abstractNumId w:val="10"/>
  </w:num>
  <w:num w:numId="21" w16cid:durableId="7608318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43"/>
    <w:rsid w:val="00011AD8"/>
    <w:rsid w:val="00021BB5"/>
    <w:rsid w:val="00023F6A"/>
    <w:rsid w:val="00046B5D"/>
    <w:rsid w:val="000563C6"/>
    <w:rsid w:val="0006156D"/>
    <w:rsid w:val="000832BA"/>
    <w:rsid w:val="000B6815"/>
    <w:rsid w:val="00117C68"/>
    <w:rsid w:val="001206D8"/>
    <w:rsid w:val="00133F45"/>
    <w:rsid w:val="001516C4"/>
    <w:rsid w:val="00152F26"/>
    <w:rsid w:val="001A45EA"/>
    <w:rsid w:val="001D7DB8"/>
    <w:rsid w:val="0021147E"/>
    <w:rsid w:val="00226C2D"/>
    <w:rsid w:val="00235B47"/>
    <w:rsid w:val="0024515B"/>
    <w:rsid w:val="00277A90"/>
    <w:rsid w:val="00297323"/>
    <w:rsid w:val="002B33AB"/>
    <w:rsid w:val="002B3F1B"/>
    <w:rsid w:val="002C1A7E"/>
    <w:rsid w:val="00311F15"/>
    <w:rsid w:val="00315C40"/>
    <w:rsid w:val="003255A6"/>
    <w:rsid w:val="00375B1A"/>
    <w:rsid w:val="003760F0"/>
    <w:rsid w:val="003940A9"/>
    <w:rsid w:val="003A6E00"/>
    <w:rsid w:val="003B2148"/>
    <w:rsid w:val="003C1E78"/>
    <w:rsid w:val="003E4E06"/>
    <w:rsid w:val="003F5867"/>
    <w:rsid w:val="003F6488"/>
    <w:rsid w:val="00403203"/>
    <w:rsid w:val="004274D4"/>
    <w:rsid w:val="00440471"/>
    <w:rsid w:val="0045726D"/>
    <w:rsid w:val="0046362D"/>
    <w:rsid w:val="00474EE6"/>
    <w:rsid w:val="00486058"/>
    <w:rsid w:val="0049509B"/>
    <w:rsid w:val="004D2560"/>
    <w:rsid w:val="004E0D3A"/>
    <w:rsid w:val="004F0497"/>
    <w:rsid w:val="004F0670"/>
    <w:rsid w:val="00502400"/>
    <w:rsid w:val="0051186A"/>
    <w:rsid w:val="00515971"/>
    <w:rsid w:val="00536E60"/>
    <w:rsid w:val="00551D1A"/>
    <w:rsid w:val="005541C0"/>
    <w:rsid w:val="005604B7"/>
    <w:rsid w:val="005824DC"/>
    <w:rsid w:val="00590666"/>
    <w:rsid w:val="00600775"/>
    <w:rsid w:val="00601ACD"/>
    <w:rsid w:val="006136E2"/>
    <w:rsid w:val="0062654D"/>
    <w:rsid w:val="006649E6"/>
    <w:rsid w:val="0067684B"/>
    <w:rsid w:val="006865DB"/>
    <w:rsid w:val="00697CDE"/>
    <w:rsid w:val="006C6371"/>
    <w:rsid w:val="006C6E43"/>
    <w:rsid w:val="006F021E"/>
    <w:rsid w:val="00714FCD"/>
    <w:rsid w:val="00726449"/>
    <w:rsid w:val="00726CD1"/>
    <w:rsid w:val="00730772"/>
    <w:rsid w:val="00740D1B"/>
    <w:rsid w:val="00746E88"/>
    <w:rsid w:val="00757F05"/>
    <w:rsid w:val="0076495F"/>
    <w:rsid w:val="00780667"/>
    <w:rsid w:val="00784C72"/>
    <w:rsid w:val="007A07E7"/>
    <w:rsid w:val="007A38F2"/>
    <w:rsid w:val="007C10D1"/>
    <w:rsid w:val="00800671"/>
    <w:rsid w:val="00810AC9"/>
    <w:rsid w:val="008130A2"/>
    <w:rsid w:val="008154D2"/>
    <w:rsid w:val="00817381"/>
    <w:rsid w:val="00822B57"/>
    <w:rsid w:val="008322DA"/>
    <w:rsid w:val="00833342"/>
    <w:rsid w:val="00852685"/>
    <w:rsid w:val="00852966"/>
    <w:rsid w:val="00865B73"/>
    <w:rsid w:val="008814BC"/>
    <w:rsid w:val="00882940"/>
    <w:rsid w:val="00885006"/>
    <w:rsid w:val="008C0220"/>
    <w:rsid w:val="008C12A6"/>
    <w:rsid w:val="008C6DFE"/>
    <w:rsid w:val="008F6685"/>
    <w:rsid w:val="00901ADD"/>
    <w:rsid w:val="00916476"/>
    <w:rsid w:val="00925F2B"/>
    <w:rsid w:val="009329EE"/>
    <w:rsid w:val="00940D2E"/>
    <w:rsid w:val="0097081D"/>
    <w:rsid w:val="00995701"/>
    <w:rsid w:val="00995D91"/>
    <w:rsid w:val="0099708B"/>
    <w:rsid w:val="009A090D"/>
    <w:rsid w:val="009A3E64"/>
    <w:rsid w:val="009A418F"/>
    <w:rsid w:val="009D0985"/>
    <w:rsid w:val="009D5C49"/>
    <w:rsid w:val="009D6AC7"/>
    <w:rsid w:val="009E4A9C"/>
    <w:rsid w:val="00A24D9C"/>
    <w:rsid w:val="00A264A3"/>
    <w:rsid w:val="00A32ED2"/>
    <w:rsid w:val="00A461BA"/>
    <w:rsid w:val="00A773D3"/>
    <w:rsid w:val="00A83476"/>
    <w:rsid w:val="00A83737"/>
    <w:rsid w:val="00AA3A61"/>
    <w:rsid w:val="00AA44D5"/>
    <w:rsid w:val="00AB047B"/>
    <w:rsid w:val="00AB366A"/>
    <w:rsid w:val="00AC23FF"/>
    <w:rsid w:val="00AD5C30"/>
    <w:rsid w:val="00AE4EDE"/>
    <w:rsid w:val="00AE68B4"/>
    <w:rsid w:val="00B22624"/>
    <w:rsid w:val="00B81075"/>
    <w:rsid w:val="00BA3DF9"/>
    <w:rsid w:val="00BB4414"/>
    <w:rsid w:val="00BB7427"/>
    <w:rsid w:val="00BC40C7"/>
    <w:rsid w:val="00BC433B"/>
    <w:rsid w:val="00BC4548"/>
    <w:rsid w:val="00BC5CFE"/>
    <w:rsid w:val="00BE1AB4"/>
    <w:rsid w:val="00BE296B"/>
    <w:rsid w:val="00BF2324"/>
    <w:rsid w:val="00C22B52"/>
    <w:rsid w:val="00C42B8C"/>
    <w:rsid w:val="00C70A40"/>
    <w:rsid w:val="00C7285F"/>
    <w:rsid w:val="00C96445"/>
    <w:rsid w:val="00CB1E84"/>
    <w:rsid w:val="00CF6A9E"/>
    <w:rsid w:val="00D132E3"/>
    <w:rsid w:val="00D258CF"/>
    <w:rsid w:val="00D25DE6"/>
    <w:rsid w:val="00D81B50"/>
    <w:rsid w:val="00D847E2"/>
    <w:rsid w:val="00DB3BE2"/>
    <w:rsid w:val="00DC78FB"/>
    <w:rsid w:val="00DD3543"/>
    <w:rsid w:val="00DE6D95"/>
    <w:rsid w:val="00E03666"/>
    <w:rsid w:val="00E16E5E"/>
    <w:rsid w:val="00E33D5D"/>
    <w:rsid w:val="00E63246"/>
    <w:rsid w:val="00E65ED0"/>
    <w:rsid w:val="00E74756"/>
    <w:rsid w:val="00EA6155"/>
    <w:rsid w:val="00EA67EF"/>
    <w:rsid w:val="00EB48B1"/>
    <w:rsid w:val="00EC0AEC"/>
    <w:rsid w:val="00EC432E"/>
    <w:rsid w:val="00ED1689"/>
    <w:rsid w:val="00EE63B3"/>
    <w:rsid w:val="00F134F2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919DC"/>
    <w:rsid w:val="00F962A7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1ACE41D"/>
  <w15:docId w15:val="{FA59069E-BB34-45EA-90B7-BE2A676D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character" w:styleId="PageNumber">
    <w:name w:val="page number"/>
    <w:basedOn w:val="DefaultParagraphFont"/>
    <w:rsid w:val="00C22B52"/>
  </w:style>
  <w:style w:type="paragraph" w:styleId="ListParagraph">
    <w:name w:val="List Paragraph"/>
    <w:basedOn w:val="Normal"/>
    <w:uiPriority w:val="34"/>
    <w:qFormat/>
    <w:rsid w:val="00764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lcollegeoffice@napier.ac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doctoralcollegeoffice@napier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RD8.changemo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1C881CF687452EA573FE485F94B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94610-932C-4207-9ABE-188E27894EF0}"/>
      </w:docPartPr>
      <w:docPartBody>
        <w:p w:rsidR="00121351" w:rsidRDefault="00121351">
          <w:pPr>
            <w:pStyle w:val="3A1C881CF687452EA573FE485F94B4FC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560A75B0EC04C058F096AF2B4294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824B-DFA8-4233-BB3F-1773C63B9062}"/>
      </w:docPartPr>
      <w:docPartBody>
        <w:p w:rsidR="00121351" w:rsidRDefault="00121351">
          <w:pPr>
            <w:pStyle w:val="F560A75B0EC04C058F096AF2B42940C8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EF655A9E1A440F3A8C0E55FA7CC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9F36B-451D-4BC7-8BC8-81472CA50D3F}"/>
      </w:docPartPr>
      <w:docPartBody>
        <w:p w:rsidR="00121351" w:rsidRDefault="00121351">
          <w:pPr>
            <w:pStyle w:val="0EF655A9E1A440F3A8C0E55FA7CC996A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AAD1C3DAF784FAC863CFD7CFEC4B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976B-E7E3-48EC-B8CF-DDFA34AE9067}"/>
      </w:docPartPr>
      <w:docPartBody>
        <w:p w:rsidR="00121351" w:rsidRDefault="00121351">
          <w:pPr>
            <w:pStyle w:val="CAAD1C3DAF784FAC863CFD7CFEC4B086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CE83A3050BF4CDBB61E16B1440FE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9EAA8-0A07-44A5-84A4-1AF812BD9E3B}"/>
      </w:docPartPr>
      <w:docPartBody>
        <w:p w:rsidR="00121351" w:rsidRDefault="00121351">
          <w:pPr>
            <w:pStyle w:val="ACE83A3050BF4CDBB61E16B1440FE6C5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74B28E89B6514E549DEEC2E7C2658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F7D12-A561-406D-BC4C-158C13B41815}"/>
      </w:docPartPr>
      <w:docPartBody>
        <w:p w:rsidR="00121351" w:rsidRDefault="00121351">
          <w:pPr>
            <w:pStyle w:val="74B28E89B6514E549DEEC2E7C2658178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62CE51DDC2CC42FD8B7E4937CEDB1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4C7D-FFD5-42B3-AF80-8EED26F7102D}"/>
      </w:docPartPr>
      <w:docPartBody>
        <w:p w:rsidR="00121351" w:rsidRDefault="00121351">
          <w:pPr>
            <w:pStyle w:val="62CE51DDC2CC42FD8B7E4937CEDB1D2E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9452F7921E4497494D0A146B8E95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5C2C-DD9D-4BC3-8FCE-F30447475D94}"/>
      </w:docPartPr>
      <w:docPartBody>
        <w:p w:rsidR="00121351" w:rsidRDefault="00121351">
          <w:pPr>
            <w:pStyle w:val="19452F7921E4497494D0A146B8E95D1A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7FC64D87A114BE9AF2D08395DE5E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F3954-1687-4835-B8F8-42390FC02CE7}"/>
      </w:docPartPr>
      <w:docPartBody>
        <w:p w:rsidR="00121351" w:rsidRDefault="00121351">
          <w:pPr>
            <w:pStyle w:val="17FC64D87A114BE9AF2D08395DE5E75C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480626EA4B046828DD7DC26925D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439C8-8EAE-437F-8E97-11A3C760377D}"/>
      </w:docPartPr>
      <w:docPartBody>
        <w:p w:rsidR="00121351" w:rsidRDefault="00121351">
          <w:pPr>
            <w:pStyle w:val="C480626EA4B046828DD7DC26925DD036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4E70BE86F115411C9512FA49916F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239E-CFE5-44DD-83A4-8DA981FF684F}"/>
      </w:docPartPr>
      <w:docPartBody>
        <w:p w:rsidR="00121351" w:rsidRDefault="00121351">
          <w:pPr>
            <w:pStyle w:val="4E70BE86F115411C9512FA49916F3AEA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84F61ED5EAA4921BEE4958267BC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205C8-7604-4E31-AA4D-0C753ED4B47F}"/>
      </w:docPartPr>
      <w:docPartBody>
        <w:p w:rsidR="00121351" w:rsidRDefault="00121351">
          <w:pPr>
            <w:pStyle w:val="E84F61ED5EAA4921BEE4958267BC187E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460E94288387453BB66A27E07CBDF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4473F-B40A-415F-8B68-DFF0930AD484}"/>
      </w:docPartPr>
      <w:docPartBody>
        <w:p w:rsidR="00121351" w:rsidRDefault="00121351">
          <w:pPr>
            <w:pStyle w:val="460E94288387453BB66A27E07CBDFB4D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7D0B2C0F47D4980B9DBC0D957B6D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BD761-B863-48C1-8BC6-8FF5EF32E0F8}"/>
      </w:docPartPr>
      <w:docPartBody>
        <w:p w:rsidR="00121351" w:rsidRDefault="00121351">
          <w:pPr>
            <w:pStyle w:val="97D0B2C0F47D4980B9DBC0D957B6D9F3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A4CA9ECCE1054D0CBE39EFC7EA49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76D6D-6692-4240-BD3B-ADC1AEFFAA49}"/>
      </w:docPartPr>
      <w:docPartBody>
        <w:p w:rsidR="00121351" w:rsidRDefault="00121351">
          <w:pPr>
            <w:pStyle w:val="A4CA9ECCE1054D0CBE39EFC7EA4918E9"/>
          </w:pPr>
          <w:r w:rsidRPr="000C2D49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EAE49AEB8C74BE88E3225E84895A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6EFBB-1DD3-4324-BC56-F29DC7730299}"/>
      </w:docPartPr>
      <w:docPartBody>
        <w:p w:rsidR="00121351" w:rsidRDefault="00121351">
          <w:pPr>
            <w:pStyle w:val="BEAE49AEB8C74BE88E3225E84895AB31"/>
          </w:pPr>
          <w:r w:rsidRPr="000C2D49">
            <w:rPr>
              <w:rStyle w:val="PlaceholderText"/>
              <w:rFonts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51"/>
    <w:rsid w:val="00121351"/>
    <w:rsid w:val="004E0D3A"/>
    <w:rsid w:val="00757F05"/>
    <w:rsid w:val="009A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A1C881CF687452EA573FE485F94B4FC">
    <w:name w:val="3A1C881CF687452EA573FE485F94B4FC"/>
  </w:style>
  <w:style w:type="paragraph" w:customStyle="1" w:styleId="F560A75B0EC04C058F096AF2B42940C8">
    <w:name w:val="F560A75B0EC04C058F096AF2B42940C8"/>
  </w:style>
  <w:style w:type="paragraph" w:customStyle="1" w:styleId="0EF655A9E1A440F3A8C0E55FA7CC996A">
    <w:name w:val="0EF655A9E1A440F3A8C0E55FA7CC996A"/>
  </w:style>
  <w:style w:type="paragraph" w:customStyle="1" w:styleId="CAAD1C3DAF784FAC863CFD7CFEC4B086">
    <w:name w:val="CAAD1C3DAF784FAC863CFD7CFEC4B086"/>
  </w:style>
  <w:style w:type="paragraph" w:customStyle="1" w:styleId="ACE83A3050BF4CDBB61E16B1440FE6C5">
    <w:name w:val="ACE83A3050BF4CDBB61E16B1440FE6C5"/>
  </w:style>
  <w:style w:type="paragraph" w:customStyle="1" w:styleId="74B28E89B6514E549DEEC2E7C2658178">
    <w:name w:val="74B28E89B6514E549DEEC2E7C2658178"/>
  </w:style>
  <w:style w:type="paragraph" w:customStyle="1" w:styleId="62CE51DDC2CC42FD8B7E4937CEDB1D2E">
    <w:name w:val="62CE51DDC2CC42FD8B7E4937CEDB1D2E"/>
  </w:style>
  <w:style w:type="paragraph" w:customStyle="1" w:styleId="19452F7921E4497494D0A146B8E95D1A">
    <w:name w:val="19452F7921E4497494D0A146B8E95D1A"/>
  </w:style>
  <w:style w:type="paragraph" w:customStyle="1" w:styleId="17FC64D87A114BE9AF2D08395DE5E75C">
    <w:name w:val="17FC64D87A114BE9AF2D08395DE5E75C"/>
  </w:style>
  <w:style w:type="paragraph" w:customStyle="1" w:styleId="C480626EA4B046828DD7DC26925DD036">
    <w:name w:val="C480626EA4B046828DD7DC26925DD036"/>
  </w:style>
  <w:style w:type="paragraph" w:customStyle="1" w:styleId="4E70BE86F115411C9512FA49916F3AEA">
    <w:name w:val="4E70BE86F115411C9512FA49916F3AEA"/>
  </w:style>
  <w:style w:type="paragraph" w:customStyle="1" w:styleId="E84F61ED5EAA4921BEE4958267BC187E">
    <w:name w:val="E84F61ED5EAA4921BEE4958267BC187E"/>
  </w:style>
  <w:style w:type="paragraph" w:customStyle="1" w:styleId="460E94288387453BB66A27E07CBDFB4D">
    <w:name w:val="460E94288387453BB66A27E07CBDFB4D"/>
  </w:style>
  <w:style w:type="paragraph" w:customStyle="1" w:styleId="97D0B2C0F47D4980B9DBC0D957B6D9F3">
    <w:name w:val="97D0B2C0F47D4980B9DBC0D957B6D9F3"/>
  </w:style>
  <w:style w:type="paragraph" w:customStyle="1" w:styleId="A4CA9ECCE1054D0CBE39EFC7EA4918E9">
    <w:name w:val="A4CA9ECCE1054D0CBE39EFC7EA4918E9"/>
  </w:style>
  <w:style w:type="paragraph" w:customStyle="1" w:styleId="BEAE49AEB8C74BE88E3225E84895AB31">
    <w:name w:val="BEAE49AEB8C74BE88E3225E84895AB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RD8.changemode.dotx</Template>
  <TotalTime>63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Dellal, Omar</dc:creator>
  <cp:lastModifiedBy>Dellal, Omar</cp:lastModifiedBy>
  <cp:revision>5</cp:revision>
  <cp:lastPrinted>2009-01-28T11:23:00Z</cp:lastPrinted>
  <dcterms:created xsi:type="dcterms:W3CDTF">2025-08-11T09:58:00Z</dcterms:created>
  <dcterms:modified xsi:type="dcterms:W3CDTF">2025-09-30T22:04:00Z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