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7835" w14:textId="77777777" w:rsidR="00C22B52" w:rsidRDefault="00C22B52" w:rsidP="00C22B52">
      <w:pPr>
        <w:rPr>
          <w:rFonts w:cs="Arial"/>
          <w:b/>
          <w:sz w:val="20"/>
          <w:szCs w:val="20"/>
        </w:rPr>
      </w:pPr>
    </w:p>
    <w:p w14:paraId="503360C5" w14:textId="77777777" w:rsidR="00152F26" w:rsidRDefault="00152F26" w:rsidP="00C22B52">
      <w:pPr>
        <w:rPr>
          <w:rFonts w:cs="Arial"/>
          <w:b/>
          <w:sz w:val="20"/>
          <w:szCs w:val="20"/>
        </w:rPr>
      </w:pPr>
    </w:p>
    <w:p w14:paraId="5E144566" w14:textId="77777777" w:rsidR="00150E1F" w:rsidRDefault="00150E1F" w:rsidP="00150E1F">
      <w:pPr>
        <w:jc w:val="center"/>
        <w:rPr>
          <w:rFonts w:cs="Arial"/>
        </w:rPr>
      </w:pPr>
    </w:p>
    <w:p w14:paraId="20A1C7D8" w14:textId="77777777" w:rsidR="00A05A69" w:rsidRPr="00A05A69" w:rsidRDefault="00150E1F" w:rsidP="008C2A7E">
      <w:pPr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A05A69">
        <w:rPr>
          <w:rFonts w:asciiTheme="minorHAnsi" w:hAnsiTheme="minorHAnsi" w:cstheme="minorHAnsi"/>
          <w:b/>
          <w:color w:val="C00000"/>
          <w:sz w:val="28"/>
          <w:szCs w:val="28"/>
        </w:rPr>
        <w:t>FORM RD9</w:t>
      </w:r>
    </w:p>
    <w:p w14:paraId="732334C8" w14:textId="39E1A5C8" w:rsidR="00150E1F" w:rsidRPr="00FE6E68" w:rsidRDefault="00150E1F" w:rsidP="008C2A7E">
      <w:pPr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FE6E6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NOTIFICATION OF WITHDRAWAL OF REGISTRATION</w:t>
      </w:r>
    </w:p>
    <w:p w14:paraId="28ACC8DB" w14:textId="77777777" w:rsidR="00150E1F" w:rsidRPr="003D1178" w:rsidRDefault="00150E1F" w:rsidP="00150E1F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88"/>
      </w:tblGrid>
      <w:tr w:rsidR="00150E1F" w:rsidRPr="003D1178" w14:paraId="754FF0CC" w14:textId="77777777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7A23821" w14:textId="77777777" w:rsidR="00150E1F" w:rsidRPr="003D1178" w:rsidRDefault="00150E1F" w:rsidP="00DE33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1  STUDENT</w:t>
            </w:r>
            <w:proofErr w:type="gramEnd"/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 DETAILS</w:t>
            </w:r>
          </w:p>
        </w:tc>
      </w:tr>
      <w:tr w:rsidR="00150E1F" w:rsidRPr="003D1178" w14:paraId="6E791486" w14:textId="77777777" w:rsidTr="00DA39E3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5C5C3" w14:textId="77777777" w:rsidR="00150E1F" w:rsidRPr="003D1178" w:rsidRDefault="00150E1F" w:rsidP="00DE33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29257800"/>
            <w:placeholder>
              <w:docPart w:val="2C46D3BA2C4849E79CE09FF1366EA829"/>
            </w:placeholder>
            <w:showingPlcHdr/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21082DD" w14:textId="77777777" w:rsidR="00150E1F" w:rsidRPr="00DA39E3" w:rsidRDefault="003D1178" w:rsidP="00DE33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A39E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50E1F" w:rsidRPr="003D1178" w14:paraId="67575600" w14:textId="77777777" w:rsidTr="00DA39E3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155A62" w14:textId="77777777" w:rsidR="00150E1F" w:rsidRPr="003D1178" w:rsidRDefault="00150E1F" w:rsidP="00DE33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Matriculation number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41137104"/>
            <w:placeholder>
              <w:docPart w:val="2C46D3BA2C4849E79CE09FF1366EA829"/>
            </w:placeholder>
            <w:showingPlcHdr/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C392542" w14:textId="77777777" w:rsidR="00150E1F" w:rsidRPr="00DA39E3" w:rsidRDefault="003D1178" w:rsidP="00DE33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A39E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50E1F" w:rsidRPr="003D1178" w14:paraId="732C1B82" w14:textId="77777777" w:rsidTr="00DA39E3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B361D" w14:textId="77777777" w:rsidR="00150E1F" w:rsidRPr="003D1178" w:rsidRDefault="00150E1F" w:rsidP="00DE33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98808186"/>
              <w:placeholder>
                <w:docPart w:val="33B05341144546859F5303132E207C5A"/>
              </w:placeholder>
              <w:showingPlcHdr/>
              <w:dropDownList>
                <w:listItem w:value="Choose an item."/>
                <w:listItem w:displayText="Arts and Creative Industries" w:value="Arts and Creative Industries"/>
                <w:listItem w:displayText="Applied Sciences" w:value="Applied Sciences"/>
                <w:listItem w:displayText="Computing" w:value="Computing"/>
                <w:listItem w:displayText="Engineering and the Built Environment" w:value="Engineering and the Built Environment"/>
                <w:listItem w:displayText="Health and Social Care" w:value="Health and Social Care"/>
                <w:listItem w:displayText="The Business School" w:value="The Business School"/>
              </w:dropDownList>
            </w:sdtPr>
            <w:sdtEndPr/>
            <w:sdtContent>
              <w:p w14:paraId="23A7B088" w14:textId="77777777" w:rsidR="00150E1F" w:rsidRPr="00142A78" w:rsidRDefault="00142A78" w:rsidP="00DE33B5">
                <w:pPr>
                  <w:rPr>
                    <w:rFonts w:cstheme="minorHAnsi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150E1F" w:rsidRPr="003D1178" w14:paraId="7C268152" w14:textId="77777777" w:rsidTr="00DA39E3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283CB7" w14:textId="77777777" w:rsidR="00150E1F" w:rsidRPr="003D1178" w:rsidRDefault="00150E1F" w:rsidP="00150E1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22121542"/>
            <w:placeholder>
              <w:docPart w:val="2C46D3BA2C4849E79CE09FF1366EA829"/>
            </w:placeholder>
            <w:showingPlcHdr/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8AE274C" w14:textId="77777777" w:rsidR="00150E1F" w:rsidRPr="00DA39E3" w:rsidRDefault="003D1178" w:rsidP="00DE33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A39E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50E1F" w:rsidRPr="003D1178" w14:paraId="064DE0FC" w14:textId="77777777" w:rsidTr="00DA39E3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3C2A83" w14:textId="77777777" w:rsidR="00150E1F" w:rsidRPr="003D1178" w:rsidRDefault="00150E1F" w:rsidP="00150E1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48565259"/>
            <w:placeholder>
              <w:docPart w:val="3EF05C3F6847485DAC212A27C47042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B37CA04" w14:textId="77777777" w:rsidR="00150E1F" w:rsidRPr="00DA39E3" w:rsidRDefault="003D1178" w:rsidP="00150E1F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A39E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142A78" w:rsidRPr="003D1178" w14:paraId="17A6DDC6" w14:textId="77777777" w:rsidTr="00DA39E3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BCDBBD" w14:textId="77777777" w:rsidR="00142A78" w:rsidRPr="003D1178" w:rsidRDefault="00142A78" w:rsidP="00142A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Current target degree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30886332"/>
            <w:placeholder>
              <w:docPart w:val="3F2DE36BD2BE4D198E2BB03C27C9A37B"/>
            </w:placeholder>
            <w:showingPlcHdr/>
            <w:dropDownList>
              <w:listItem w:value="Choose an item."/>
              <w:listItem w:displayText="MRes" w:value="MRes"/>
              <w:listItem w:displayText="PhD" w:value="PhD"/>
              <w:listItem w:displayText="PhD by Published Works" w:value="PhD by Published Works"/>
              <w:listItem w:displayText="DBA" w:value="DBA"/>
            </w:dropDownList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C46EAB5" w14:textId="77777777" w:rsidR="00142A78" w:rsidRPr="000C2D49" w:rsidRDefault="00142A78" w:rsidP="00142A7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42A78" w:rsidRPr="003D1178" w14:paraId="1EA234F2" w14:textId="77777777" w:rsidTr="00DA39E3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96BB5C" w14:textId="77777777" w:rsidR="00142A78" w:rsidRPr="003D1178" w:rsidRDefault="00142A78" w:rsidP="00142A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EAEBB" w14:textId="77777777" w:rsidR="00142A78" w:rsidRPr="000C2D49" w:rsidRDefault="00A05A69" w:rsidP="00142A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65D8D3C54E7C4DA59AC2F4EB484173DD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142A78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4FD5E8E0" w14:textId="77777777" w:rsidR="00150E1F" w:rsidRPr="003D1178" w:rsidRDefault="00150E1F" w:rsidP="00150E1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2467"/>
        <w:gridCol w:w="2466"/>
        <w:gridCol w:w="2467"/>
      </w:tblGrid>
      <w:tr w:rsidR="00150E1F" w:rsidRPr="003D1178" w14:paraId="4DD5090D" w14:textId="77777777" w:rsidTr="00DA39E3">
        <w:trPr>
          <w:trHeight w:hRule="exact" w:val="454"/>
        </w:trPr>
        <w:tc>
          <w:tcPr>
            <w:tcW w:w="9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53C5B8" w14:textId="77777777" w:rsidR="00150E1F" w:rsidRPr="003D1178" w:rsidRDefault="00150E1F" w:rsidP="00150E1F">
            <w:pPr>
              <w:spacing w:before="1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gramStart"/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2  REASON</w:t>
            </w:r>
            <w:proofErr w:type="gramEnd"/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 FOR WITHDRAWAL OF REGISTRATION  </w:t>
            </w:r>
            <w:r w:rsidRPr="003D117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tick one box below</w:t>
            </w:r>
          </w:p>
          <w:p w14:paraId="14D516B6" w14:textId="77777777" w:rsidR="00150E1F" w:rsidRPr="003D1178" w:rsidRDefault="00150E1F" w:rsidP="00150E1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9E3" w:rsidRPr="003D1178" w14:paraId="19737E37" w14:textId="77777777" w:rsidTr="00DA39E3">
        <w:trPr>
          <w:trHeight w:val="675"/>
        </w:trPr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15C3" w14:textId="77777777" w:rsidR="00DA39E3" w:rsidRPr="003D1178" w:rsidRDefault="00DA39E3" w:rsidP="00DA39E3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Academic reasons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95374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9E3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BBE" w14:textId="77777777" w:rsidR="00DA39E3" w:rsidRPr="003D1178" w:rsidRDefault="00DA39E3" w:rsidP="00DA39E3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Employment       </w:t>
            </w: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43178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9E3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D0D0" w14:textId="77777777" w:rsidR="00DA39E3" w:rsidRPr="003D1178" w:rsidRDefault="00DA39E3" w:rsidP="00DA39E3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 reasons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99622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A78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4AA3B" w14:textId="77777777" w:rsidR="00DA39E3" w:rsidRPr="003D1178" w:rsidRDefault="00DA39E3" w:rsidP="00DA39E3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 reasons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5300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A78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DA39E3" w:rsidRPr="003D1178" w14:paraId="13A0A4D7" w14:textId="77777777" w:rsidTr="00DA39E3">
        <w:trPr>
          <w:trHeight w:hRule="exact" w:val="675"/>
        </w:trPr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337" w14:textId="77777777" w:rsidR="00DA39E3" w:rsidRPr="003D1178" w:rsidRDefault="00DA39E3" w:rsidP="00DA39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Transfer to     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47173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A78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</w:p>
          <w:p w14:paraId="50F720DF" w14:textId="77777777" w:rsidR="00DA39E3" w:rsidRPr="003D1178" w:rsidRDefault="00DA39E3" w:rsidP="00DA39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another institution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9A6" w14:textId="77777777" w:rsidR="00DA39E3" w:rsidRPr="003D1178" w:rsidRDefault="00DA39E3" w:rsidP="00DA39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Financial  </w:t>
            </w: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46971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A78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</w:p>
          <w:p w14:paraId="3E744897" w14:textId="77777777" w:rsidR="00DA39E3" w:rsidRPr="003D1178" w:rsidRDefault="00DA39E3" w:rsidP="00DA39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reasons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70B" w14:textId="77777777" w:rsidR="00DA39E3" w:rsidRPr="003D1178" w:rsidRDefault="00DA39E3" w:rsidP="00DA39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response to</w:t>
            </w: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48250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9E3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</w:p>
          <w:p w14:paraId="564210D5" w14:textId="77777777" w:rsidR="00DA39E3" w:rsidRPr="003D1178" w:rsidRDefault="00DA39E3" w:rsidP="00DA39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correspondence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CB24A" w14:textId="77777777" w:rsidR="00DA39E3" w:rsidRPr="003D1178" w:rsidRDefault="00DA39E3" w:rsidP="00DA39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 reasons</w:t>
            </w: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860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A78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3D1178" w:rsidRPr="003D1178" w14:paraId="0551745F" w14:textId="77777777" w:rsidTr="00DA39E3">
        <w:trPr>
          <w:trHeight w:hRule="exact" w:val="454"/>
        </w:trPr>
        <w:tc>
          <w:tcPr>
            <w:tcW w:w="9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4E08B6C" w14:textId="77777777" w:rsidR="003D1178" w:rsidRPr="003D1178" w:rsidRDefault="003D1178" w:rsidP="003D11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Additional student comments (optional)</w:t>
            </w:r>
          </w:p>
        </w:tc>
      </w:tr>
      <w:tr w:rsidR="003D1178" w:rsidRPr="003D1178" w14:paraId="4B5656A5" w14:textId="77777777" w:rsidTr="00DA39E3">
        <w:trPr>
          <w:trHeight w:hRule="exact" w:val="4819"/>
        </w:trPr>
        <w:tc>
          <w:tcPr>
            <w:tcW w:w="9866" w:type="dxa"/>
            <w:gridSpan w:val="4"/>
            <w:tcBorders>
              <w:top w:val="single" w:sz="4" w:space="0" w:color="auto"/>
              <w:bottom w:val="single" w:sz="4" w:space="0" w:color="808080"/>
            </w:tcBorders>
          </w:tcPr>
          <w:p w14:paraId="20EA1497" w14:textId="77777777" w:rsidR="003D1178" w:rsidRPr="003D1178" w:rsidRDefault="003D1178" w:rsidP="003D1178">
            <w:pPr>
              <w:tabs>
                <w:tab w:val="left" w:pos="2160"/>
                <w:tab w:val="left" w:pos="43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064294915"/>
              <w:placeholder>
                <w:docPart w:val="2C46D3BA2C4849E79CE09FF1366EA829"/>
              </w:placeholder>
              <w:showingPlcHdr/>
            </w:sdtPr>
            <w:sdtEndPr/>
            <w:sdtContent>
              <w:p w14:paraId="4F24A18C" w14:textId="77777777" w:rsidR="003D1178" w:rsidRPr="003D1178" w:rsidRDefault="00DA39E3" w:rsidP="003D1178">
                <w:pPr>
                  <w:tabs>
                    <w:tab w:val="left" w:pos="2160"/>
                    <w:tab w:val="left" w:pos="438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A39E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1A67F833" w14:textId="77777777" w:rsidR="00142A78" w:rsidRDefault="00142A78">
      <w:r>
        <w:br w:type="page"/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686"/>
      </w:tblGrid>
      <w:tr w:rsidR="003D1178" w:rsidRPr="003D1178" w14:paraId="7E17DE11" w14:textId="77777777" w:rsidTr="00142A78">
        <w:trPr>
          <w:cantSplit/>
          <w:trHeight w:hRule="exact" w:val="567"/>
        </w:trPr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1A97C72" w14:textId="77777777" w:rsidR="003D1178" w:rsidRPr="00142A78" w:rsidRDefault="003D1178" w:rsidP="003D117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42A78">
              <w:rPr>
                <w:rFonts w:ascii="Calibri" w:hAnsi="Calibri" w:cs="Calibri"/>
                <w:sz w:val="22"/>
                <w:szCs w:val="22"/>
              </w:rPr>
              <w:lastRenderedPageBreak/>
              <w:t>3  SUPERVISORS</w:t>
            </w:r>
            <w:proofErr w:type="gramEnd"/>
            <w:r w:rsidRPr="00142A78">
              <w:rPr>
                <w:rFonts w:ascii="Calibri" w:hAnsi="Calibri" w:cs="Calibri"/>
                <w:sz w:val="22"/>
                <w:szCs w:val="22"/>
              </w:rPr>
              <w:t>’ CONFIRMATION</w:t>
            </w:r>
          </w:p>
        </w:tc>
      </w:tr>
      <w:tr w:rsidR="003D1178" w:rsidRPr="003D1178" w14:paraId="7D84B39B" w14:textId="77777777" w:rsidTr="00142A78">
        <w:trPr>
          <w:cantSplit/>
          <w:trHeight w:hRule="exact" w:val="737"/>
        </w:trPr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C0C0C0"/>
            </w:tcBorders>
          </w:tcPr>
          <w:p w14:paraId="74AF20A8" w14:textId="77777777" w:rsidR="003D1178" w:rsidRPr="00142A78" w:rsidRDefault="003D1178" w:rsidP="00300C75">
            <w:pPr>
              <w:spacing w:before="120"/>
              <w:jc w:val="center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142A78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Where it has not been possible to obtain the student’s signature, a brief explanation for this should be provided below and the form must be countersigned by the School Research Degrees </w:t>
            </w:r>
            <w:r w:rsidR="00300C75" w:rsidRPr="00142A78">
              <w:rPr>
                <w:rFonts w:ascii="Calibri" w:hAnsi="Calibri" w:cs="Calibri"/>
                <w:color w:val="C00000"/>
                <w:sz w:val="22"/>
                <w:szCs w:val="22"/>
              </w:rPr>
              <w:t>Leader</w:t>
            </w:r>
            <w:r w:rsidRPr="00142A78">
              <w:rPr>
                <w:rFonts w:ascii="Calibri" w:hAnsi="Calibri" w:cs="Calibri"/>
                <w:color w:val="C00000"/>
                <w:sz w:val="22"/>
                <w:szCs w:val="22"/>
              </w:rPr>
              <w:t>.</w:t>
            </w:r>
          </w:p>
        </w:tc>
      </w:tr>
      <w:tr w:rsidR="003D1178" w:rsidRPr="003D1178" w14:paraId="68546652" w14:textId="77777777" w:rsidTr="00142A78">
        <w:trPr>
          <w:cantSplit/>
          <w:trHeight w:hRule="exact" w:val="3912"/>
        </w:trPr>
        <w:sdt>
          <w:sdtPr>
            <w:rPr>
              <w:rFonts w:ascii="Calibri" w:hAnsi="Calibri" w:cs="Calibri"/>
              <w:sz w:val="22"/>
              <w:szCs w:val="22"/>
            </w:rPr>
            <w:id w:val="655195154"/>
            <w:placeholder>
              <w:docPart w:val="2C46D3BA2C4849E79CE09FF1366EA829"/>
            </w:placeholder>
            <w:showingPlcHdr/>
          </w:sdtPr>
          <w:sdtEndPr/>
          <w:sdtContent>
            <w:tc>
              <w:tcPr>
                <w:tcW w:w="9854" w:type="dxa"/>
                <w:gridSpan w:val="2"/>
                <w:tcBorders>
                  <w:top w:val="single" w:sz="4" w:space="0" w:color="C0C0C0"/>
                  <w:bottom w:val="single" w:sz="4" w:space="0" w:color="auto"/>
                </w:tcBorders>
              </w:tcPr>
              <w:p w14:paraId="66EB34C5" w14:textId="77777777" w:rsidR="003D1178" w:rsidRPr="00142A78" w:rsidRDefault="00300C75" w:rsidP="003D1178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142A7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D1178" w:rsidRPr="003D1178" w14:paraId="04860295" w14:textId="77777777" w:rsidTr="00142A78">
        <w:trPr>
          <w:cantSplit/>
          <w:trHeight w:hRule="exact" w:val="567"/>
        </w:trPr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64231" w14:textId="77777777" w:rsidR="003D1178" w:rsidRPr="003D1178" w:rsidRDefault="003D1178" w:rsidP="003D11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Having considered all aspects of the candidate’s progress, and the circumstances noted, we confirm that the registration for research should be withdrawn from the date below</w:t>
            </w:r>
          </w:p>
        </w:tc>
      </w:tr>
      <w:tr w:rsidR="003D1178" w:rsidRPr="003D1178" w14:paraId="439FE561" w14:textId="77777777" w:rsidTr="00142A78">
        <w:trPr>
          <w:cantSplit/>
          <w:trHeight w:hRule="exact" w:val="567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1DCB1F" w14:textId="77777777" w:rsidR="00300C75" w:rsidRPr="00300C75" w:rsidRDefault="00300C75" w:rsidP="003D1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0C7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DATE OF WITHDRAWAL</w:t>
            </w:r>
          </w:p>
          <w:p w14:paraId="2606388F" w14:textId="77777777" w:rsidR="003D1178" w:rsidRPr="003D1178" w:rsidRDefault="003D1178" w:rsidP="003D11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 effective from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89516525"/>
            <w:placeholder>
              <w:docPart w:val="3EF05C3F6847485DAC212A27C47042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B486B0" w14:textId="77777777" w:rsidR="003D1178" w:rsidRPr="00142A78" w:rsidRDefault="00300C75" w:rsidP="003D117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42A78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300C75" w:rsidRPr="003D1178" w14:paraId="08426DDA" w14:textId="77777777" w:rsidTr="00142A78">
        <w:trPr>
          <w:cantSplit/>
          <w:trHeight w:val="1417"/>
        </w:trPr>
        <w:tc>
          <w:tcPr>
            <w:tcW w:w="3168" w:type="dxa"/>
            <w:vMerge w:val="restart"/>
            <w:tcBorders>
              <w:top w:val="single" w:sz="4" w:space="0" w:color="000000"/>
              <w:bottom w:val="nil"/>
              <w:right w:val="single" w:sz="4" w:space="0" w:color="auto"/>
            </w:tcBorders>
            <w:shd w:val="clear" w:color="auto" w:fill="E6E6E6"/>
          </w:tcPr>
          <w:p w14:paraId="63ACF7E2" w14:textId="77777777" w:rsidR="00300C75" w:rsidRPr="003D1178" w:rsidRDefault="00300C75" w:rsidP="00300C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E904F" w14:textId="77777777" w:rsidR="00300C75" w:rsidRPr="003D1178" w:rsidRDefault="00300C75" w:rsidP="00300C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Signature of School Research Degrees Programme Leader</w:t>
            </w:r>
          </w:p>
          <w:p w14:paraId="2CE32687" w14:textId="77777777" w:rsidR="00300C75" w:rsidRPr="003D1178" w:rsidRDefault="00300C75" w:rsidP="00300C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 xml:space="preserve"> (only if no student signature)</w:t>
            </w:r>
          </w:p>
          <w:p w14:paraId="2149DE63" w14:textId="77777777" w:rsidR="00300C75" w:rsidRPr="003D1178" w:rsidRDefault="00300C75" w:rsidP="00300C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E55189" w14:textId="77777777" w:rsidR="00300C75" w:rsidRPr="003D1178" w:rsidRDefault="00300C75" w:rsidP="00300C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D1178">
              <w:rPr>
                <w:rFonts w:asciiTheme="minorHAnsi" w:hAnsiTheme="minorHAnsi" w:cstheme="minorHAnsi"/>
                <w:sz w:val="22"/>
                <w:szCs w:val="22"/>
              </w:rPr>
              <w:t>ate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D75B8E1" w14:textId="77777777" w:rsidR="00300C75" w:rsidRPr="009F2356" w:rsidRDefault="00300C75" w:rsidP="00300C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0C75" w:rsidRPr="003D1178" w14:paraId="12EEC734" w14:textId="77777777" w:rsidTr="00142A78">
        <w:trPr>
          <w:cantSplit/>
          <w:trHeight w:hRule="exact" w:val="425"/>
        </w:trPr>
        <w:tc>
          <w:tcPr>
            <w:tcW w:w="31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7CFD10" w14:textId="77777777" w:rsidR="00300C75" w:rsidRPr="003D1178" w:rsidRDefault="00300C75" w:rsidP="00300C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52225121"/>
            <w:placeholder>
              <w:docPart w:val="3EF05C3F6847485DAC212A27C47042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86" w:type="dxa"/>
                <w:tcBorders>
                  <w:top w:val="single" w:sz="4" w:space="0" w:color="A6A6A6" w:themeColor="background1" w:themeShade="A6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0549D9" w14:textId="77777777" w:rsidR="00300C75" w:rsidRPr="009F2356" w:rsidRDefault="009F2356" w:rsidP="00300C7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F2356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</w:tbl>
    <w:p w14:paraId="6D5CC04C" w14:textId="77777777" w:rsidR="008C2A7E" w:rsidRPr="003D1178" w:rsidRDefault="00A05A69" w:rsidP="008C2A7E">
      <w:pPr>
        <w:spacing w:before="120" w:after="120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pict w14:anchorId="1DC0D052">
          <v:rect id="_x0000_i1025" style="width:0;height:1.5pt" o:hralign="center" o:hrstd="t" o:hr="t" fillcolor="#a0a0a0" stroked="f"/>
        </w:pict>
      </w:r>
    </w:p>
    <w:p w14:paraId="251765A6" w14:textId="77777777" w:rsidR="0087106F" w:rsidRPr="00F919DC" w:rsidRDefault="0087106F" w:rsidP="0087106F">
      <w:pPr>
        <w:spacing w:before="120" w:after="120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F919D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FOLLOWING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SCHOOL APPROVAL, </w:t>
      </w:r>
      <w:r w:rsidRPr="00F919DC">
        <w:rPr>
          <w:rFonts w:asciiTheme="minorHAnsi" w:hAnsiTheme="minorHAnsi" w:cstheme="minorHAnsi"/>
          <w:b/>
          <w:color w:val="C00000"/>
          <w:sz w:val="22"/>
          <w:szCs w:val="22"/>
        </w:rPr>
        <w:t>A COPY OF THIS FORM SHOULD BE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SENT TO:</w:t>
      </w:r>
    </w:p>
    <w:p w14:paraId="0DA3556B" w14:textId="77777777" w:rsidR="0087106F" w:rsidRDefault="0087106F" w:rsidP="0087106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Doctoral College Office </w:t>
      </w:r>
      <w:hyperlink r:id="rId7" w:history="1">
        <w:r w:rsidRPr="00867C32">
          <w:rPr>
            <w:rStyle w:val="Hyperlink"/>
            <w:rFonts w:asciiTheme="minorHAnsi" w:hAnsiTheme="minorHAnsi" w:cstheme="minorHAnsi"/>
            <w:szCs w:val="22"/>
          </w:rPr>
          <w:t>doctoralcollegeoffice@napier.ac.uk</w:t>
        </w:r>
      </w:hyperlink>
    </w:p>
    <w:p w14:paraId="4E10A19E" w14:textId="77777777" w:rsidR="0087106F" w:rsidRPr="00F919DC" w:rsidRDefault="0087106F" w:rsidP="0087106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9628"/>
      </w:tblGrid>
      <w:tr w:rsidR="0087106F" w:rsidRPr="00F919DC" w14:paraId="5D1AB5FF" w14:textId="77777777" w:rsidTr="004E63BA">
        <w:trPr>
          <w:trHeight w:hRule="exact" w:val="1134"/>
        </w:trPr>
        <w:tc>
          <w:tcPr>
            <w:tcW w:w="9854" w:type="dxa"/>
            <w:shd w:val="clear" w:color="auto" w:fill="FFCCCC"/>
          </w:tcPr>
          <w:p w14:paraId="6F1509A1" w14:textId="77777777" w:rsidR="0087106F" w:rsidRPr="00F919DC" w:rsidRDefault="0087106F" w:rsidP="004E63B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151F6086" w14:textId="77777777" w:rsidR="0087106F" w:rsidRPr="00F919DC" w:rsidRDefault="0087106F" w:rsidP="004E63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NB:</w:t>
            </w:r>
            <w:r w:rsidRPr="00F91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  <w:t>IF A STIPEND PAYMENT IS TO BE STOPPED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or CHANGED</w:t>
            </w:r>
            <w:r w:rsidRPr="00F91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FORMAL NOTIFICATION </w:t>
            </w:r>
          </w:p>
          <w:p w14:paraId="6FC6B20B" w14:textId="77777777" w:rsidR="0087106F" w:rsidRDefault="0087106F" w:rsidP="004E63BA">
            <w:pPr>
              <w:rPr>
                <w:rFonts w:asciiTheme="minorHAnsi" w:hAnsiTheme="minorHAnsi" w:cstheme="minorHAnsi"/>
                <w:szCs w:val="22"/>
              </w:rPr>
            </w:pPr>
            <w:r w:rsidRPr="00F91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MUST ALSO BE SENT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SEPARATELY </w:t>
            </w:r>
            <w:r>
              <w:rPr>
                <w:b/>
                <w:color w:val="000000"/>
                <w:sz w:val="22"/>
              </w:rPr>
              <w:t>to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F91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Pr="00867C32">
                <w:rPr>
                  <w:rStyle w:val="Hyperlink"/>
                  <w:rFonts w:asciiTheme="minorHAnsi" w:hAnsiTheme="minorHAnsi" w:cstheme="minorHAnsi"/>
                  <w:szCs w:val="22"/>
                </w:rPr>
                <w:t>doctoralcollegeoffice@napier.ac.uk</w:t>
              </w:r>
            </w:hyperlink>
          </w:p>
          <w:p w14:paraId="34A94722" w14:textId="77777777" w:rsidR="0087106F" w:rsidRPr="00F919DC" w:rsidRDefault="0087106F" w:rsidP="004E63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FB27F0D" w14:textId="77777777" w:rsidR="00152F26" w:rsidRPr="003D1178" w:rsidRDefault="00152F26" w:rsidP="008C2A7E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sectPr w:rsidR="00152F26" w:rsidRPr="003D1178" w:rsidSect="00152F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2CB8" w14:textId="77777777" w:rsidR="00387102" w:rsidRDefault="00387102" w:rsidP="0045726D">
      <w:r>
        <w:separator/>
      </w:r>
    </w:p>
  </w:endnote>
  <w:endnote w:type="continuationSeparator" w:id="0">
    <w:p w14:paraId="6D1FA696" w14:textId="77777777" w:rsidR="00387102" w:rsidRDefault="00387102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28E2" w14:textId="77777777" w:rsidR="00A05A69" w:rsidRDefault="00A05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9E86" w14:textId="0E9DEE20" w:rsidR="00DA39E3" w:rsidRPr="00A05A69" w:rsidRDefault="00DA39E3" w:rsidP="00DA39E3">
    <w:pPr>
      <w:pStyle w:val="Footer"/>
      <w:rPr>
        <w:rFonts w:asciiTheme="minorHAnsi" w:hAnsiTheme="minorHAnsi" w:cstheme="minorHAnsi"/>
        <w:color w:val="FF0000"/>
        <w:sz w:val="18"/>
        <w:szCs w:val="18"/>
      </w:rPr>
    </w:pPr>
    <w:r w:rsidRPr="00DA39E3">
      <w:rPr>
        <w:rFonts w:asciiTheme="minorHAnsi" w:hAnsiTheme="minorHAnsi" w:cstheme="minorHAnsi"/>
        <w:color w:val="808080"/>
        <w:sz w:val="18"/>
        <w:szCs w:val="18"/>
      </w:rPr>
      <w:t>RD9:  withdrawal (</w:t>
    </w:r>
    <w:r w:rsidR="00A05A69">
      <w:rPr>
        <w:rFonts w:asciiTheme="minorHAnsi" w:hAnsiTheme="minorHAnsi" w:cstheme="minorHAnsi"/>
        <w:color w:val="FF0000"/>
        <w:sz w:val="18"/>
        <w:szCs w:val="18"/>
      </w:rPr>
      <w:t>2025</w:t>
    </w:r>
    <w:r w:rsidRPr="00DA39E3">
      <w:rPr>
        <w:rFonts w:asciiTheme="minorHAnsi" w:hAnsiTheme="minorHAnsi" w:cstheme="minorHAnsi"/>
        <w:color w:val="808080"/>
        <w:sz w:val="18"/>
        <w:szCs w:val="18"/>
      </w:rPr>
      <w:t>)</w:t>
    </w:r>
    <w:r w:rsidRPr="00DA39E3">
      <w:rPr>
        <w:rFonts w:asciiTheme="minorHAnsi" w:hAnsiTheme="minorHAnsi" w:cstheme="minorHAnsi"/>
        <w:color w:val="808080"/>
        <w:sz w:val="18"/>
        <w:szCs w:val="18"/>
      </w:rPr>
      <w:tab/>
    </w:r>
    <w:r w:rsidRPr="00DA39E3">
      <w:rPr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begin"/>
    </w:r>
    <w:r w:rsidRPr="00DA39E3">
      <w:rPr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separate"/>
    </w:r>
    <w:r w:rsidR="00C6544F">
      <w:rPr>
        <w:rFonts w:asciiTheme="minorHAnsi" w:hAnsiTheme="minorHAnsi" w:cstheme="minorHAnsi"/>
        <w:noProof/>
        <w:color w:val="808080"/>
        <w:sz w:val="18"/>
        <w:szCs w:val="18"/>
      </w:rPr>
      <w:t>2</w: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end"/>
    </w:r>
    <w:r w:rsidRPr="00DA39E3">
      <w:rPr>
        <w:rFonts w:asciiTheme="minorHAnsi" w:hAnsiTheme="minorHAnsi" w:cstheme="minorHAnsi"/>
        <w:color w:val="808080"/>
        <w:sz w:val="18"/>
        <w:szCs w:val="18"/>
      </w:rPr>
      <w:t xml:space="preserve"> of </w: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begin"/>
    </w:r>
    <w:r w:rsidRPr="00DA39E3">
      <w:rPr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separate"/>
    </w:r>
    <w:r w:rsidR="00C6544F">
      <w:rPr>
        <w:rFonts w:asciiTheme="minorHAnsi" w:hAnsiTheme="minorHAnsi" w:cstheme="minorHAnsi"/>
        <w:noProof/>
        <w:color w:val="808080"/>
        <w:sz w:val="18"/>
        <w:szCs w:val="18"/>
      </w:rPr>
      <w:t>2</w: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end"/>
    </w:r>
  </w:p>
  <w:p w14:paraId="7AF23126" w14:textId="77777777" w:rsidR="00B95161" w:rsidRPr="00152F26" w:rsidRDefault="00B95161">
    <w:pPr>
      <w:pStyle w:val="Footer"/>
      <w:rPr>
        <w:rFonts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8FE5" w14:textId="77777777" w:rsidR="00B95161" w:rsidRDefault="00B95161" w:rsidP="005824DC">
    <w:pPr>
      <w:pStyle w:val="Footer"/>
      <w:rPr>
        <w:color w:val="808080"/>
        <w:sz w:val="18"/>
        <w:szCs w:val="18"/>
      </w:rPr>
    </w:pPr>
  </w:p>
  <w:p w14:paraId="673924B2" w14:textId="77777777" w:rsidR="00B95161" w:rsidRPr="00DA39E3" w:rsidRDefault="00B95161" w:rsidP="005824DC">
    <w:pPr>
      <w:pStyle w:val="Footer"/>
      <w:rPr>
        <w:rFonts w:asciiTheme="minorHAnsi" w:hAnsiTheme="minorHAnsi" w:cstheme="minorHAnsi"/>
        <w:color w:val="808080"/>
        <w:sz w:val="18"/>
        <w:szCs w:val="18"/>
      </w:rPr>
    </w:pPr>
    <w:r w:rsidRPr="00DA39E3">
      <w:rPr>
        <w:rFonts w:asciiTheme="minorHAnsi" w:hAnsiTheme="minorHAnsi" w:cstheme="minorHAnsi"/>
        <w:color w:val="808080"/>
        <w:sz w:val="18"/>
        <w:szCs w:val="18"/>
      </w:rPr>
      <w:t>RD9:  withdrawal (</w:t>
    </w:r>
    <w:r w:rsidR="00DA39E3" w:rsidRPr="00DA39E3">
      <w:rPr>
        <w:rFonts w:asciiTheme="minorHAnsi" w:hAnsiTheme="minorHAnsi" w:cstheme="minorHAnsi"/>
        <w:color w:val="FF0000"/>
        <w:sz w:val="18"/>
        <w:szCs w:val="18"/>
      </w:rPr>
      <w:t>UP APRIL 2020</w:t>
    </w:r>
    <w:r w:rsidRPr="00DA39E3">
      <w:rPr>
        <w:rFonts w:asciiTheme="minorHAnsi" w:hAnsiTheme="minorHAnsi" w:cstheme="minorHAnsi"/>
        <w:color w:val="808080"/>
        <w:sz w:val="18"/>
        <w:szCs w:val="18"/>
      </w:rPr>
      <w:t>)</w:t>
    </w:r>
    <w:r w:rsidRPr="00DA39E3">
      <w:rPr>
        <w:rFonts w:asciiTheme="minorHAnsi" w:hAnsiTheme="minorHAnsi" w:cstheme="minorHAnsi"/>
        <w:color w:val="808080"/>
        <w:sz w:val="18"/>
        <w:szCs w:val="18"/>
      </w:rPr>
      <w:tab/>
    </w:r>
    <w:r w:rsidRPr="00DA39E3">
      <w:rPr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begin"/>
    </w:r>
    <w:r w:rsidRPr="00DA39E3">
      <w:rPr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separate"/>
    </w:r>
    <w:r w:rsidR="00C6544F">
      <w:rPr>
        <w:rFonts w:asciiTheme="minorHAnsi" w:hAnsiTheme="minorHAnsi" w:cstheme="minorHAnsi"/>
        <w:noProof/>
        <w:color w:val="808080"/>
        <w:sz w:val="18"/>
        <w:szCs w:val="18"/>
      </w:rPr>
      <w:t>1</w: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end"/>
    </w:r>
    <w:r w:rsidRPr="00DA39E3">
      <w:rPr>
        <w:rFonts w:asciiTheme="minorHAnsi" w:hAnsiTheme="minorHAnsi" w:cstheme="minorHAnsi"/>
        <w:color w:val="808080"/>
        <w:sz w:val="18"/>
        <w:szCs w:val="18"/>
      </w:rPr>
      <w:t xml:space="preserve"> of </w: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begin"/>
    </w:r>
    <w:r w:rsidRPr="00DA39E3">
      <w:rPr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separate"/>
    </w:r>
    <w:r w:rsidR="00C6544F">
      <w:rPr>
        <w:rFonts w:asciiTheme="minorHAnsi" w:hAnsiTheme="minorHAnsi" w:cstheme="minorHAnsi"/>
        <w:noProof/>
        <w:color w:val="808080"/>
        <w:sz w:val="18"/>
        <w:szCs w:val="18"/>
      </w:rPr>
      <w:t>2</w:t>
    </w:r>
    <w:r w:rsidRPr="00DA39E3">
      <w:rPr>
        <w:rFonts w:asciiTheme="minorHAnsi" w:hAnsiTheme="minorHAnsi" w:cstheme="minorHAnsi"/>
        <w:color w:val="808080"/>
        <w:sz w:val="18"/>
        <w:szCs w:val="18"/>
      </w:rPr>
      <w:fldChar w:fldCharType="end"/>
    </w:r>
  </w:p>
  <w:p w14:paraId="1641BF12" w14:textId="77777777" w:rsidR="00B95161" w:rsidRPr="00C22B52" w:rsidRDefault="00B95161" w:rsidP="00C2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7888" w14:textId="77777777" w:rsidR="00387102" w:rsidRDefault="00387102" w:rsidP="0045726D">
      <w:r>
        <w:separator/>
      </w:r>
    </w:p>
  </w:footnote>
  <w:footnote w:type="continuationSeparator" w:id="0">
    <w:p w14:paraId="793C0263" w14:textId="77777777" w:rsidR="00387102" w:rsidRDefault="00387102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CC40" w14:textId="77777777" w:rsidR="00A05A69" w:rsidRDefault="00A05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ADA7" w14:textId="77777777" w:rsidR="00A05A69" w:rsidRDefault="00A05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DE0F" w14:textId="74547261" w:rsidR="00B95161" w:rsidRDefault="00605131" w:rsidP="00FE6E68">
    <w:pPr>
      <w:pStyle w:val="Header"/>
      <w:tabs>
        <w:tab w:val="clear" w:pos="4513"/>
        <w:tab w:val="clear" w:pos="9026"/>
        <w:tab w:val="right" w:pos="9638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33F5EB25" wp14:editId="6DA6B51C">
          <wp:simplePos x="0" y="0"/>
          <wp:positionH relativeFrom="page">
            <wp:posOffset>4191000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E6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128700">
    <w:abstractNumId w:val="14"/>
  </w:num>
  <w:num w:numId="2" w16cid:durableId="1341811596">
    <w:abstractNumId w:val="9"/>
  </w:num>
  <w:num w:numId="3" w16cid:durableId="1133988099">
    <w:abstractNumId w:val="7"/>
  </w:num>
  <w:num w:numId="4" w16cid:durableId="2130470975">
    <w:abstractNumId w:val="6"/>
  </w:num>
  <w:num w:numId="5" w16cid:durableId="1562254681">
    <w:abstractNumId w:val="5"/>
  </w:num>
  <w:num w:numId="6" w16cid:durableId="1433548894">
    <w:abstractNumId w:val="4"/>
  </w:num>
  <w:num w:numId="7" w16cid:durableId="1551840354">
    <w:abstractNumId w:val="8"/>
  </w:num>
  <w:num w:numId="8" w16cid:durableId="1718507580">
    <w:abstractNumId w:val="3"/>
  </w:num>
  <w:num w:numId="9" w16cid:durableId="543832081">
    <w:abstractNumId w:val="2"/>
  </w:num>
  <w:num w:numId="10" w16cid:durableId="1448769126">
    <w:abstractNumId w:val="1"/>
  </w:num>
  <w:num w:numId="11" w16cid:durableId="1937443074">
    <w:abstractNumId w:val="0"/>
  </w:num>
  <w:num w:numId="12" w16cid:durableId="707218542">
    <w:abstractNumId w:val="12"/>
  </w:num>
  <w:num w:numId="13" w16cid:durableId="585309889">
    <w:abstractNumId w:val="11"/>
  </w:num>
  <w:num w:numId="14" w16cid:durableId="1813211273">
    <w:abstractNumId w:val="13"/>
  </w:num>
  <w:num w:numId="15" w16cid:durableId="717709797">
    <w:abstractNumId w:val="16"/>
  </w:num>
  <w:num w:numId="16" w16cid:durableId="191235209">
    <w:abstractNumId w:val="15"/>
  </w:num>
  <w:num w:numId="17" w16cid:durableId="1656690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02"/>
    <w:rsid w:val="00011AD8"/>
    <w:rsid w:val="00021BB5"/>
    <w:rsid w:val="00023F6A"/>
    <w:rsid w:val="000563C6"/>
    <w:rsid w:val="0006156D"/>
    <w:rsid w:val="000832BA"/>
    <w:rsid w:val="000B6815"/>
    <w:rsid w:val="000F2744"/>
    <w:rsid w:val="00117C68"/>
    <w:rsid w:val="001206D8"/>
    <w:rsid w:val="00133F45"/>
    <w:rsid w:val="00142A78"/>
    <w:rsid w:val="00150E1F"/>
    <w:rsid w:val="001516C4"/>
    <w:rsid w:val="00152F26"/>
    <w:rsid w:val="001A45EA"/>
    <w:rsid w:val="001D7DB8"/>
    <w:rsid w:val="0021147E"/>
    <w:rsid w:val="00226C2D"/>
    <w:rsid w:val="00235B47"/>
    <w:rsid w:val="0024515B"/>
    <w:rsid w:val="00277A90"/>
    <w:rsid w:val="00297323"/>
    <w:rsid w:val="002B3F1B"/>
    <w:rsid w:val="002E77C5"/>
    <w:rsid w:val="00300C75"/>
    <w:rsid w:val="00311F15"/>
    <w:rsid w:val="00315C40"/>
    <w:rsid w:val="00375B1A"/>
    <w:rsid w:val="003760F0"/>
    <w:rsid w:val="00387102"/>
    <w:rsid w:val="003940A9"/>
    <w:rsid w:val="003A6E00"/>
    <w:rsid w:val="003B2148"/>
    <w:rsid w:val="003C1E78"/>
    <w:rsid w:val="003D1178"/>
    <w:rsid w:val="003F5867"/>
    <w:rsid w:val="003F6488"/>
    <w:rsid w:val="00403203"/>
    <w:rsid w:val="004274D4"/>
    <w:rsid w:val="00440471"/>
    <w:rsid w:val="0045726D"/>
    <w:rsid w:val="0046362D"/>
    <w:rsid w:val="00474EE6"/>
    <w:rsid w:val="00486058"/>
    <w:rsid w:val="0049509B"/>
    <w:rsid w:val="004E0D3A"/>
    <w:rsid w:val="004F0497"/>
    <w:rsid w:val="004F0670"/>
    <w:rsid w:val="00502400"/>
    <w:rsid w:val="0051186A"/>
    <w:rsid w:val="0051528E"/>
    <w:rsid w:val="00515971"/>
    <w:rsid w:val="0052170B"/>
    <w:rsid w:val="00536E60"/>
    <w:rsid w:val="00551D1A"/>
    <w:rsid w:val="005541C0"/>
    <w:rsid w:val="005604B7"/>
    <w:rsid w:val="005824DC"/>
    <w:rsid w:val="00590666"/>
    <w:rsid w:val="0059218E"/>
    <w:rsid w:val="005D4887"/>
    <w:rsid w:val="00600775"/>
    <w:rsid w:val="00605131"/>
    <w:rsid w:val="006136E2"/>
    <w:rsid w:val="0062654D"/>
    <w:rsid w:val="006649E6"/>
    <w:rsid w:val="0067684B"/>
    <w:rsid w:val="006865DB"/>
    <w:rsid w:val="006C26BB"/>
    <w:rsid w:val="006C6371"/>
    <w:rsid w:val="006C6E43"/>
    <w:rsid w:val="006F021E"/>
    <w:rsid w:val="00714FCD"/>
    <w:rsid w:val="00726449"/>
    <w:rsid w:val="00726CD1"/>
    <w:rsid w:val="00730772"/>
    <w:rsid w:val="00746E88"/>
    <w:rsid w:val="00757F05"/>
    <w:rsid w:val="00764CC4"/>
    <w:rsid w:val="00780667"/>
    <w:rsid w:val="00784C72"/>
    <w:rsid w:val="007A07E7"/>
    <w:rsid w:val="00800671"/>
    <w:rsid w:val="00810AC9"/>
    <w:rsid w:val="008130A2"/>
    <w:rsid w:val="008154D2"/>
    <w:rsid w:val="00817381"/>
    <w:rsid w:val="00822B57"/>
    <w:rsid w:val="008322DA"/>
    <w:rsid w:val="00852685"/>
    <w:rsid w:val="00852966"/>
    <w:rsid w:val="00865B73"/>
    <w:rsid w:val="0087106F"/>
    <w:rsid w:val="008814BC"/>
    <w:rsid w:val="00882940"/>
    <w:rsid w:val="008C0220"/>
    <w:rsid w:val="008C12A6"/>
    <w:rsid w:val="008C2A7E"/>
    <w:rsid w:val="008C6DFE"/>
    <w:rsid w:val="00901ADD"/>
    <w:rsid w:val="00916476"/>
    <w:rsid w:val="00925F2B"/>
    <w:rsid w:val="00940D2E"/>
    <w:rsid w:val="00995701"/>
    <w:rsid w:val="00995D91"/>
    <w:rsid w:val="0099708B"/>
    <w:rsid w:val="009A090D"/>
    <w:rsid w:val="009A3E64"/>
    <w:rsid w:val="009A418F"/>
    <w:rsid w:val="009D0985"/>
    <w:rsid w:val="009D5C49"/>
    <w:rsid w:val="009D6AC7"/>
    <w:rsid w:val="009E4A9C"/>
    <w:rsid w:val="009F2356"/>
    <w:rsid w:val="00A05A69"/>
    <w:rsid w:val="00A24D9C"/>
    <w:rsid w:val="00A264A3"/>
    <w:rsid w:val="00A32ED2"/>
    <w:rsid w:val="00A461BA"/>
    <w:rsid w:val="00A83476"/>
    <w:rsid w:val="00A83737"/>
    <w:rsid w:val="00AA3A61"/>
    <w:rsid w:val="00AA44D5"/>
    <w:rsid w:val="00AB047B"/>
    <w:rsid w:val="00AB366A"/>
    <w:rsid w:val="00AE4EDE"/>
    <w:rsid w:val="00AE68B4"/>
    <w:rsid w:val="00AF2CCA"/>
    <w:rsid w:val="00B81075"/>
    <w:rsid w:val="00B95161"/>
    <w:rsid w:val="00BA3DF9"/>
    <w:rsid w:val="00BB4414"/>
    <w:rsid w:val="00BC40C7"/>
    <w:rsid w:val="00BC5CFE"/>
    <w:rsid w:val="00BE1AB4"/>
    <w:rsid w:val="00BE296B"/>
    <w:rsid w:val="00C22B52"/>
    <w:rsid w:val="00C3331C"/>
    <w:rsid w:val="00C42B8C"/>
    <w:rsid w:val="00C6544F"/>
    <w:rsid w:val="00C70A40"/>
    <w:rsid w:val="00C7285F"/>
    <w:rsid w:val="00C96445"/>
    <w:rsid w:val="00D132E3"/>
    <w:rsid w:val="00D258CF"/>
    <w:rsid w:val="00D25DE6"/>
    <w:rsid w:val="00D847E2"/>
    <w:rsid w:val="00DA39E3"/>
    <w:rsid w:val="00DB3BE2"/>
    <w:rsid w:val="00DC78FB"/>
    <w:rsid w:val="00DE33B5"/>
    <w:rsid w:val="00DE6D95"/>
    <w:rsid w:val="00E03666"/>
    <w:rsid w:val="00E16E5E"/>
    <w:rsid w:val="00E33D5D"/>
    <w:rsid w:val="00E63246"/>
    <w:rsid w:val="00E65ED0"/>
    <w:rsid w:val="00E74756"/>
    <w:rsid w:val="00EA6155"/>
    <w:rsid w:val="00EA67EF"/>
    <w:rsid w:val="00EB48B1"/>
    <w:rsid w:val="00EC0AEC"/>
    <w:rsid w:val="00EC432E"/>
    <w:rsid w:val="00ED1689"/>
    <w:rsid w:val="00EF650C"/>
    <w:rsid w:val="00F134F2"/>
    <w:rsid w:val="00F26C9C"/>
    <w:rsid w:val="00F356E0"/>
    <w:rsid w:val="00F472E7"/>
    <w:rsid w:val="00F47E4A"/>
    <w:rsid w:val="00F55435"/>
    <w:rsid w:val="00F5729A"/>
    <w:rsid w:val="00F61DBF"/>
    <w:rsid w:val="00F64D29"/>
    <w:rsid w:val="00F752F5"/>
    <w:rsid w:val="00F962A7"/>
    <w:rsid w:val="00FE0EEA"/>
    <w:rsid w:val="00FE423F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9A38A7F"/>
  <w15:docId w15:val="{5EA13675-55CA-4A96-8096-40033B62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6D"/>
  </w:style>
  <w:style w:type="character" w:styleId="PageNumber">
    <w:name w:val="page number"/>
    <w:basedOn w:val="DefaultParagraphFont"/>
    <w:rsid w:val="00C22B52"/>
  </w:style>
  <w:style w:type="character" w:styleId="Hyperlink">
    <w:name w:val="Hyperlink"/>
    <w:basedOn w:val="DefaultParagraphFont"/>
    <w:uiPriority w:val="99"/>
    <w:unhideWhenUsed/>
    <w:rsid w:val="009F2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lcollegeoffice@napier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octoralcollegeoffice@napier.ac.uk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3%20CHANGES%20TO%20STUDY\RD9.withdraw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46D3BA2C4849E79CE09FF1366E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F8C0-7897-4990-B906-CFF01283F703}"/>
      </w:docPartPr>
      <w:docPartBody>
        <w:p w:rsidR="00F012A4" w:rsidRDefault="00F012A4">
          <w:pPr>
            <w:pStyle w:val="2C46D3BA2C4849E79CE09FF1366EA829"/>
          </w:pPr>
          <w:r w:rsidRPr="00583C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05341144546859F5303132E207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1079-57D0-4460-87A8-B6C3BEA579F8}"/>
      </w:docPartPr>
      <w:docPartBody>
        <w:p w:rsidR="00F012A4" w:rsidRDefault="00F012A4">
          <w:pPr>
            <w:pStyle w:val="33B05341144546859F5303132E207C5A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EF05C3F6847485DAC212A27C4704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77B8B-DA20-45D6-9BB0-5D81C811A25C}"/>
      </w:docPartPr>
      <w:docPartBody>
        <w:p w:rsidR="00F012A4" w:rsidRDefault="00F012A4">
          <w:pPr>
            <w:pStyle w:val="3EF05C3F6847485DAC212A27C47042D7"/>
          </w:pPr>
          <w:r w:rsidRPr="00583CC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2DE36BD2BE4D198E2BB03C27C9A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3A957-2724-4129-AFA8-7029C8172D0F}"/>
      </w:docPartPr>
      <w:docPartBody>
        <w:p w:rsidR="00F012A4" w:rsidRDefault="00F012A4">
          <w:pPr>
            <w:pStyle w:val="3F2DE36BD2BE4D198E2BB03C27C9A37B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5D8D3C54E7C4DA59AC2F4EB48417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2304-EFE0-4E0E-AEED-419EA93A87BF}"/>
      </w:docPartPr>
      <w:docPartBody>
        <w:p w:rsidR="00F012A4" w:rsidRDefault="00F012A4">
          <w:pPr>
            <w:pStyle w:val="65D8D3C54E7C4DA59AC2F4EB484173DD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A4"/>
    <w:rsid w:val="004E0D3A"/>
    <w:rsid w:val="005D4887"/>
    <w:rsid w:val="00757F05"/>
    <w:rsid w:val="009A090D"/>
    <w:rsid w:val="00F0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46D3BA2C4849E79CE09FF1366EA829">
    <w:name w:val="2C46D3BA2C4849E79CE09FF1366EA829"/>
  </w:style>
  <w:style w:type="paragraph" w:customStyle="1" w:styleId="33B05341144546859F5303132E207C5A">
    <w:name w:val="33B05341144546859F5303132E207C5A"/>
  </w:style>
  <w:style w:type="paragraph" w:customStyle="1" w:styleId="3EF05C3F6847485DAC212A27C47042D7">
    <w:name w:val="3EF05C3F6847485DAC212A27C47042D7"/>
  </w:style>
  <w:style w:type="paragraph" w:customStyle="1" w:styleId="3F2DE36BD2BE4D198E2BB03C27C9A37B">
    <w:name w:val="3F2DE36BD2BE4D198E2BB03C27C9A37B"/>
  </w:style>
  <w:style w:type="paragraph" w:customStyle="1" w:styleId="65D8D3C54E7C4DA59AC2F4EB484173DD">
    <w:name w:val="65D8D3C54E7C4DA59AC2F4EB48417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RD9.withdrawal.dotx</Template>
  <TotalTime>6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5</cp:revision>
  <cp:lastPrinted>2009-01-28T11:23:00Z</cp:lastPrinted>
  <dcterms:created xsi:type="dcterms:W3CDTF">2025-08-11T14:24:00Z</dcterms:created>
  <dcterms:modified xsi:type="dcterms:W3CDTF">2025-09-30T22:04:00Z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