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426A6" w14:textId="77777777" w:rsidR="007C10D1" w:rsidRPr="00601F86" w:rsidRDefault="00621F77" w:rsidP="006E2957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t>RESEARCH</w:t>
      </w:r>
      <w:r w:rsidR="007D17D2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PROPOSAL</w:t>
      </w:r>
      <w:r w:rsidR="00601F86">
        <w:rPr>
          <w:rFonts w:asciiTheme="minorHAnsi" w:hAnsiTheme="minorHAnsi" w:cstheme="minorHAnsi"/>
          <w:bCs/>
          <w:sz w:val="22"/>
          <w:szCs w:val="22"/>
        </w:rPr>
        <w:t xml:space="preserve">: to </w:t>
      </w:r>
      <w:r w:rsidR="00601F86" w:rsidRPr="00601F86">
        <w:rPr>
          <w:rFonts w:asciiTheme="minorHAnsi" w:hAnsiTheme="minorHAnsi" w:cstheme="minorHAnsi"/>
          <w:bCs/>
          <w:sz w:val="22"/>
          <w:szCs w:val="22"/>
        </w:rPr>
        <w:t>accompany RD4 [FORMAL PROPOSAL REVIEW] form</w:t>
      </w:r>
    </w:p>
    <w:p w14:paraId="506B8033" w14:textId="77777777" w:rsidR="0094253A" w:rsidRPr="007D17D2" w:rsidRDefault="007C10D1" w:rsidP="006E2957">
      <w:pPr>
        <w:spacing w:before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D17D2">
        <w:rPr>
          <w:rFonts w:asciiTheme="minorHAnsi" w:hAnsiTheme="minorHAnsi" w:cstheme="minorHAnsi"/>
          <w:b/>
          <w:color w:val="C00000"/>
          <w:sz w:val="22"/>
          <w:szCs w:val="22"/>
        </w:rPr>
        <w:t>NOTE:</w:t>
      </w:r>
      <w:r w:rsidRPr="007D17D2">
        <w:rPr>
          <w:rFonts w:asciiTheme="minorHAnsi" w:hAnsiTheme="minorHAnsi" w:cstheme="minorHAnsi"/>
          <w:sz w:val="22"/>
          <w:szCs w:val="22"/>
        </w:rPr>
        <w:t xml:space="preserve"> </w:t>
      </w:r>
      <w:r w:rsidR="007D17D2" w:rsidRPr="007D17D2">
        <w:rPr>
          <w:rFonts w:ascii="Calibri" w:eastAsia="Calibri" w:hAnsi="Calibri"/>
          <w:sz w:val="22"/>
          <w:szCs w:val="22"/>
          <w:lang w:eastAsia="en-US"/>
        </w:rPr>
        <w:t>provide in-text citations as relevant throughout.</w:t>
      </w:r>
    </w:p>
    <w:p w14:paraId="472212D2" w14:textId="77777777" w:rsidR="007D17D2" w:rsidRPr="007D17D2" w:rsidRDefault="007D17D2" w:rsidP="007D17D2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6"/>
      </w:tblGrid>
      <w:tr w:rsidR="0094253A" w:rsidRPr="00CF6A9E" w14:paraId="7F8996D3" w14:textId="77777777" w:rsidTr="007D17D2">
        <w:trPr>
          <w:trHeight w:hRule="exact" w:val="510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138EA85" w14:textId="77777777" w:rsidR="0094253A" w:rsidRPr="0094253A" w:rsidRDefault="0094253A" w:rsidP="00962719">
            <w:pPr>
              <w:rPr>
                <w:rFonts w:ascii="Calibri" w:hAnsi="Calibri" w:cs="Calibri"/>
                <w:sz w:val="22"/>
                <w:szCs w:val="22"/>
              </w:rPr>
            </w:pPr>
            <w:r w:rsidRPr="0094253A">
              <w:rPr>
                <w:rFonts w:ascii="Calibri" w:hAnsi="Calibri" w:cs="Calibri"/>
                <w:sz w:val="22"/>
                <w:szCs w:val="22"/>
              </w:rPr>
              <w:t>1 STUDENT DETAILS</w:t>
            </w:r>
          </w:p>
        </w:tc>
      </w:tr>
      <w:tr w:rsidR="0094253A" w:rsidRPr="00CF6A9E" w14:paraId="27505F71" w14:textId="77777777" w:rsidTr="007D17D2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C2ACB" w14:textId="77777777" w:rsidR="0094253A" w:rsidRPr="0094253A" w:rsidRDefault="0094253A" w:rsidP="00962719">
            <w:pPr>
              <w:rPr>
                <w:rFonts w:ascii="Calibri" w:hAnsi="Calibri" w:cs="Calibri"/>
                <w:sz w:val="22"/>
                <w:szCs w:val="22"/>
              </w:rPr>
            </w:pPr>
            <w:r w:rsidRPr="0094253A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282CA" w14:textId="77777777" w:rsidR="0094253A" w:rsidRPr="008F2948" w:rsidRDefault="0094253A" w:rsidP="00962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53A" w:rsidRPr="00CF6A9E" w14:paraId="282C828B" w14:textId="77777777" w:rsidTr="007D17D2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6A46A5" w14:textId="77777777" w:rsidR="0094253A" w:rsidRPr="0094253A" w:rsidRDefault="007D17D2" w:rsidP="009627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Student ID number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5048D" w14:textId="77777777" w:rsidR="0094253A" w:rsidRPr="008F2948" w:rsidRDefault="0094253A" w:rsidP="00962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4541" w:rsidRPr="00CF6A9E" w14:paraId="67C7C585" w14:textId="77777777" w:rsidTr="007D17D2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98E8EF" w14:textId="77777777" w:rsidR="00454541" w:rsidRPr="0094253A" w:rsidRDefault="00454541" w:rsidP="00454541">
            <w:pPr>
              <w:rPr>
                <w:rFonts w:ascii="Calibri" w:hAnsi="Calibri" w:cs="Calibri"/>
                <w:sz w:val="22"/>
                <w:szCs w:val="22"/>
              </w:rPr>
            </w:pPr>
            <w:r w:rsidRPr="0094253A">
              <w:rPr>
                <w:rFonts w:ascii="Calibri" w:hAnsi="Calibri" w:cs="Calibri"/>
                <w:sz w:val="22"/>
                <w:szCs w:val="22"/>
              </w:rPr>
              <w:t xml:space="preserve">School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98808186"/>
              <w:placeholder>
                <w:docPart w:val="6E04C5BE83464CB386CCC279B846450D"/>
              </w:placeholder>
              <w:dropDownList>
                <w:listItem w:displayText="Choose an item" w:value="Choose an item"/>
                <w:listItem w:displayText="Applied Sciences" w:value="Applied Sciences"/>
                <w:listItem w:displayText="Arts and Creative Industries" w:value="Arts and Creative Industries"/>
                <w:listItem w:displayText="Business School" w:value="Business School"/>
                <w:listItem w:displayText="Computing" w:value="Computing"/>
                <w:listItem w:displayText="Computing, Engineering, Built Environment" w:value="Computing, Engineering, Built Environment"/>
                <w:listItem w:displayText="Engineering and the Built Environment" w:value="Engineering and the Built Environment"/>
                <w:listItem w:displayText="Health and Social Care" w:value="Health and Social Care"/>
              </w:dropDownList>
            </w:sdtPr>
            <w:sdtEndPr/>
            <w:sdtContent>
              <w:p w14:paraId="5B2CFBE1" w14:textId="77777777" w:rsidR="00454541" w:rsidRPr="008F2948" w:rsidRDefault="00454541" w:rsidP="00454541">
                <w:pPr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Choose an item</w:t>
                </w:r>
              </w:p>
            </w:sdtContent>
          </w:sdt>
        </w:tc>
      </w:tr>
      <w:tr w:rsidR="0094253A" w:rsidRPr="00CF6A9E" w14:paraId="6F304BF2" w14:textId="77777777" w:rsidTr="007D17D2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F176E6" w14:textId="77777777" w:rsidR="0094253A" w:rsidRPr="0094253A" w:rsidRDefault="0094253A" w:rsidP="00962719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94253A">
              <w:rPr>
                <w:rFonts w:ascii="Calibri" w:hAnsi="Calibri" w:cs="Calibri"/>
                <w:sz w:val="22"/>
                <w:szCs w:val="22"/>
              </w:rPr>
              <w:t>Director of Studies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B51DC" w14:textId="77777777" w:rsidR="0094253A" w:rsidRPr="008F2948" w:rsidRDefault="0094253A" w:rsidP="009627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7D2" w:rsidRPr="00CF6A9E" w14:paraId="565CB0D6" w14:textId="77777777" w:rsidTr="007D17D2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DE79C1" w14:textId="77777777" w:rsidR="007D17D2" w:rsidRPr="0094253A" w:rsidRDefault="007D17D2" w:rsidP="00962719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Other supervisors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197E3" w14:textId="77777777" w:rsidR="007D17D2" w:rsidRPr="008F2948" w:rsidRDefault="007D17D2" w:rsidP="00962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7D2" w:rsidRPr="00CF6A9E" w14:paraId="655C6336" w14:textId="77777777" w:rsidTr="007D17D2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F8E59F" w14:textId="77777777" w:rsidR="007D17D2" w:rsidRDefault="007D17D2" w:rsidP="00962719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IPC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DE379" w14:textId="77777777" w:rsidR="007D17D2" w:rsidRPr="008F2948" w:rsidRDefault="007D17D2" w:rsidP="00962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7D2" w:rsidRPr="00CF6A9E" w14:paraId="0ACDAF6A" w14:textId="77777777" w:rsidTr="007D17D2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56E8AF" w14:textId="77777777" w:rsidR="007D17D2" w:rsidRDefault="007D17D2" w:rsidP="00962719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Target degree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305361914"/>
            <w:placeholder>
              <w:docPart w:val="251215C1EEFB4CF1ABB7E8FB0715CCCA"/>
            </w:placeholder>
            <w:showingPlcHdr/>
            <w:dropDownList>
              <w:listItem w:displayText="Choose an item" w:value=""/>
              <w:listItem w:displayText="MRes" w:value="MRes"/>
              <w:listItem w:displayText="LLMRes" w:value="LLMRes"/>
              <w:listItem w:displayText="DBA" w:value="DBA"/>
              <w:listItem w:displayText="PhD" w:value="PhD"/>
              <w:listItem w:displayText="PhD by Published Works" w:value="PhD by Published Works"/>
              <w:listItem w:displayText="Prof Doc" w:value="Prof Doc"/>
            </w:dropDownList>
          </w:sdtPr>
          <w:sdtEndPr/>
          <w:sdtContent>
            <w:tc>
              <w:tcPr>
                <w:tcW w:w="7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52941CA" w14:textId="77777777" w:rsidR="007D17D2" w:rsidRPr="008F2948" w:rsidRDefault="006D0695" w:rsidP="009627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9612D">
                  <w:rPr>
                    <w:rFonts w:ascii="Calibri" w:hAnsi="Calibri" w:cs="Calibri"/>
                    <w:sz w:val="22"/>
                    <w:szCs w:val="22"/>
                  </w:rPr>
                  <w:fldChar w:fldCharType="begin">
                    <w:ffData>
                      <w:name w:val="Dropdown2"/>
                      <w:enabled/>
                      <w:calcOnExit w:val="0"/>
                      <w:ddList>
                        <w:listEntry w:val="Choose an item"/>
                        <w:listEntry w:val="DBA"/>
                        <w:listEntry w:val="LLMRes"/>
                        <w:listEntry w:val="MRes"/>
                        <w:listEntry w:val="PhD"/>
                        <w:listEntry w:val="PhD by Published Works"/>
                        <w:listEntry w:val="Professional Doctorate"/>
                      </w:ddList>
                    </w:ffData>
                  </w:fldChar>
                </w:r>
                <w:bookmarkStart w:id="0" w:name="Dropdown2"/>
                <w:r w:rsidRPr="0049612D">
                  <w:rPr>
                    <w:rFonts w:ascii="Calibri" w:hAnsi="Calibri" w:cs="Calibri"/>
                    <w:sz w:val="22"/>
                    <w:szCs w:val="22"/>
                  </w:rPr>
                  <w:instrText xml:space="preserve"> FORMDROPDOWN </w:instrText>
                </w:r>
                <w:r w:rsidRPr="0049612D">
                  <w:rPr>
                    <w:rFonts w:ascii="Calibri" w:hAnsi="Calibri" w:cs="Calibri"/>
                    <w:sz w:val="22"/>
                    <w:szCs w:val="22"/>
                  </w:rPr>
                </w:r>
                <w:r w:rsidRPr="0049612D">
                  <w:rPr>
                    <w:rFonts w:ascii="Calibri" w:hAnsi="Calibri" w:cs="Calibri"/>
                    <w:sz w:val="22"/>
                    <w:szCs w:val="22"/>
                  </w:rPr>
                  <w:fldChar w:fldCharType="separate"/>
                </w:r>
                <w:r w:rsidRPr="0049612D">
                  <w:rPr>
                    <w:rFonts w:ascii="Calibri" w:hAnsi="Calibri" w:cs="Calibri"/>
                    <w:sz w:val="22"/>
                    <w:szCs w:val="22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94253A" w:rsidRPr="00CF6A9E" w14:paraId="623FDE0A" w14:textId="77777777" w:rsidTr="007D17D2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CF1E7F" w14:textId="77777777" w:rsidR="0094253A" w:rsidRPr="0094253A" w:rsidRDefault="0094253A" w:rsidP="00962719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94253A">
              <w:rPr>
                <w:rFonts w:ascii="Calibri" w:hAnsi="Calibri" w:cs="Calibri"/>
                <w:sz w:val="22"/>
                <w:szCs w:val="22"/>
              </w:rPr>
              <w:t>Date of registration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579909690"/>
            <w:placeholder>
              <w:docPart w:val="D9F5A56FB84B4714A6946B0DDE225A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7D1AF54" w14:textId="77777777" w:rsidR="0094253A" w:rsidRPr="008F2948" w:rsidRDefault="00662ACB" w:rsidP="00962719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8F294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94253A" w:rsidRPr="00CF6A9E" w14:paraId="61995F66" w14:textId="77777777" w:rsidTr="007D17D2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360C22" w14:textId="77777777" w:rsidR="0094253A" w:rsidRPr="0094253A" w:rsidRDefault="0094253A" w:rsidP="00962719">
            <w:pPr>
              <w:rPr>
                <w:rFonts w:ascii="Calibri" w:hAnsi="Calibri" w:cs="Calibri"/>
                <w:sz w:val="22"/>
                <w:szCs w:val="22"/>
              </w:rPr>
            </w:pPr>
            <w:r w:rsidRPr="0094253A">
              <w:rPr>
                <w:rFonts w:ascii="Calibri" w:hAnsi="Calibri" w:cs="Calibri"/>
                <w:sz w:val="22"/>
                <w:szCs w:val="22"/>
              </w:rPr>
              <w:t>Mode of study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C60C5" w14:textId="77777777" w:rsidR="0094253A" w:rsidRPr="008F2948" w:rsidRDefault="00CB7C1E" w:rsidP="00962719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1741472"/>
                <w:placeholder>
                  <w:docPart w:val="9031A28316454CB1B8F0ACB50733B096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</w:dropDownList>
              </w:sdtPr>
              <w:sdtEndPr/>
              <w:sdtContent>
                <w:r w:rsidR="00662ACB" w:rsidRPr="008F294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53EDB361" w14:textId="77777777" w:rsidR="007C10D1" w:rsidRPr="0094253A" w:rsidRDefault="007C10D1" w:rsidP="007C10D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17D2" w14:paraId="774352FE" w14:textId="77777777" w:rsidTr="007D17D2">
        <w:tc>
          <w:tcPr>
            <w:tcW w:w="9628" w:type="dxa"/>
          </w:tcPr>
          <w:p w14:paraId="61077C95" w14:textId="77777777" w:rsidR="007D17D2" w:rsidRDefault="007D17D2" w:rsidP="007D17D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 Context and background for the research  being proposed, including an indication of relevant existing literature: </w:t>
            </w:r>
          </w:p>
        </w:tc>
      </w:tr>
      <w:tr w:rsidR="007D17D2" w14:paraId="690D8CC6" w14:textId="77777777" w:rsidTr="007D17D2">
        <w:tc>
          <w:tcPr>
            <w:tcW w:w="9628" w:type="dxa"/>
          </w:tcPr>
          <w:p w14:paraId="6CD3C591" w14:textId="77777777" w:rsidR="007D17D2" w:rsidRDefault="007D17D2" w:rsidP="007E4E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F5014" w14:textId="77777777" w:rsidR="009549F1" w:rsidRDefault="009549F1" w:rsidP="007E4E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FC13E" w14:textId="77777777" w:rsidR="007D17D2" w:rsidRDefault="007D17D2" w:rsidP="007E4E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654749" w14:textId="77777777" w:rsidR="007D17D2" w:rsidRDefault="007D17D2" w:rsidP="007E4E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6C743D" w14:textId="77777777" w:rsidR="009549F1" w:rsidRDefault="009549F1" w:rsidP="007E4E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43541" w14:textId="77777777" w:rsidR="009549F1" w:rsidRDefault="009549F1" w:rsidP="007E4E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BEA70" w14:textId="77777777" w:rsidR="009549F1" w:rsidRDefault="009549F1" w:rsidP="007E4E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DE69B6" w14:textId="77777777" w:rsidR="00617833" w:rsidRPr="0094253A" w:rsidRDefault="0061783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17D2" w14:paraId="65C099F5" w14:textId="77777777" w:rsidTr="00A81CE2">
        <w:tc>
          <w:tcPr>
            <w:tcW w:w="9628" w:type="dxa"/>
          </w:tcPr>
          <w:p w14:paraId="3A8A4688" w14:textId="77777777" w:rsidR="007D17D2" w:rsidRDefault="007D17D2" w:rsidP="00A81CE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 Research gap to be addressed, or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indivation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what your research will add to existing literature: </w:t>
            </w:r>
          </w:p>
        </w:tc>
      </w:tr>
      <w:tr w:rsidR="007D17D2" w14:paraId="08E23E4B" w14:textId="77777777" w:rsidTr="00A81CE2">
        <w:tc>
          <w:tcPr>
            <w:tcW w:w="9628" w:type="dxa"/>
          </w:tcPr>
          <w:p w14:paraId="28DF41F1" w14:textId="77777777" w:rsidR="007D17D2" w:rsidRDefault="007D17D2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190A5" w14:textId="77777777" w:rsidR="007D17D2" w:rsidRDefault="007D17D2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6D878" w14:textId="77777777" w:rsidR="007D17D2" w:rsidRDefault="007D17D2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EB34DC" w14:textId="77777777" w:rsidR="007D17D2" w:rsidRDefault="007D17D2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7976A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89FE4" w14:textId="77777777" w:rsidR="007D17D2" w:rsidRDefault="007D17D2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FAB444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7C6F74" w14:textId="77777777" w:rsidR="009549F1" w:rsidRPr="0094253A" w:rsidRDefault="009549F1" w:rsidP="009549F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49F1" w14:paraId="3D8D39BC" w14:textId="77777777" w:rsidTr="00A81CE2">
        <w:tc>
          <w:tcPr>
            <w:tcW w:w="9628" w:type="dxa"/>
          </w:tcPr>
          <w:p w14:paraId="42CC956C" w14:textId="77777777" w:rsidR="009549F1" w:rsidRDefault="009549F1" w:rsidP="00A81CE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 Research questions, hypotheses or focus of the study:  </w:t>
            </w:r>
          </w:p>
        </w:tc>
      </w:tr>
      <w:tr w:rsidR="009549F1" w14:paraId="219163EF" w14:textId="77777777" w:rsidTr="00A81CE2">
        <w:tc>
          <w:tcPr>
            <w:tcW w:w="9628" w:type="dxa"/>
          </w:tcPr>
          <w:p w14:paraId="6DECB18B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40FF1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46081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B6E113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54FD2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3414C9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E59A1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B3979F" w14:textId="77777777" w:rsidR="009549F1" w:rsidRDefault="009549F1" w:rsidP="009549F1">
      <w:pPr>
        <w:rPr>
          <w:rFonts w:asciiTheme="minorHAnsi" w:hAnsiTheme="minorHAnsi" w:cstheme="minorHAnsi"/>
          <w:sz w:val="22"/>
          <w:szCs w:val="22"/>
        </w:rPr>
      </w:pPr>
    </w:p>
    <w:p w14:paraId="41CC99C2" w14:textId="77777777" w:rsidR="009549F1" w:rsidRPr="0094253A" w:rsidRDefault="009549F1" w:rsidP="009549F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49F1" w14:paraId="122838C1" w14:textId="77777777" w:rsidTr="00A81CE2">
        <w:tc>
          <w:tcPr>
            <w:tcW w:w="9628" w:type="dxa"/>
          </w:tcPr>
          <w:p w14:paraId="61339000" w14:textId="77777777" w:rsidR="009549F1" w:rsidRPr="009549F1" w:rsidRDefault="009549F1" w:rsidP="00A81CE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549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  Proposed methodology, method(s) and/or approach to be utilised (including rationale):</w:t>
            </w:r>
          </w:p>
        </w:tc>
      </w:tr>
      <w:tr w:rsidR="009549F1" w14:paraId="41901E68" w14:textId="77777777" w:rsidTr="00A81CE2">
        <w:tc>
          <w:tcPr>
            <w:tcW w:w="9628" w:type="dxa"/>
          </w:tcPr>
          <w:p w14:paraId="2C15F50B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6671EC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D5D27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5B62A9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4976D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22CFA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460BD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EB5D69" w14:textId="77777777" w:rsidR="009549F1" w:rsidRDefault="009549F1" w:rsidP="009549F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49F1" w:rsidRPr="009549F1" w14:paraId="660D2E57" w14:textId="77777777" w:rsidTr="00A81CE2">
        <w:tc>
          <w:tcPr>
            <w:tcW w:w="9628" w:type="dxa"/>
          </w:tcPr>
          <w:p w14:paraId="706B78FB" w14:textId="77777777" w:rsidR="009549F1" w:rsidRPr="009549F1" w:rsidRDefault="009549F1" w:rsidP="00A81CE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9549F1">
              <w:rPr>
                <w:rFonts w:asciiTheme="minorHAnsi" w:hAnsiTheme="minorHAnsi" w:cstheme="minorHAnsi"/>
                <w:sz w:val="22"/>
                <w:szCs w:val="22"/>
              </w:rPr>
              <w:t>. 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lease indicate any ethical considerations to which your study gives rise: </w:t>
            </w:r>
          </w:p>
        </w:tc>
      </w:tr>
      <w:tr w:rsidR="009549F1" w14:paraId="5A1B694E" w14:textId="77777777" w:rsidTr="00A81CE2">
        <w:tc>
          <w:tcPr>
            <w:tcW w:w="9628" w:type="dxa"/>
          </w:tcPr>
          <w:p w14:paraId="22B7B4DF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A28CC0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E955E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4F51C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C3BB1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AE446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140548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A3C07B" w14:textId="77777777" w:rsidR="009549F1" w:rsidRDefault="009549F1" w:rsidP="007C10D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2948" w:rsidRPr="009549F1" w14:paraId="6BC9DCF2" w14:textId="77777777" w:rsidTr="00EA28C0">
        <w:tc>
          <w:tcPr>
            <w:tcW w:w="9628" w:type="dxa"/>
          </w:tcPr>
          <w:p w14:paraId="6D1C2525" w14:textId="77777777" w:rsidR="008F2948" w:rsidRPr="009549F1" w:rsidRDefault="008F2948" w:rsidP="00EA28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9549F1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Outline of proposed project: </w:t>
            </w:r>
          </w:p>
        </w:tc>
      </w:tr>
      <w:tr w:rsidR="008F2948" w14:paraId="3DF99DDB" w14:textId="77777777" w:rsidTr="00EA28C0">
        <w:tc>
          <w:tcPr>
            <w:tcW w:w="9628" w:type="dxa"/>
          </w:tcPr>
          <w:p w14:paraId="3A2E2E52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B3C3C0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696CEC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848136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DC889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31A65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85A74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2CBBD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EE2F5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15ADEB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DCCD7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681DFD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32A22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42F2C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27624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AFDAC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F28AFA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A43FA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EBFA4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2AA6AE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95293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1CADD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0044B3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583449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AA346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6643D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0274A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02565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8734BC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EEE1D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018288" w14:textId="77777777" w:rsidR="008F2948" w:rsidRDefault="008F2948" w:rsidP="00EA28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29BD8A" w14:textId="77777777" w:rsidR="008F2948" w:rsidRDefault="008F2948" w:rsidP="007C10D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49F1" w14:paraId="706AF59E" w14:textId="77777777" w:rsidTr="009549F1">
        <w:tc>
          <w:tcPr>
            <w:tcW w:w="9628" w:type="dxa"/>
          </w:tcPr>
          <w:p w14:paraId="58592EF3" w14:textId="77777777" w:rsidR="009549F1" w:rsidRDefault="009549F1" w:rsidP="00A81CE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7.  Outline an approximate timeline of work required to be completed:  </w:t>
            </w:r>
          </w:p>
        </w:tc>
      </w:tr>
      <w:tr w:rsidR="009549F1" w14:paraId="486EB478" w14:textId="77777777" w:rsidTr="009549F1">
        <w:tc>
          <w:tcPr>
            <w:tcW w:w="9628" w:type="dxa"/>
          </w:tcPr>
          <w:p w14:paraId="525DAA54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5C4323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8881C2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6ECFB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E3C8A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054E6C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E92B2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0E3888" w14:textId="77777777" w:rsidR="009549F1" w:rsidRDefault="009549F1" w:rsidP="007C10D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49F1" w14:paraId="64EAA156" w14:textId="77777777" w:rsidTr="00A81CE2">
        <w:tc>
          <w:tcPr>
            <w:tcW w:w="9628" w:type="dxa"/>
          </w:tcPr>
          <w:p w14:paraId="6E9BAA8C" w14:textId="77777777" w:rsidR="009549F1" w:rsidRDefault="009549F1" w:rsidP="00A81CE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8.  Perceived realistic obstacles and appropriate measures which will be put in place to mitigate these: </w:t>
            </w:r>
          </w:p>
        </w:tc>
      </w:tr>
      <w:tr w:rsidR="009549F1" w14:paraId="3B25579F" w14:textId="77777777" w:rsidTr="00A81CE2">
        <w:tc>
          <w:tcPr>
            <w:tcW w:w="9628" w:type="dxa"/>
          </w:tcPr>
          <w:p w14:paraId="183C506A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E5A2C3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A1EBC7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DF2270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38E0F5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AC84F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83461C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9F3220" w14:textId="77777777" w:rsidR="009549F1" w:rsidRDefault="009549F1" w:rsidP="007C10D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49F1" w14:paraId="0FE02898" w14:textId="77777777" w:rsidTr="00A81CE2">
        <w:tc>
          <w:tcPr>
            <w:tcW w:w="9628" w:type="dxa"/>
          </w:tcPr>
          <w:p w14:paraId="5052B46A" w14:textId="77777777" w:rsidR="009549F1" w:rsidRDefault="009549F1" w:rsidP="00A81CE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  Please provide brief details of any previous research you have completed w</w:t>
            </w:r>
            <w:r w:rsidR="00D736FE">
              <w:rPr>
                <w:rFonts w:asciiTheme="minorHAnsi" w:hAnsiTheme="minorHAnsi" w:cstheme="minorHAnsi"/>
                <w:sz w:val="22"/>
                <w:szCs w:val="22"/>
              </w:rPr>
              <w:t>hich will feed into the proposed project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</w:tc>
      </w:tr>
      <w:tr w:rsidR="009549F1" w14:paraId="06724271" w14:textId="77777777" w:rsidTr="00A81CE2">
        <w:tc>
          <w:tcPr>
            <w:tcW w:w="9628" w:type="dxa"/>
          </w:tcPr>
          <w:p w14:paraId="2581F9C8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827BB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8DBA4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F10F3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A032E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8F1CC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D10323" w14:textId="77777777" w:rsidR="009549F1" w:rsidRDefault="009549F1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6B8BBE" w14:textId="77777777" w:rsidR="009549F1" w:rsidRDefault="009549F1" w:rsidP="007C10D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36FE" w14:paraId="32FE765D" w14:textId="77777777" w:rsidTr="00A81CE2">
        <w:tc>
          <w:tcPr>
            <w:tcW w:w="9628" w:type="dxa"/>
          </w:tcPr>
          <w:p w14:paraId="00DCD5B0" w14:textId="77777777" w:rsidR="00D736FE" w:rsidRDefault="00D736FE" w:rsidP="00A81CE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10.  Please provide details </w:t>
            </w:r>
            <w:r w:rsidR="00EE45C0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any sp</w:t>
            </w:r>
            <w:r w:rsidR="00EE45C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cialist equipment or resources you will require:  </w:t>
            </w:r>
          </w:p>
        </w:tc>
      </w:tr>
      <w:tr w:rsidR="00D736FE" w14:paraId="6BB91AFE" w14:textId="77777777" w:rsidTr="00A81CE2">
        <w:tc>
          <w:tcPr>
            <w:tcW w:w="9628" w:type="dxa"/>
          </w:tcPr>
          <w:p w14:paraId="670F94D1" w14:textId="77777777" w:rsidR="00D736FE" w:rsidRDefault="00D736FE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D02C2" w14:textId="77777777" w:rsidR="00D736FE" w:rsidRDefault="00D736FE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FB320" w14:textId="77777777" w:rsidR="00D736FE" w:rsidRDefault="00D736FE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B7CCFC" w14:textId="77777777" w:rsidR="00D736FE" w:rsidRDefault="00D736FE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FAAC6" w14:textId="77777777" w:rsidR="00D736FE" w:rsidRDefault="00D736FE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755DC" w14:textId="77777777" w:rsidR="00D736FE" w:rsidRDefault="00D736FE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589ED" w14:textId="77777777" w:rsidR="00D736FE" w:rsidRDefault="00D736FE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4D7092" w14:textId="77777777" w:rsidR="009549F1" w:rsidRDefault="009549F1" w:rsidP="007C10D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36FE" w14:paraId="424D34CB" w14:textId="77777777" w:rsidTr="00A81CE2">
        <w:tc>
          <w:tcPr>
            <w:tcW w:w="9628" w:type="dxa"/>
          </w:tcPr>
          <w:p w14:paraId="30E452E7" w14:textId="77777777" w:rsidR="00D736FE" w:rsidRDefault="00D736FE" w:rsidP="00A81CE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11.  References:  </w:t>
            </w:r>
          </w:p>
        </w:tc>
      </w:tr>
      <w:tr w:rsidR="00D736FE" w14:paraId="33C79B69" w14:textId="77777777" w:rsidTr="00A81CE2">
        <w:tc>
          <w:tcPr>
            <w:tcW w:w="9628" w:type="dxa"/>
          </w:tcPr>
          <w:p w14:paraId="26EF3786" w14:textId="77777777" w:rsidR="00D736FE" w:rsidRDefault="00D736FE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1D91C" w14:textId="77777777" w:rsidR="00D736FE" w:rsidRDefault="00D736FE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2E150" w14:textId="77777777" w:rsidR="00D736FE" w:rsidRDefault="00D736FE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A813F" w14:textId="77777777" w:rsidR="00D736FE" w:rsidRDefault="00D736FE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D16CC" w14:textId="77777777" w:rsidR="00D736FE" w:rsidRDefault="00D736FE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903977" w14:textId="77777777" w:rsidR="00D736FE" w:rsidRDefault="00D736FE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994A0" w14:textId="77777777" w:rsidR="00D736FE" w:rsidRDefault="00D736FE" w:rsidP="00A81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A1EA75" w14:textId="77777777" w:rsidR="00D736FE" w:rsidRPr="0094253A" w:rsidRDefault="00D736FE" w:rsidP="007C10D1">
      <w:pPr>
        <w:rPr>
          <w:rFonts w:asciiTheme="minorHAnsi" w:hAnsiTheme="minorHAnsi" w:cstheme="minorHAnsi"/>
          <w:sz w:val="22"/>
          <w:szCs w:val="22"/>
        </w:rPr>
      </w:pPr>
    </w:p>
    <w:p w14:paraId="5DAC3FC7" w14:textId="77777777" w:rsidR="00666EDE" w:rsidRPr="00F062F6" w:rsidRDefault="00D736FE" w:rsidP="00D736FE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D736FE">
        <w:rPr>
          <w:rFonts w:asciiTheme="minorHAnsi" w:hAnsiTheme="minorHAnsi" w:cstheme="minorHAnsi"/>
        </w:rPr>
        <w:t xml:space="preserve">This form will be scrutinised by your supervisors, IPC and School Research Degrees Committee and may be referred to </w:t>
      </w:r>
      <w:r w:rsidR="006E2957">
        <w:rPr>
          <w:rFonts w:asciiTheme="minorHAnsi" w:hAnsiTheme="minorHAnsi" w:cstheme="minorHAnsi"/>
        </w:rPr>
        <w:t xml:space="preserve">by </w:t>
      </w:r>
      <w:r w:rsidRPr="00D736FE">
        <w:rPr>
          <w:rFonts w:asciiTheme="minorHAnsi" w:hAnsiTheme="minorHAnsi" w:cstheme="minorHAnsi"/>
        </w:rPr>
        <w:t>others within the Doctoral College. It may also, upon request, be provided to those funding your research.</w:t>
      </w:r>
    </w:p>
    <w:sectPr w:rsidR="00666EDE" w:rsidRPr="00F062F6" w:rsidSect="00152F26">
      <w:footerReference w:type="default" r:id="rId7"/>
      <w:headerReference w:type="first" r:id="rId8"/>
      <w:footerReference w:type="first" r:id="rId9"/>
      <w:pgSz w:w="11906" w:h="16838" w:code="9"/>
      <w:pgMar w:top="1134" w:right="1134" w:bottom="539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A0978" w14:textId="77777777" w:rsidR="00CB7C1E" w:rsidRDefault="00CB7C1E" w:rsidP="0045726D">
      <w:r>
        <w:separator/>
      </w:r>
    </w:p>
  </w:endnote>
  <w:endnote w:type="continuationSeparator" w:id="0">
    <w:p w14:paraId="65A2126D" w14:textId="77777777" w:rsidR="00CB7C1E" w:rsidRDefault="00CB7C1E" w:rsidP="004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4FEF" w14:textId="77777777" w:rsidR="00666EDE" w:rsidRPr="00204DC6" w:rsidRDefault="009549F1" w:rsidP="00E24AB0">
    <w:pPr>
      <w:pStyle w:val="Footer"/>
      <w:tabs>
        <w:tab w:val="right" w:pos="9720"/>
      </w:tabs>
      <w:rPr>
        <w:rFonts w:ascii="Calibri" w:hAnsi="Calibri"/>
        <w:color w:val="808080"/>
        <w:sz w:val="18"/>
        <w:szCs w:val="18"/>
      </w:rPr>
    </w:pPr>
    <w:r>
      <w:rPr>
        <w:rFonts w:ascii="Calibri" w:hAnsi="Calibri"/>
        <w:color w:val="808080"/>
        <w:sz w:val="18"/>
        <w:szCs w:val="18"/>
      </w:rPr>
      <w:t xml:space="preserve">RESEARCH STUDENT FORMAL </w:t>
    </w:r>
    <w:proofErr w:type="gramStart"/>
    <w:r>
      <w:rPr>
        <w:rFonts w:ascii="Calibri" w:hAnsi="Calibri"/>
        <w:color w:val="808080"/>
        <w:sz w:val="18"/>
        <w:szCs w:val="18"/>
      </w:rPr>
      <w:t xml:space="preserve">PROPOSAL </w:t>
    </w:r>
    <w:r w:rsidRPr="00204DC6">
      <w:rPr>
        <w:rFonts w:ascii="Calibri" w:hAnsi="Calibri"/>
        <w:color w:val="808080"/>
        <w:sz w:val="18"/>
        <w:szCs w:val="18"/>
      </w:rPr>
      <w:t xml:space="preserve"> </w:t>
    </w:r>
    <w:r>
      <w:rPr>
        <w:rFonts w:ascii="Calibri" w:hAnsi="Calibri"/>
        <w:color w:val="808080"/>
        <w:sz w:val="18"/>
        <w:szCs w:val="18"/>
      </w:rPr>
      <w:t>[</w:t>
    </w:r>
    <w:proofErr w:type="gramEnd"/>
    <w:r w:rsidR="006E2957">
      <w:rPr>
        <w:rFonts w:ascii="Calibri" w:hAnsi="Calibri"/>
        <w:color w:val="C00000"/>
        <w:sz w:val="18"/>
        <w:szCs w:val="18"/>
      </w:rPr>
      <w:t>May</w:t>
    </w:r>
    <w:r w:rsidR="00A16AD0">
      <w:rPr>
        <w:rFonts w:ascii="Calibri" w:hAnsi="Calibri"/>
        <w:color w:val="C00000"/>
        <w:sz w:val="18"/>
        <w:szCs w:val="18"/>
      </w:rPr>
      <w:t xml:space="preserve"> 2025</w:t>
    </w:r>
    <w:r>
      <w:rPr>
        <w:rFonts w:ascii="Calibri" w:hAnsi="Calibri"/>
        <w:color w:val="808080"/>
        <w:sz w:val="18"/>
        <w:szCs w:val="18"/>
      </w:rPr>
      <w:t>]</w:t>
    </w:r>
    <w:r w:rsidR="007A6BB1" w:rsidRPr="00204DC6">
      <w:rPr>
        <w:rFonts w:ascii="Calibri" w:hAnsi="Calibri"/>
        <w:color w:val="808080"/>
        <w:sz w:val="18"/>
        <w:szCs w:val="18"/>
      </w:rPr>
      <w:tab/>
    </w:r>
    <w:r w:rsidR="00666EDE" w:rsidRPr="00C6052A">
      <w:rPr>
        <w:color w:val="808080"/>
        <w:sz w:val="18"/>
        <w:szCs w:val="18"/>
      </w:rPr>
      <w:tab/>
    </w:r>
    <w:r w:rsidR="00666EDE" w:rsidRPr="00204DC6">
      <w:rPr>
        <w:rFonts w:ascii="Calibri" w:hAnsi="Calibri"/>
        <w:color w:val="808080"/>
        <w:sz w:val="18"/>
        <w:szCs w:val="18"/>
      </w:rPr>
      <w:t xml:space="preserve">page </w: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begin"/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instrText xml:space="preserve"> PAGE </w:instrTex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separate"/>
    </w:r>
    <w:r w:rsidR="00662ACB">
      <w:rPr>
        <w:rStyle w:val="PageNumber"/>
        <w:rFonts w:ascii="Calibri" w:hAnsi="Calibri"/>
        <w:noProof/>
        <w:color w:val="808080"/>
        <w:sz w:val="18"/>
        <w:szCs w:val="18"/>
      </w:rPr>
      <w:t>3</w: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end"/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t xml:space="preserve"> of </w: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begin"/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instrText xml:space="preserve"> NUMPAGES </w:instrTex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separate"/>
    </w:r>
    <w:r w:rsidR="00662ACB">
      <w:rPr>
        <w:rStyle w:val="PageNumber"/>
        <w:rFonts w:ascii="Calibri" w:hAnsi="Calibri"/>
        <w:noProof/>
        <w:color w:val="808080"/>
        <w:sz w:val="18"/>
        <w:szCs w:val="18"/>
      </w:rPr>
      <w:t>3</w: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end"/>
    </w:r>
  </w:p>
  <w:p w14:paraId="5D65593E" w14:textId="77777777" w:rsidR="00666EDE" w:rsidRPr="00C22B52" w:rsidRDefault="00666EDE" w:rsidP="00152F26">
    <w:pPr>
      <w:pStyle w:val="Footer"/>
      <w:tabs>
        <w:tab w:val="right" w:pos="9720"/>
      </w:tabs>
      <w:rPr>
        <w:color w:val="808080"/>
        <w:sz w:val="18"/>
        <w:szCs w:val="18"/>
      </w:rPr>
    </w:pPr>
    <w:r w:rsidRPr="00C22B52">
      <w:rPr>
        <w:color w:val="808080"/>
        <w:sz w:val="18"/>
        <w:szCs w:val="18"/>
      </w:rPr>
      <w:tab/>
    </w:r>
    <w:r w:rsidRPr="00C22B52">
      <w:rPr>
        <w:color w:val="808080"/>
        <w:sz w:val="18"/>
        <w:szCs w:val="18"/>
      </w:rPr>
      <w:tab/>
    </w:r>
  </w:p>
  <w:p w14:paraId="141D7C10" w14:textId="77777777" w:rsidR="00666EDE" w:rsidRPr="00152F26" w:rsidRDefault="00666EDE">
    <w:pPr>
      <w:pStyle w:val="Footer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17E8" w14:textId="77777777" w:rsidR="00666EDE" w:rsidRPr="00204DC6" w:rsidRDefault="009549F1" w:rsidP="00E24AB0">
    <w:pPr>
      <w:pStyle w:val="Footer"/>
      <w:tabs>
        <w:tab w:val="right" w:pos="9720"/>
      </w:tabs>
      <w:rPr>
        <w:rFonts w:ascii="Calibri" w:hAnsi="Calibri"/>
        <w:color w:val="808080"/>
        <w:sz w:val="18"/>
        <w:szCs w:val="18"/>
      </w:rPr>
    </w:pPr>
    <w:r>
      <w:rPr>
        <w:rFonts w:ascii="Calibri" w:hAnsi="Calibri"/>
        <w:color w:val="808080"/>
        <w:sz w:val="18"/>
        <w:szCs w:val="18"/>
      </w:rPr>
      <w:t xml:space="preserve">RESEARCH STUDENT FORMAL </w:t>
    </w:r>
    <w:proofErr w:type="gramStart"/>
    <w:r>
      <w:rPr>
        <w:rFonts w:ascii="Calibri" w:hAnsi="Calibri"/>
        <w:color w:val="808080"/>
        <w:sz w:val="18"/>
        <w:szCs w:val="18"/>
      </w:rPr>
      <w:t xml:space="preserve">PROPOSAL </w:t>
    </w:r>
    <w:r w:rsidR="00BC1C9C" w:rsidRPr="00204DC6">
      <w:rPr>
        <w:rFonts w:ascii="Calibri" w:hAnsi="Calibri"/>
        <w:color w:val="808080"/>
        <w:sz w:val="18"/>
        <w:szCs w:val="18"/>
      </w:rPr>
      <w:t xml:space="preserve"> </w:t>
    </w:r>
    <w:r>
      <w:rPr>
        <w:rFonts w:ascii="Calibri" w:hAnsi="Calibri"/>
        <w:color w:val="808080"/>
        <w:sz w:val="18"/>
        <w:szCs w:val="18"/>
      </w:rPr>
      <w:t>[</w:t>
    </w:r>
    <w:proofErr w:type="gramEnd"/>
    <w:r w:rsidR="006E2957">
      <w:rPr>
        <w:rFonts w:ascii="Calibri" w:hAnsi="Calibri"/>
        <w:color w:val="C00000"/>
        <w:sz w:val="18"/>
        <w:szCs w:val="18"/>
      </w:rPr>
      <w:t>May</w:t>
    </w:r>
    <w:r w:rsidR="00A16AD0">
      <w:rPr>
        <w:rFonts w:ascii="Calibri" w:hAnsi="Calibri"/>
        <w:color w:val="C00000"/>
        <w:sz w:val="18"/>
        <w:szCs w:val="18"/>
      </w:rPr>
      <w:t xml:space="preserve"> 2025</w:t>
    </w:r>
    <w:r>
      <w:rPr>
        <w:rFonts w:ascii="Calibri" w:hAnsi="Calibri"/>
        <w:color w:val="808080"/>
        <w:sz w:val="18"/>
        <w:szCs w:val="18"/>
      </w:rPr>
      <w:t>]</w:t>
    </w:r>
    <w:r w:rsidR="00666EDE" w:rsidRPr="00204DC6">
      <w:rPr>
        <w:rFonts w:ascii="Calibri" w:hAnsi="Calibri"/>
        <w:color w:val="808080"/>
        <w:sz w:val="18"/>
        <w:szCs w:val="18"/>
      </w:rPr>
      <w:tab/>
    </w:r>
    <w:r w:rsidR="00666EDE" w:rsidRPr="00204DC6">
      <w:rPr>
        <w:rFonts w:ascii="Calibri" w:hAnsi="Calibri"/>
        <w:color w:val="808080"/>
        <w:sz w:val="18"/>
        <w:szCs w:val="18"/>
      </w:rPr>
      <w:tab/>
      <w:t xml:space="preserve">page </w: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begin"/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instrText xml:space="preserve"> PAGE </w:instrTex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separate"/>
    </w:r>
    <w:r w:rsidR="00662ACB">
      <w:rPr>
        <w:rStyle w:val="PageNumber"/>
        <w:rFonts w:ascii="Calibri" w:hAnsi="Calibri"/>
        <w:noProof/>
        <w:color w:val="808080"/>
        <w:sz w:val="18"/>
        <w:szCs w:val="18"/>
      </w:rPr>
      <w:t>1</w: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end"/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t xml:space="preserve"> of </w: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begin"/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instrText xml:space="preserve"> NUMPAGES </w:instrTex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separate"/>
    </w:r>
    <w:r w:rsidR="00662ACB">
      <w:rPr>
        <w:rStyle w:val="PageNumber"/>
        <w:rFonts w:ascii="Calibri" w:hAnsi="Calibri"/>
        <w:noProof/>
        <w:color w:val="808080"/>
        <w:sz w:val="18"/>
        <w:szCs w:val="18"/>
      </w:rPr>
      <w:t>3</w: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end"/>
    </w:r>
  </w:p>
  <w:p w14:paraId="6A5D04BB" w14:textId="77777777" w:rsidR="00666EDE" w:rsidRPr="00E24AB0" w:rsidRDefault="00666EDE" w:rsidP="00E24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27354" w14:textId="77777777" w:rsidR="00CB7C1E" w:rsidRDefault="00CB7C1E" w:rsidP="0045726D">
      <w:r>
        <w:separator/>
      </w:r>
    </w:p>
  </w:footnote>
  <w:footnote w:type="continuationSeparator" w:id="0">
    <w:p w14:paraId="4AD71679" w14:textId="77777777" w:rsidR="00CB7C1E" w:rsidRDefault="00CB7C1E" w:rsidP="0045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C63F5" w14:textId="77777777" w:rsidR="00666EDE" w:rsidRDefault="006E2957" w:rsidP="006E2957">
    <w:pPr>
      <w:pStyle w:val="Header"/>
      <w:jc w:val="right"/>
    </w:pPr>
    <w:r>
      <w:rPr>
        <w:noProof/>
      </w:rPr>
      <w:drawing>
        <wp:inline distT="0" distB="0" distL="0" distR="0" wp14:anchorId="545FE0A2" wp14:editId="702C3777">
          <wp:extent cx="3484800" cy="572400"/>
          <wp:effectExtent l="0" t="0" r="0" b="0"/>
          <wp:docPr id="150483619" name="Picture 150483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83619" name="Picture 1504836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848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141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4E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486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786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D81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66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C3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D8B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483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DA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254656"/>
    <w:multiLevelType w:val="hybridMultilevel"/>
    <w:tmpl w:val="2BACD5E4"/>
    <w:lvl w:ilvl="0" w:tplc="CEFE75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5B08B2"/>
    <w:multiLevelType w:val="hybridMultilevel"/>
    <w:tmpl w:val="AF9C6D8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03CC4"/>
    <w:multiLevelType w:val="hybridMultilevel"/>
    <w:tmpl w:val="DD0CBAAC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936C3"/>
    <w:multiLevelType w:val="hybridMultilevel"/>
    <w:tmpl w:val="04D02046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D1416"/>
    <w:multiLevelType w:val="hybridMultilevel"/>
    <w:tmpl w:val="6E82106C"/>
    <w:lvl w:ilvl="0" w:tplc="C778FF2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1310"/>
    <w:multiLevelType w:val="hybridMultilevel"/>
    <w:tmpl w:val="1E004BCA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14570"/>
    <w:multiLevelType w:val="hybridMultilevel"/>
    <w:tmpl w:val="141CC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3B7A0F"/>
    <w:multiLevelType w:val="hybridMultilevel"/>
    <w:tmpl w:val="DAE4102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ED5E1C"/>
    <w:multiLevelType w:val="hybridMultilevel"/>
    <w:tmpl w:val="3B52253E"/>
    <w:lvl w:ilvl="0" w:tplc="6A720D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8825616">
    <w:abstractNumId w:val="15"/>
  </w:num>
  <w:num w:numId="2" w16cid:durableId="282224795">
    <w:abstractNumId w:val="9"/>
  </w:num>
  <w:num w:numId="3" w16cid:durableId="723330348">
    <w:abstractNumId w:val="7"/>
  </w:num>
  <w:num w:numId="4" w16cid:durableId="1659338201">
    <w:abstractNumId w:val="6"/>
  </w:num>
  <w:num w:numId="5" w16cid:durableId="983199488">
    <w:abstractNumId w:val="5"/>
  </w:num>
  <w:num w:numId="6" w16cid:durableId="2004771469">
    <w:abstractNumId w:val="4"/>
  </w:num>
  <w:num w:numId="7" w16cid:durableId="618530841">
    <w:abstractNumId w:val="8"/>
  </w:num>
  <w:num w:numId="8" w16cid:durableId="1421760445">
    <w:abstractNumId w:val="3"/>
  </w:num>
  <w:num w:numId="9" w16cid:durableId="768701539">
    <w:abstractNumId w:val="2"/>
  </w:num>
  <w:num w:numId="10" w16cid:durableId="2090805427">
    <w:abstractNumId w:val="1"/>
  </w:num>
  <w:num w:numId="11" w16cid:durableId="563181751">
    <w:abstractNumId w:val="0"/>
  </w:num>
  <w:num w:numId="12" w16cid:durableId="380442824">
    <w:abstractNumId w:val="13"/>
  </w:num>
  <w:num w:numId="13" w16cid:durableId="789863134">
    <w:abstractNumId w:val="12"/>
  </w:num>
  <w:num w:numId="14" w16cid:durableId="344862048">
    <w:abstractNumId w:val="14"/>
  </w:num>
  <w:num w:numId="15" w16cid:durableId="1918242998">
    <w:abstractNumId w:val="18"/>
  </w:num>
  <w:num w:numId="16" w16cid:durableId="1809467729">
    <w:abstractNumId w:val="17"/>
  </w:num>
  <w:num w:numId="17" w16cid:durableId="749347146">
    <w:abstractNumId w:val="11"/>
  </w:num>
  <w:num w:numId="18" w16cid:durableId="768086030">
    <w:abstractNumId w:val="10"/>
  </w:num>
  <w:num w:numId="19" w16cid:durableId="16549427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edit="forms" w:enforcement="0"/>
  <w:defaultTabStop w:val="720"/>
  <w:drawingGridHorizontalSpacing w:val="284"/>
  <w:drawingGridVerticalSpacing w:val="284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1E"/>
    <w:rsid w:val="00011AD8"/>
    <w:rsid w:val="00021BB5"/>
    <w:rsid w:val="00023F6A"/>
    <w:rsid w:val="000563C6"/>
    <w:rsid w:val="0006156D"/>
    <w:rsid w:val="0007219B"/>
    <w:rsid w:val="000832BA"/>
    <w:rsid w:val="000A3FAA"/>
    <w:rsid w:val="000B6815"/>
    <w:rsid w:val="00117C68"/>
    <w:rsid w:val="001206D8"/>
    <w:rsid w:val="00121FEF"/>
    <w:rsid w:val="00133F45"/>
    <w:rsid w:val="001516C4"/>
    <w:rsid w:val="00152F26"/>
    <w:rsid w:val="001A45EA"/>
    <w:rsid w:val="001C30B2"/>
    <w:rsid w:val="001D7DB8"/>
    <w:rsid w:val="00203CF4"/>
    <w:rsid w:val="00204DC6"/>
    <w:rsid w:val="0021147E"/>
    <w:rsid w:val="00226C2D"/>
    <w:rsid w:val="00235B47"/>
    <w:rsid w:val="0024515B"/>
    <w:rsid w:val="00266CA7"/>
    <w:rsid w:val="00277A90"/>
    <w:rsid w:val="00297323"/>
    <w:rsid w:val="002B3F1B"/>
    <w:rsid w:val="00311F15"/>
    <w:rsid w:val="00315C40"/>
    <w:rsid w:val="00322D11"/>
    <w:rsid w:val="00375B1A"/>
    <w:rsid w:val="003760F0"/>
    <w:rsid w:val="003940A9"/>
    <w:rsid w:val="003A6E00"/>
    <w:rsid w:val="003B2148"/>
    <w:rsid w:val="003C1E78"/>
    <w:rsid w:val="003E19CB"/>
    <w:rsid w:val="003F5867"/>
    <w:rsid w:val="003F6488"/>
    <w:rsid w:val="00403203"/>
    <w:rsid w:val="004274D4"/>
    <w:rsid w:val="00440471"/>
    <w:rsid w:val="00441357"/>
    <w:rsid w:val="00444CD3"/>
    <w:rsid w:val="00454541"/>
    <w:rsid w:val="0045726D"/>
    <w:rsid w:val="0046362D"/>
    <w:rsid w:val="00474EE6"/>
    <w:rsid w:val="00486058"/>
    <w:rsid w:val="004860B6"/>
    <w:rsid w:val="0049509B"/>
    <w:rsid w:val="004F0497"/>
    <w:rsid w:val="004F0670"/>
    <w:rsid w:val="00502400"/>
    <w:rsid w:val="00507225"/>
    <w:rsid w:val="0051186A"/>
    <w:rsid w:val="00515971"/>
    <w:rsid w:val="0052522C"/>
    <w:rsid w:val="00536E60"/>
    <w:rsid w:val="00551D1A"/>
    <w:rsid w:val="005541C0"/>
    <w:rsid w:val="005604B7"/>
    <w:rsid w:val="005824DC"/>
    <w:rsid w:val="00590666"/>
    <w:rsid w:val="005A11F0"/>
    <w:rsid w:val="00600775"/>
    <w:rsid w:val="00601F86"/>
    <w:rsid w:val="006136E2"/>
    <w:rsid w:val="00617833"/>
    <w:rsid w:val="00621F77"/>
    <w:rsid w:val="0062654D"/>
    <w:rsid w:val="00643B73"/>
    <w:rsid w:val="00662ACB"/>
    <w:rsid w:val="006637F2"/>
    <w:rsid w:val="006649E6"/>
    <w:rsid w:val="00666EDE"/>
    <w:rsid w:val="00674589"/>
    <w:rsid w:val="0067684B"/>
    <w:rsid w:val="006865DB"/>
    <w:rsid w:val="006C25D4"/>
    <w:rsid w:val="006C6371"/>
    <w:rsid w:val="006C6E43"/>
    <w:rsid w:val="006D0695"/>
    <w:rsid w:val="006E2957"/>
    <w:rsid w:val="006F021E"/>
    <w:rsid w:val="006F0F88"/>
    <w:rsid w:val="00714FCD"/>
    <w:rsid w:val="00725F6C"/>
    <w:rsid w:val="00726449"/>
    <w:rsid w:val="00726CD1"/>
    <w:rsid w:val="00730772"/>
    <w:rsid w:val="00733A63"/>
    <w:rsid w:val="00746E88"/>
    <w:rsid w:val="00780667"/>
    <w:rsid w:val="00784C72"/>
    <w:rsid w:val="0078688C"/>
    <w:rsid w:val="007A07E7"/>
    <w:rsid w:val="007A2009"/>
    <w:rsid w:val="007A6BB1"/>
    <w:rsid w:val="007C10D1"/>
    <w:rsid w:val="007D17D2"/>
    <w:rsid w:val="007E4E41"/>
    <w:rsid w:val="00800671"/>
    <w:rsid w:val="00810AC9"/>
    <w:rsid w:val="008130A2"/>
    <w:rsid w:val="008154D2"/>
    <w:rsid w:val="00817381"/>
    <w:rsid w:val="00822B57"/>
    <w:rsid w:val="00823B5C"/>
    <w:rsid w:val="008322DA"/>
    <w:rsid w:val="00852685"/>
    <w:rsid w:val="00852966"/>
    <w:rsid w:val="00865B73"/>
    <w:rsid w:val="00875380"/>
    <w:rsid w:val="008814BC"/>
    <w:rsid w:val="00882940"/>
    <w:rsid w:val="008C0220"/>
    <w:rsid w:val="008C12A6"/>
    <w:rsid w:val="008C6DFE"/>
    <w:rsid w:val="008F2948"/>
    <w:rsid w:val="00901ADD"/>
    <w:rsid w:val="00916476"/>
    <w:rsid w:val="00925F2B"/>
    <w:rsid w:val="00940D2E"/>
    <w:rsid w:val="0094253A"/>
    <w:rsid w:val="009549F1"/>
    <w:rsid w:val="00984CDE"/>
    <w:rsid w:val="00995701"/>
    <w:rsid w:val="00995D91"/>
    <w:rsid w:val="0099708B"/>
    <w:rsid w:val="009A3E64"/>
    <w:rsid w:val="009A418F"/>
    <w:rsid w:val="009D0985"/>
    <w:rsid w:val="009D5C49"/>
    <w:rsid w:val="009D6AC7"/>
    <w:rsid w:val="009E4A9C"/>
    <w:rsid w:val="009F23FE"/>
    <w:rsid w:val="00A16AD0"/>
    <w:rsid w:val="00A24D9C"/>
    <w:rsid w:val="00A264A3"/>
    <w:rsid w:val="00A32ED2"/>
    <w:rsid w:val="00A461BA"/>
    <w:rsid w:val="00A83476"/>
    <w:rsid w:val="00A83737"/>
    <w:rsid w:val="00AA3A61"/>
    <w:rsid w:val="00AA44D5"/>
    <w:rsid w:val="00AA4EA7"/>
    <w:rsid w:val="00AB047B"/>
    <w:rsid w:val="00AB366A"/>
    <w:rsid w:val="00AC6C25"/>
    <w:rsid w:val="00AE4EDE"/>
    <w:rsid w:val="00AE68B4"/>
    <w:rsid w:val="00AF694B"/>
    <w:rsid w:val="00B3151E"/>
    <w:rsid w:val="00B45C10"/>
    <w:rsid w:val="00B81075"/>
    <w:rsid w:val="00BA3DF9"/>
    <w:rsid w:val="00BB4414"/>
    <w:rsid w:val="00BB6158"/>
    <w:rsid w:val="00BC1C9C"/>
    <w:rsid w:val="00BC31FB"/>
    <w:rsid w:val="00BC40C7"/>
    <w:rsid w:val="00BC5CFE"/>
    <w:rsid w:val="00BE1AB4"/>
    <w:rsid w:val="00BE296B"/>
    <w:rsid w:val="00C22B52"/>
    <w:rsid w:val="00C42B8C"/>
    <w:rsid w:val="00C70A40"/>
    <w:rsid w:val="00C71A20"/>
    <w:rsid w:val="00C7285F"/>
    <w:rsid w:val="00C96445"/>
    <w:rsid w:val="00CB7C1E"/>
    <w:rsid w:val="00CC0998"/>
    <w:rsid w:val="00D12B16"/>
    <w:rsid w:val="00D132E3"/>
    <w:rsid w:val="00D258CF"/>
    <w:rsid w:val="00D25DE6"/>
    <w:rsid w:val="00D736FE"/>
    <w:rsid w:val="00D847E2"/>
    <w:rsid w:val="00DB3BE2"/>
    <w:rsid w:val="00DC435E"/>
    <w:rsid w:val="00DC78FB"/>
    <w:rsid w:val="00DE6D95"/>
    <w:rsid w:val="00E03666"/>
    <w:rsid w:val="00E16E5E"/>
    <w:rsid w:val="00E24AB0"/>
    <w:rsid w:val="00E33D5D"/>
    <w:rsid w:val="00E63246"/>
    <w:rsid w:val="00E63D3D"/>
    <w:rsid w:val="00E65BE8"/>
    <w:rsid w:val="00E65ED0"/>
    <w:rsid w:val="00E74756"/>
    <w:rsid w:val="00EA6155"/>
    <w:rsid w:val="00EA67EF"/>
    <w:rsid w:val="00EB48B1"/>
    <w:rsid w:val="00EC0AEC"/>
    <w:rsid w:val="00EC432E"/>
    <w:rsid w:val="00ED1689"/>
    <w:rsid w:val="00EE45C0"/>
    <w:rsid w:val="00F00F1A"/>
    <w:rsid w:val="00F05524"/>
    <w:rsid w:val="00F062F6"/>
    <w:rsid w:val="00F134F2"/>
    <w:rsid w:val="00F26C9C"/>
    <w:rsid w:val="00F356E0"/>
    <w:rsid w:val="00F472E7"/>
    <w:rsid w:val="00F47E4A"/>
    <w:rsid w:val="00F55435"/>
    <w:rsid w:val="00F5729A"/>
    <w:rsid w:val="00F61DBF"/>
    <w:rsid w:val="00F64D29"/>
    <w:rsid w:val="00F752F5"/>
    <w:rsid w:val="00F962A7"/>
    <w:rsid w:val="00FE0EEA"/>
    <w:rsid w:val="00FE423F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BE44A"/>
  <w15:docId w15:val="{F52444F0-33C4-43C7-991C-A6931B47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8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6155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A6155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6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E16E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6D"/>
  </w:style>
  <w:style w:type="paragraph" w:styleId="Footer">
    <w:name w:val="footer"/>
    <w:basedOn w:val="Normal"/>
    <w:link w:val="FooterChar"/>
    <w:unhideWhenUsed/>
    <w:rsid w:val="00457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26D"/>
  </w:style>
  <w:style w:type="character" w:styleId="PageNumber">
    <w:name w:val="page number"/>
    <w:basedOn w:val="DefaultParagraphFont"/>
    <w:rsid w:val="00C22B52"/>
  </w:style>
  <w:style w:type="character" w:styleId="Hyperlink">
    <w:name w:val="Hyperlink"/>
    <w:basedOn w:val="DefaultParagraphFont"/>
    <w:uiPriority w:val="99"/>
    <w:unhideWhenUsed/>
    <w:rsid w:val="00F062F6"/>
    <w:rPr>
      <w:color w:val="0000FF" w:themeColor="hyperlink"/>
      <w:u w:val="single"/>
    </w:rPr>
  </w:style>
  <w:style w:type="paragraph" w:customStyle="1" w:styleId="Default">
    <w:name w:val="Default"/>
    <w:rsid w:val="007D17D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23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650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001434\Downloads\FORMALPROPOSALpro-forma_may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04C5BE83464CB386CCC279B8464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F7AA-D766-47F5-A2D1-0841FED3A4A0}"/>
      </w:docPartPr>
      <w:docPartBody>
        <w:p w:rsidR="0010506C" w:rsidRDefault="0010506C">
          <w:pPr>
            <w:pStyle w:val="6E04C5BE83464CB386CCC279B846450D"/>
          </w:pPr>
          <w:r>
            <w:rPr>
              <w:rFonts w:cstheme="minorHAnsi"/>
              <w:sz w:val="22"/>
              <w:szCs w:val="22"/>
            </w:rPr>
            <w:fldChar w:fldCharType="begin">
              <w:ffData>
                <w:name w:val="Dropdown9"/>
                <w:enabled/>
                <w:calcOnExit w:val="0"/>
                <w:ddList/>
              </w:ffData>
            </w:fldChar>
          </w:r>
          <w:bookmarkStart w:id="0" w:name="Dropdown9"/>
          <w:r>
            <w:rPr>
              <w:rFonts w:cstheme="minorHAnsi"/>
              <w:sz w:val="22"/>
              <w:szCs w:val="22"/>
            </w:rPr>
            <w:instrText xml:space="preserve"> FORMDROPDOWN </w:instrText>
          </w:r>
          <w:r>
            <w:rPr>
              <w:rFonts w:cstheme="minorHAnsi"/>
              <w:sz w:val="22"/>
              <w:szCs w:val="22"/>
            </w:rPr>
          </w:r>
          <w:r>
            <w:rPr>
              <w:rFonts w:cstheme="minorHAnsi"/>
              <w:sz w:val="22"/>
              <w:szCs w:val="22"/>
            </w:rPr>
            <w:fldChar w:fldCharType="separate"/>
          </w:r>
          <w:r>
            <w:rPr>
              <w:rFonts w:cstheme="minorHAnsi"/>
              <w:sz w:val="22"/>
              <w:szCs w:val="22"/>
            </w:rPr>
            <w:fldChar w:fldCharType="end"/>
          </w:r>
          <w:bookmarkEnd w:id="0"/>
          <w:r>
            <w:rPr>
              <w:rFonts w:cstheme="minorHAnsi"/>
              <w:sz w:val="22"/>
              <w:szCs w:val="22"/>
            </w:rPr>
            <w:fldChar w:fldCharType="begin">
              <w:ffData>
                <w:name w:val="Dropdown10"/>
                <w:enabled/>
                <w:calcOnExit w:val="0"/>
                <w:ddList/>
              </w:ffData>
            </w:fldChar>
          </w:r>
          <w:bookmarkStart w:id="1" w:name="Dropdown10"/>
          <w:r>
            <w:rPr>
              <w:rFonts w:cstheme="minorHAnsi"/>
              <w:sz w:val="22"/>
              <w:szCs w:val="22"/>
            </w:rPr>
            <w:instrText xml:space="preserve"> FORMDROPDOWN </w:instrText>
          </w:r>
          <w:r>
            <w:rPr>
              <w:rFonts w:cstheme="minorHAnsi"/>
              <w:sz w:val="22"/>
              <w:szCs w:val="22"/>
            </w:rPr>
          </w:r>
          <w:r>
            <w:rPr>
              <w:rFonts w:cstheme="minorHAnsi"/>
              <w:sz w:val="22"/>
              <w:szCs w:val="22"/>
            </w:rPr>
            <w:fldChar w:fldCharType="separate"/>
          </w:r>
          <w:r>
            <w:rPr>
              <w:rFonts w:cstheme="minorHAnsi"/>
              <w:sz w:val="22"/>
              <w:szCs w:val="22"/>
            </w:rPr>
            <w:fldChar w:fldCharType="end"/>
          </w:r>
          <w:bookmarkEnd w:id="1"/>
        </w:p>
      </w:docPartBody>
    </w:docPart>
    <w:docPart>
      <w:docPartPr>
        <w:name w:val="251215C1EEFB4CF1ABB7E8FB0715C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83CCE-04CD-4587-9F03-A7555FC3249B}"/>
      </w:docPartPr>
      <w:docPartBody>
        <w:p w:rsidR="0010506C" w:rsidRDefault="0010506C">
          <w:pPr>
            <w:pStyle w:val="251215C1EEFB4CF1ABB7E8FB0715CCCA"/>
          </w:pPr>
          <w:r w:rsidRPr="0049612D">
            <w:rPr>
              <w:rFonts w:ascii="Calibri" w:hAnsi="Calibri" w:cs="Calibri"/>
              <w:sz w:val="22"/>
              <w:szCs w:val="22"/>
            </w:rPr>
            <w:fldChar w:fldCharType="begin">
              <w:ffData>
                <w:name w:val="Dropdown2"/>
                <w:enabled/>
                <w:calcOnExit w:val="0"/>
                <w:ddList>
                  <w:listEntry w:val="Choose an item"/>
                  <w:listEntry w:val="DBA"/>
                  <w:listEntry w:val="LLMRes"/>
                  <w:listEntry w:val="MRes"/>
                  <w:listEntry w:val="PhD"/>
                  <w:listEntry w:val="PhD by Published Works"/>
                  <w:listEntry w:val="Professional Doctorate"/>
                </w:ddList>
              </w:ffData>
            </w:fldChar>
          </w:r>
          <w:bookmarkStart w:id="2" w:name="Dropdown2"/>
          <w:r w:rsidRPr="0049612D">
            <w:rPr>
              <w:rFonts w:ascii="Calibri" w:hAnsi="Calibri" w:cs="Calibri"/>
              <w:sz w:val="22"/>
              <w:szCs w:val="22"/>
            </w:rPr>
            <w:instrText xml:space="preserve"> FORMDROPDOWN </w:instrText>
          </w:r>
          <w:r w:rsidRPr="0049612D">
            <w:rPr>
              <w:rFonts w:ascii="Calibri" w:hAnsi="Calibri" w:cs="Calibri"/>
              <w:sz w:val="22"/>
              <w:szCs w:val="22"/>
            </w:rPr>
          </w:r>
          <w:r w:rsidRPr="0049612D">
            <w:rPr>
              <w:rFonts w:ascii="Calibri" w:hAnsi="Calibri" w:cs="Calibri"/>
              <w:sz w:val="22"/>
              <w:szCs w:val="22"/>
            </w:rPr>
            <w:fldChar w:fldCharType="separate"/>
          </w:r>
          <w:r w:rsidRPr="0049612D">
            <w:rPr>
              <w:rFonts w:ascii="Calibri" w:hAnsi="Calibri" w:cs="Calibri"/>
              <w:sz w:val="22"/>
              <w:szCs w:val="22"/>
            </w:rPr>
            <w:fldChar w:fldCharType="end"/>
          </w:r>
          <w:bookmarkEnd w:id="2"/>
        </w:p>
      </w:docPartBody>
    </w:docPart>
    <w:docPart>
      <w:docPartPr>
        <w:name w:val="D9F5A56FB84B4714A6946B0DDE225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E7E98-A470-412B-BDE6-5F193CC0E009}"/>
      </w:docPartPr>
      <w:docPartBody>
        <w:p w:rsidR="0010506C" w:rsidRDefault="0010506C">
          <w:pPr>
            <w:pStyle w:val="D9F5A56FB84B4714A6946B0DDE225A05"/>
          </w:pPr>
          <w:r w:rsidRPr="002C08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31A28316454CB1B8F0ACB50733B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0DA5F-9FC6-4883-9F40-9C2C2D2E5C9A}"/>
      </w:docPartPr>
      <w:docPartBody>
        <w:p w:rsidR="0010506C" w:rsidRDefault="0010506C">
          <w:pPr>
            <w:pStyle w:val="9031A28316454CB1B8F0ACB50733B096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6C"/>
    <w:rsid w:val="0010506C"/>
    <w:rsid w:val="007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04C5BE83464CB386CCC279B846450D">
    <w:name w:val="6E04C5BE83464CB386CCC279B846450D"/>
  </w:style>
  <w:style w:type="paragraph" w:customStyle="1" w:styleId="251215C1EEFB4CF1ABB7E8FB0715CCCA">
    <w:name w:val="251215C1EEFB4CF1ABB7E8FB0715CCC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F5A56FB84B4714A6946B0DDE225A05">
    <w:name w:val="D9F5A56FB84B4714A6946B0DDE225A05"/>
  </w:style>
  <w:style w:type="paragraph" w:customStyle="1" w:styleId="9031A28316454CB1B8F0ACB50733B096">
    <w:name w:val="9031A28316454CB1B8F0ACB50733B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FORMALPROPOSALpro-forma_may25.dotx</Template>
  <TotalTime>2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edin_nap_letterhead_branded_02.doc</vt:lpstr>
    </vt:vector>
  </TitlesOfParts>
  <Company>Edinburgh Napier University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edin_nap_letterhead_branded_02.doc</dc:title>
  <dc:creator>Dellal, Omar</dc:creator>
  <cp:lastModifiedBy>Dellal, Omar</cp:lastModifiedBy>
  <cp:revision>1</cp:revision>
  <cp:lastPrinted>2012-01-19T15:24:00Z</cp:lastPrinted>
  <dcterms:created xsi:type="dcterms:W3CDTF">2025-10-06T10:29:00Z</dcterms:created>
  <dcterms:modified xsi:type="dcterms:W3CDTF">2025-10-06T10:31:00Z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r">
    <vt:lpwstr/>
  </property>
  <property fmtid="{D5CDD505-2E9C-101B-9397-08002B2CF9AE}" pid="3" name="WorkFlow">
    <vt:lpwstr/>
  </property>
  <property fmtid="{D5CDD505-2E9C-101B-9397-08002B2CF9AE}" pid="4" name="Level">
    <vt:lpwstr>--</vt:lpwstr>
  </property>
</Properties>
</file>