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BA9C8" w14:textId="77777777" w:rsidR="00C22B52" w:rsidRDefault="00C22B52" w:rsidP="00C22B52">
      <w:pPr>
        <w:rPr>
          <w:rFonts w:cs="Arial"/>
          <w:b/>
          <w:sz w:val="20"/>
          <w:szCs w:val="20"/>
        </w:rPr>
      </w:pPr>
    </w:p>
    <w:p w14:paraId="4F8D41AF" w14:textId="77777777" w:rsidR="00152F26" w:rsidRDefault="00152F26" w:rsidP="00C22B52">
      <w:pPr>
        <w:rPr>
          <w:rFonts w:cs="Arial"/>
          <w:b/>
          <w:sz w:val="20"/>
          <w:szCs w:val="20"/>
        </w:rPr>
      </w:pPr>
    </w:p>
    <w:p w14:paraId="791DC338" w14:textId="77777777" w:rsidR="00FB10C5" w:rsidRPr="005406A1" w:rsidRDefault="00FB10C5" w:rsidP="007C10D1">
      <w:pPr>
        <w:jc w:val="center"/>
        <w:rPr>
          <w:bCs/>
        </w:rPr>
      </w:pPr>
    </w:p>
    <w:p w14:paraId="05D723B9" w14:textId="77777777" w:rsidR="001967C7" w:rsidRPr="004B3453" w:rsidRDefault="007C10D1" w:rsidP="00F232FF">
      <w:pPr>
        <w:pStyle w:val="formtitle"/>
        <w:rPr>
          <w:rFonts w:asciiTheme="minorHAnsi" w:hAnsiTheme="minorHAnsi" w:cstheme="minorHAnsi"/>
          <w:color w:val="C00000"/>
          <w:sz w:val="24"/>
          <w:szCs w:val="24"/>
        </w:rPr>
      </w:pPr>
      <w:r w:rsidRPr="004B3453">
        <w:rPr>
          <w:rFonts w:asciiTheme="minorHAnsi" w:hAnsiTheme="minorHAnsi" w:cstheme="minorHAnsi"/>
          <w:color w:val="C00000"/>
          <w:sz w:val="24"/>
          <w:szCs w:val="24"/>
        </w:rPr>
        <w:t>FORM RD</w:t>
      </w:r>
      <w:r w:rsidR="00F232FF" w:rsidRPr="004B3453">
        <w:rPr>
          <w:rFonts w:asciiTheme="minorHAnsi" w:hAnsiTheme="minorHAnsi" w:cstheme="minorHAnsi"/>
          <w:color w:val="C00000"/>
          <w:sz w:val="24"/>
          <w:szCs w:val="24"/>
        </w:rPr>
        <w:t>11</w:t>
      </w:r>
    </w:p>
    <w:p w14:paraId="298224BC" w14:textId="77777777" w:rsidR="00F232FF" w:rsidRPr="004B3453" w:rsidRDefault="005B5B05" w:rsidP="00F232FF">
      <w:pPr>
        <w:pStyle w:val="formtitle"/>
        <w:rPr>
          <w:rFonts w:asciiTheme="minorHAnsi" w:hAnsiTheme="minorHAnsi" w:cstheme="minorHAnsi"/>
          <w:color w:val="17365D" w:themeColor="text2" w:themeShade="BF"/>
          <w:sz w:val="24"/>
          <w:szCs w:val="24"/>
        </w:rPr>
      </w:pPr>
      <w:r w:rsidRPr="004B3453">
        <w:rPr>
          <w:rFonts w:asciiTheme="minorHAnsi" w:hAnsiTheme="minorHAnsi" w:cstheme="minorHAnsi"/>
          <w:color w:val="17365D" w:themeColor="text2" w:themeShade="BF"/>
          <w:sz w:val="24"/>
          <w:szCs w:val="24"/>
        </w:rPr>
        <w:t>APPLICATION FOR CHANGE IN APPROVED ARRANGEMENTS FOR SUPERVISION</w:t>
      </w:r>
    </w:p>
    <w:p w14:paraId="00C80071" w14:textId="77777777" w:rsidR="00F232FF" w:rsidRPr="005406A1" w:rsidRDefault="005406A1" w:rsidP="00271980">
      <w:pPr>
        <w:pStyle w:val="formtitle"/>
        <w:numPr>
          <w:ilvl w:val="0"/>
          <w:numId w:val="21"/>
        </w:numPr>
        <w:spacing w:before="120"/>
        <w:rPr>
          <w:rFonts w:asciiTheme="minorHAnsi" w:hAnsiTheme="minorHAnsi" w:cstheme="minorHAnsi"/>
          <w:b w:val="0"/>
          <w:color w:val="C00000"/>
          <w:sz w:val="22"/>
          <w:szCs w:val="22"/>
        </w:rPr>
      </w:pPr>
      <w:r w:rsidRPr="005406A1">
        <w:rPr>
          <w:rFonts w:asciiTheme="minorHAnsi" w:hAnsiTheme="minorHAnsi" w:cstheme="minorHAnsi"/>
          <w:b w:val="0"/>
          <w:color w:val="C00000"/>
          <w:sz w:val="22"/>
          <w:szCs w:val="22"/>
        </w:rPr>
        <w:t>This form m</w:t>
      </w:r>
      <w:r w:rsidR="001967C7" w:rsidRPr="005406A1">
        <w:rPr>
          <w:rFonts w:asciiTheme="minorHAnsi" w:hAnsiTheme="minorHAnsi" w:cstheme="minorHAnsi"/>
          <w:b w:val="0"/>
          <w:color w:val="C00000"/>
          <w:sz w:val="22"/>
          <w:szCs w:val="22"/>
        </w:rPr>
        <w:t>ust</w:t>
      </w:r>
      <w:r w:rsidR="00F232FF" w:rsidRPr="005406A1">
        <w:rPr>
          <w:rFonts w:asciiTheme="minorHAnsi" w:hAnsiTheme="minorHAnsi" w:cstheme="minorHAnsi"/>
          <w:b w:val="0"/>
          <w:color w:val="C00000"/>
          <w:sz w:val="22"/>
          <w:szCs w:val="22"/>
        </w:rPr>
        <w:t xml:space="preserve"> be accompanied by a brief cv for any proposed team member </w:t>
      </w:r>
      <w:r w:rsidR="00F232FF" w:rsidRPr="005406A1">
        <w:rPr>
          <w:rFonts w:asciiTheme="minorHAnsi" w:hAnsiTheme="minorHAnsi" w:cstheme="minorHAnsi"/>
          <w:b w:val="0"/>
          <w:color w:val="C00000"/>
          <w:sz w:val="22"/>
          <w:szCs w:val="22"/>
          <w:u w:val="single"/>
        </w:rPr>
        <w:t>who has not previously supervised</w:t>
      </w:r>
      <w:r w:rsidR="00F232FF" w:rsidRPr="005406A1">
        <w:rPr>
          <w:rFonts w:asciiTheme="minorHAnsi" w:hAnsiTheme="minorHAnsi" w:cstheme="minorHAnsi"/>
          <w:b w:val="0"/>
          <w:color w:val="C00000"/>
          <w:sz w:val="22"/>
          <w:szCs w:val="22"/>
        </w:rPr>
        <w:t xml:space="preserve"> an Edinburgh Napier University research student</w:t>
      </w:r>
    </w:p>
    <w:p w14:paraId="13C58EC0" w14:textId="77777777" w:rsidR="007C10D1" w:rsidRPr="00E27690" w:rsidRDefault="007C10D1" w:rsidP="007C10D1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768"/>
      </w:tblGrid>
      <w:tr w:rsidR="007C10D1" w:rsidRPr="00E27690" w14:paraId="721AAC3C" w14:textId="77777777" w:rsidTr="005406A1">
        <w:trPr>
          <w:trHeight w:hRule="exact" w:val="567"/>
        </w:trPr>
        <w:tc>
          <w:tcPr>
            <w:tcW w:w="9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0208DC" w14:textId="77777777" w:rsidR="007C10D1" w:rsidRPr="00E27690" w:rsidRDefault="007C10D1" w:rsidP="003E19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sz w:val="22"/>
                <w:szCs w:val="22"/>
              </w:rPr>
              <w:t>1  STUDENT DETAILS</w:t>
            </w:r>
          </w:p>
        </w:tc>
      </w:tr>
      <w:tr w:rsidR="007C10D1" w:rsidRPr="00E27690" w14:paraId="1E3F17BF" w14:textId="77777777" w:rsidTr="005406A1">
        <w:trPr>
          <w:trHeight w:hRule="exact" w:val="586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E66DC" w14:textId="77777777" w:rsidR="007C10D1" w:rsidRPr="00E27690" w:rsidRDefault="00347683" w:rsidP="003E19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CB4C0" w14:textId="77777777" w:rsidR="007C10D1" w:rsidRPr="00E27690" w:rsidRDefault="007C10D1" w:rsidP="006535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0D1" w:rsidRPr="00E27690" w14:paraId="28DB8C3F" w14:textId="77777777" w:rsidTr="005406A1">
        <w:trPr>
          <w:trHeight w:hRule="exact" w:val="56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EC6BC" w14:textId="77777777" w:rsidR="007C10D1" w:rsidRPr="00E27690" w:rsidRDefault="005406A1" w:rsidP="003E19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 ID number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B1E06" w14:textId="77777777" w:rsidR="007C10D1" w:rsidRPr="00E27690" w:rsidRDefault="007C10D1" w:rsidP="002D7A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</w:t>
            </w:r>
          </w:p>
        </w:tc>
      </w:tr>
      <w:tr w:rsidR="007C10D1" w:rsidRPr="00E27690" w14:paraId="5FBE9BF2" w14:textId="77777777" w:rsidTr="005406A1">
        <w:trPr>
          <w:trHeight w:hRule="exact" w:val="56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00BFB" w14:textId="77777777" w:rsidR="007C10D1" w:rsidRPr="00E27690" w:rsidRDefault="007C10D1" w:rsidP="007C10D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sz w:val="22"/>
                <w:szCs w:val="22"/>
              </w:rPr>
              <w:t xml:space="preserve">School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37037645"/>
            <w:placeholder>
              <w:docPart w:val="B39B35960D1A4585A2688318EF0533AE"/>
            </w:placeholder>
          </w:sdtPr>
          <w:sdtEndPr/>
          <w:sdtContent>
            <w:tc>
              <w:tcPr>
                <w:tcW w:w="7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298808186"/>
                  <w:placeholder>
                    <w:docPart w:val="631646B210DA453CB9534027019852F0"/>
                  </w:placeholder>
                  <w:showingPlcHdr/>
                  <w:dropDownList>
                    <w:listItem w:value="Choose an item."/>
                    <w:listItem w:displayText="Arts and Creative Industries" w:value="Arts and Creative Industries"/>
                    <w:listItem w:displayText="Applied Sciences" w:value="Applied Sciences"/>
                    <w:listItem w:displayText="Computing" w:value="Computing"/>
                    <w:listItem w:displayText="Engineering and the Built Environment" w:value="Engineering and the Built Environment"/>
                    <w:listItem w:displayText="Health and Social Care" w:value="Health and Social Care"/>
                    <w:listItem w:displayText="The Business School" w:value="The Business School"/>
                  </w:dropDownList>
                </w:sdtPr>
                <w:sdtEndPr/>
                <w:sdtContent>
                  <w:p w14:paraId="5BF84D69" w14:textId="77777777" w:rsidR="007C10D1" w:rsidRPr="00E27690" w:rsidRDefault="00EC3848" w:rsidP="00EC3848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E27690">
                      <w:rPr>
                        <w:rStyle w:val="PlaceholderText"/>
                        <w:rFonts w:asciiTheme="minorHAnsi" w:hAnsiTheme="minorHAnsi" w:cstheme="minorHAnsi"/>
                        <w:sz w:val="22"/>
                        <w:szCs w:val="22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7C10D1" w:rsidRPr="00E27690" w14:paraId="78E11999" w14:textId="77777777" w:rsidTr="005406A1">
        <w:trPr>
          <w:trHeight w:hRule="exact" w:val="56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7174D9" w14:textId="77777777" w:rsidR="007C10D1" w:rsidRPr="00E27690" w:rsidRDefault="00627E99" w:rsidP="007C10D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sz w:val="22"/>
                <w:szCs w:val="22"/>
              </w:rPr>
              <w:t>Date of registration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81951475"/>
            <w:placeholder>
              <w:docPart w:val="B4339E17C7D14E8FB8272965AA79B6E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19C6BD1" w14:textId="77777777" w:rsidR="007C10D1" w:rsidRPr="00E27690" w:rsidRDefault="00627E99" w:rsidP="00627E9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2769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7C10D1" w:rsidRPr="00E27690" w14:paraId="1F8D99A7" w14:textId="77777777" w:rsidTr="005406A1">
        <w:trPr>
          <w:trHeight w:hRule="exact" w:val="56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FF944" w14:textId="77777777" w:rsidR="007C10D1" w:rsidRPr="00E27690" w:rsidRDefault="007C10D1" w:rsidP="007C10D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sz w:val="22"/>
                <w:szCs w:val="22"/>
              </w:rPr>
              <w:t>Mode of study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A9B1F" w14:textId="77777777" w:rsidR="007C10D1" w:rsidRPr="00E27690" w:rsidRDefault="00465081" w:rsidP="007C10D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01741472"/>
                <w:placeholder>
                  <w:docPart w:val="1448980C8F614B608898ABDD8410FEE0"/>
                </w:placeholder>
                <w:showingPlcHdr/>
                <w:dropDownList>
                  <w:listItem w:value="Choose an item."/>
                  <w:listItem w:displayText="Full time" w:value="Full time"/>
                  <w:listItem w:displayText="Part time" w:value="Part time"/>
                </w:dropDownList>
              </w:sdtPr>
              <w:sdtEndPr/>
              <w:sdtContent>
                <w:r w:rsidRPr="00E2769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</w:tbl>
    <w:p w14:paraId="164C67A6" w14:textId="77777777" w:rsidR="00F232FF" w:rsidRPr="00E27690" w:rsidRDefault="00F232FF" w:rsidP="007C10D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768"/>
      </w:tblGrid>
      <w:tr w:rsidR="00F232FF" w:rsidRPr="00E27690" w14:paraId="4FB9442C" w14:textId="77777777" w:rsidTr="005406A1">
        <w:trPr>
          <w:trHeight w:hRule="exact" w:val="567"/>
        </w:trPr>
        <w:tc>
          <w:tcPr>
            <w:tcW w:w="9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105D4" w14:textId="77777777" w:rsidR="00F232FF" w:rsidRPr="00E27690" w:rsidRDefault="00F232FF" w:rsidP="00F23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sz w:val="22"/>
                <w:szCs w:val="22"/>
              </w:rPr>
              <w:t>2  CURRENT APPROVED SUPERVISORY TEAM</w:t>
            </w:r>
          </w:p>
        </w:tc>
      </w:tr>
      <w:tr w:rsidR="00F232FF" w:rsidRPr="00E27690" w14:paraId="36E5DCAA" w14:textId="77777777" w:rsidTr="005406A1">
        <w:trPr>
          <w:trHeight w:hRule="exact" w:val="510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921A1" w14:textId="77777777" w:rsidR="00F232FF" w:rsidRPr="00E27690" w:rsidRDefault="00F232FF" w:rsidP="00F23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sz w:val="22"/>
                <w:szCs w:val="22"/>
              </w:rPr>
              <w:t>Director of Studies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0BE890" w14:textId="77777777" w:rsidR="00F232FF" w:rsidRPr="00E27690" w:rsidRDefault="00F232FF" w:rsidP="002D7A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32FF" w:rsidRPr="00E27690" w14:paraId="629CB479" w14:textId="77777777" w:rsidTr="005406A1">
        <w:trPr>
          <w:trHeight w:hRule="exact" w:val="510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F4571" w14:textId="47B3918C" w:rsidR="00F232FF" w:rsidRPr="00E27690" w:rsidRDefault="00F232FF" w:rsidP="00F23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sz w:val="22"/>
                <w:szCs w:val="22"/>
              </w:rPr>
              <w:t>Supervisor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27D82B" w14:textId="77777777" w:rsidR="00F232FF" w:rsidRPr="00E27690" w:rsidRDefault="00F232FF" w:rsidP="002D7A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32FF" w:rsidRPr="00E27690" w14:paraId="29921636" w14:textId="77777777" w:rsidTr="005406A1">
        <w:trPr>
          <w:trHeight w:hRule="exact" w:val="510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E8777" w14:textId="77777777" w:rsidR="00F232FF" w:rsidRPr="00E27690" w:rsidRDefault="00840F99" w:rsidP="00962E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IPC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FFBA11" w14:textId="77777777" w:rsidR="00F232FF" w:rsidRPr="00E27690" w:rsidRDefault="00F232FF" w:rsidP="00A153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6AEF28" w14:textId="77777777" w:rsidR="001967C7" w:rsidRPr="00E27690" w:rsidRDefault="001967C7" w:rsidP="007C10D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3712"/>
        <w:gridCol w:w="1999"/>
        <w:gridCol w:w="714"/>
        <w:gridCol w:w="816"/>
        <w:gridCol w:w="695"/>
      </w:tblGrid>
      <w:tr w:rsidR="005406A1" w:rsidRPr="0014142E" w14:paraId="23951027" w14:textId="77777777" w:rsidTr="004B3453">
        <w:trPr>
          <w:trHeight w:hRule="exact" w:val="836"/>
        </w:trPr>
        <w:tc>
          <w:tcPr>
            <w:tcW w:w="5706" w:type="dxa"/>
            <w:gridSpan w:val="2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5ADB1" w14:textId="77777777" w:rsidR="005406A1" w:rsidRPr="0014142E" w:rsidRDefault="005406A1" w:rsidP="00F232F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4142E">
              <w:rPr>
                <w:rFonts w:asciiTheme="minorHAnsi" w:hAnsiTheme="minorHAnsi" w:cstheme="minorHAnsi"/>
                <w:sz w:val="22"/>
                <w:szCs w:val="22"/>
              </w:rPr>
              <w:t>3  PROPOSED</w:t>
            </w:r>
            <w:proofErr w:type="gramEnd"/>
            <w:r w:rsidRPr="0014142E">
              <w:rPr>
                <w:rFonts w:asciiTheme="minorHAnsi" w:hAnsiTheme="minorHAnsi" w:cstheme="minorHAnsi"/>
                <w:sz w:val="22"/>
                <w:szCs w:val="22"/>
              </w:rPr>
              <w:t xml:space="preserve"> SUPERVISORY TEAM</w:t>
            </w:r>
          </w:p>
        </w:tc>
        <w:tc>
          <w:tcPr>
            <w:tcW w:w="42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8C5492C" w14:textId="77777777" w:rsidR="005406A1" w:rsidRPr="0014142E" w:rsidRDefault="005406A1" w:rsidP="009742E7">
            <w:pPr>
              <w:spacing w:before="60"/>
              <w:jc w:val="center"/>
              <w:rPr>
                <w:rFonts w:asciiTheme="minorHAnsi" w:hAnsiTheme="minorHAnsi" w:cstheme="minorHAnsi"/>
                <w:i/>
                <w:color w:val="C00000"/>
                <w:sz w:val="22"/>
                <w:szCs w:val="22"/>
              </w:rPr>
            </w:pPr>
            <w:r w:rsidRPr="001414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Information below only needed for any proposed </w:t>
            </w:r>
            <w:r w:rsidRPr="0014142E">
              <w:rPr>
                <w:rFonts w:asciiTheme="minorHAnsi" w:hAnsiTheme="minorHAnsi" w:cstheme="minorHAnsi"/>
                <w:b/>
                <w:i/>
                <w:color w:val="C00000"/>
                <w:sz w:val="22"/>
                <w:szCs w:val="22"/>
              </w:rPr>
              <w:t>NEW MEMBER</w:t>
            </w:r>
            <w:r w:rsidRPr="0014142E">
              <w:rPr>
                <w:rFonts w:asciiTheme="minorHAnsi" w:hAnsiTheme="minorHAnsi" w:cstheme="minorHAnsi"/>
                <w:i/>
                <w:color w:val="C00000"/>
                <w:sz w:val="22"/>
                <w:szCs w:val="22"/>
              </w:rPr>
              <w:t xml:space="preserve"> </w:t>
            </w:r>
            <w:r w:rsidRPr="0014142E">
              <w:rPr>
                <w:rFonts w:asciiTheme="minorHAnsi" w:hAnsiTheme="minorHAnsi" w:cstheme="minorHAnsi"/>
                <w:i/>
                <w:sz w:val="22"/>
                <w:szCs w:val="22"/>
              </w:rPr>
              <w:t>of the team</w:t>
            </w:r>
          </w:p>
        </w:tc>
      </w:tr>
      <w:tr w:rsidR="005406A1" w:rsidRPr="0014142E" w14:paraId="0EEF4710" w14:textId="77777777" w:rsidTr="004B3453">
        <w:trPr>
          <w:trHeight w:hRule="exact" w:val="550"/>
        </w:trPr>
        <w:tc>
          <w:tcPr>
            <w:tcW w:w="5706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9629D" w14:textId="77777777" w:rsidR="005406A1" w:rsidRPr="0014142E" w:rsidRDefault="005406A1" w:rsidP="00F232F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1F68EE97" w14:textId="77777777" w:rsidR="005406A1" w:rsidRPr="0014142E" w:rsidRDefault="005406A1" w:rsidP="009742E7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5CA42" w14:textId="77777777" w:rsidR="005406A1" w:rsidRPr="0014142E" w:rsidRDefault="005406A1" w:rsidP="009742E7">
            <w:pPr>
              <w:spacing w:before="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142E">
              <w:rPr>
                <w:rFonts w:asciiTheme="minorHAnsi" w:hAnsiTheme="minorHAnsi" w:cstheme="minorHAnsi"/>
                <w:i/>
                <w:sz w:val="22"/>
                <w:szCs w:val="22"/>
              </w:rPr>
              <w:t>PhD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7D10AE" w14:textId="77777777" w:rsidR="005406A1" w:rsidRPr="0014142E" w:rsidRDefault="005406A1" w:rsidP="009742E7">
            <w:pPr>
              <w:spacing w:before="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14142E">
              <w:rPr>
                <w:rFonts w:asciiTheme="minorHAnsi" w:hAnsiTheme="minorHAnsi" w:cstheme="minorHAnsi"/>
                <w:i/>
                <w:sz w:val="22"/>
                <w:szCs w:val="22"/>
              </w:rPr>
              <w:t>MRes</w:t>
            </w:r>
            <w:proofErr w:type="spell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F5C0B9" w14:textId="77777777" w:rsidR="005406A1" w:rsidRPr="0014142E" w:rsidRDefault="005406A1" w:rsidP="009742E7">
            <w:pPr>
              <w:spacing w:before="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142E">
              <w:rPr>
                <w:rFonts w:asciiTheme="minorHAnsi" w:hAnsiTheme="minorHAnsi" w:cstheme="minorHAnsi"/>
                <w:i/>
                <w:sz w:val="22"/>
                <w:szCs w:val="22"/>
              </w:rPr>
              <w:t>DBA</w:t>
            </w:r>
          </w:p>
        </w:tc>
      </w:tr>
      <w:tr w:rsidR="00F232FF" w:rsidRPr="0014142E" w14:paraId="3649531A" w14:textId="77777777" w:rsidTr="004B3453">
        <w:trPr>
          <w:trHeight w:val="380"/>
        </w:trPr>
        <w:tc>
          <w:tcPr>
            <w:tcW w:w="199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85D9BA" w14:textId="77777777" w:rsidR="00F232FF" w:rsidRPr="0014142E" w:rsidRDefault="00F232FF" w:rsidP="00F232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FE6ECB" w14:textId="77777777" w:rsidR="00F232FF" w:rsidRPr="0014142E" w:rsidRDefault="00F232FF" w:rsidP="00840F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42E">
              <w:rPr>
                <w:rFonts w:asciiTheme="minorHAnsi" w:hAnsiTheme="minorHAnsi" w:cstheme="minorHAnsi"/>
                <w:sz w:val="22"/>
                <w:szCs w:val="22"/>
              </w:rPr>
              <w:t>Director of</w:t>
            </w:r>
            <w:r w:rsidR="00840F99" w:rsidRPr="001414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4142E">
              <w:rPr>
                <w:rFonts w:asciiTheme="minorHAnsi" w:hAnsiTheme="minorHAnsi" w:cstheme="minorHAnsi"/>
                <w:sz w:val="22"/>
                <w:szCs w:val="22"/>
              </w:rPr>
              <w:t>Studies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07127779"/>
            <w:placeholder>
              <w:docPart w:val="229DCF89EE9047088B045223FE930A3D"/>
            </w:placeholder>
            <w:showingPlcHdr/>
            <w:text/>
          </w:sdtPr>
          <w:sdtEndPr/>
          <w:sdtContent>
            <w:tc>
              <w:tcPr>
                <w:tcW w:w="3711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CED1A65" w14:textId="31348394" w:rsidR="00A153E2" w:rsidRPr="0014142E" w:rsidRDefault="0014142E" w:rsidP="00840F9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4142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1A5474" w14:textId="77777777" w:rsidR="00F232FF" w:rsidRPr="0014142E" w:rsidRDefault="00F232FF" w:rsidP="00F23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42E">
              <w:rPr>
                <w:rFonts w:asciiTheme="minorHAnsi" w:hAnsiTheme="minorHAnsi" w:cstheme="minorHAnsi"/>
                <w:sz w:val="22"/>
                <w:szCs w:val="22"/>
              </w:rPr>
              <w:t>Completions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6D616" w14:textId="77777777" w:rsidR="00F232FF" w:rsidRPr="0014142E" w:rsidRDefault="00840F99" w:rsidP="00F232F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142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CBDA" w14:textId="77777777" w:rsidR="00F232FF" w:rsidRPr="0014142E" w:rsidRDefault="00840F99" w:rsidP="00F232F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142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C5D6F" w14:textId="77777777" w:rsidR="00F232FF" w:rsidRPr="0014142E" w:rsidRDefault="00840F99" w:rsidP="00F232F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142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F232FF" w:rsidRPr="0014142E" w14:paraId="1A52E75C" w14:textId="77777777" w:rsidTr="004B3453">
        <w:trPr>
          <w:trHeight w:val="380"/>
        </w:trPr>
        <w:tc>
          <w:tcPr>
            <w:tcW w:w="199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05D5F3" w14:textId="77777777" w:rsidR="00F232FF" w:rsidRPr="0014142E" w:rsidRDefault="00F232FF" w:rsidP="00F232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AC63" w14:textId="77777777" w:rsidR="00F232FF" w:rsidRPr="0014142E" w:rsidRDefault="00F232FF" w:rsidP="00840F99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FB1506" w14:textId="77777777" w:rsidR="00F232FF" w:rsidRPr="0014142E" w:rsidRDefault="00F232FF" w:rsidP="00840F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42E">
              <w:rPr>
                <w:rFonts w:asciiTheme="minorHAnsi" w:hAnsiTheme="minorHAnsi" w:cstheme="minorHAnsi"/>
                <w:sz w:val="22"/>
                <w:szCs w:val="22"/>
              </w:rPr>
              <w:t>Current</w:t>
            </w:r>
            <w:r w:rsidR="00840F99" w:rsidRPr="0014142E">
              <w:rPr>
                <w:rFonts w:asciiTheme="minorHAnsi" w:hAnsiTheme="minorHAnsi" w:cstheme="minorHAnsi"/>
                <w:sz w:val="22"/>
                <w:szCs w:val="22"/>
              </w:rPr>
              <w:t xml:space="preserve"> students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76D2" w14:textId="77777777" w:rsidR="00F232FF" w:rsidRPr="0014142E" w:rsidRDefault="00840F99" w:rsidP="00F232F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142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54901" w14:textId="77777777" w:rsidR="00F232FF" w:rsidRPr="0014142E" w:rsidRDefault="00840F99" w:rsidP="00F232F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142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7E88CD" w14:textId="77777777" w:rsidR="00F232FF" w:rsidRPr="0014142E" w:rsidRDefault="00840F99" w:rsidP="00F232F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142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840F99" w:rsidRPr="0014142E" w14:paraId="2807364B" w14:textId="77777777" w:rsidTr="004B3453">
        <w:trPr>
          <w:trHeight w:val="380"/>
        </w:trPr>
        <w:tc>
          <w:tcPr>
            <w:tcW w:w="199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826173" w14:textId="77777777" w:rsidR="00840F99" w:rsidRPr="0014142E" w:rsidRDefault="00840F99" w:rsidP="00840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E17F5A" w14:textId="3AEDF2F2" w:rsidR="00840F99" w:rsidRPr="0014142E" w:rsidRDefault="00840F99" w:rsidP="00840F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42E">
              <w:rPr>
                <w:rFonts w:asciiTheme="minorHAnsi" w:hAnsiTheme="minorHAnsi" w:cstheme="minorHAnsi"/>
                <w:sz w:val="22"/>
                <w:szCs w:val="22"/>
              </w:rPr>
              <w:t>Supervisor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DF5BDC" w14:textId="77777777" w:rsidR="00840F99" w:rsidRPr="0014142E" w:rsidRDefault="00840F99" w:rsidP="00840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401A7" w14:textId="77777777" w:rsidR="00840F99" w:rsidRPr="0014142E" w:rsidRDefault="00840F99" w:rsidP="00840F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42E">
              <w:rPr>
                <w:rFonts w:asciiTheme="minorHAnsi" w:hAnsiTheme="minorHAnsi" w:cstheme="minorHAnsi"/>
                <w:sz w:val="22"/>
                <w:szCs w:val="22"/>
              </w:rPr>
              <w:t>Completions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5051E4" w14:textId="77777777" w:rsidR="00840F99" w:rsidRPr="0014142E" w:rsidRDefault="00840F99" w:rsidP="00840F99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142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252B9" w14:textId="77777777" w:rsidR="00840F99" w:rsidRPr="0014142E" w:rsidRDefault="00840F99" w:rsidP="00840F99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142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C5434" w14:textId="77777777" w:rsidR="00840F99" w:rsidRPr="0014142E" w:rsidRDefault="00840F99" w:rsidP="00840F99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142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840F99" w:rsidRPr="0014142E" w14:paraId="3AAD7CD4" w14:textId="77777777" w:rsidTr="004B3453">
        <w:trPr>
          <w:trHeight w:val="380"/>
        </w:trPr>
        <w:tc>
          <w:tcPr>
            <w:tcW w:w="199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BAA833" w14:textId="77777777" w:rsidR="00840F99" w:rsidRPr="0014142E" w:rsidRDefault="00840F99" w:rsidP="00840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D374E9" w14:textId="77777777" w:rsidR="00840F99" w:rsidRPr="0014142E" w:rsidRDefault="00840F99" w:rsidP="00840F99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8D3F4" w14:textId="77777777" w:rsidR="00840F99" w:rsidRPr="0014142E" w:rsidRDefault="00840F99" w:rsidP="00840F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42E">
              <w:rPr>
                <w:rFonts w:asciiTheme="minorHAnsi" w:hAnsiTheme="minorHAnsi" w:cstheme="minorHAnsi"/>
                <w:sz w:val="22"/>
                <w:szCs w:val="22"/>
              </w:rPr>
              <w:t>Current students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281227" w14:textId="77777777" w:rsidR="00840F99" w:rsidRPr="0014142E" w:rsidRDefault="00840F99" w:rsidP="00840F99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142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4C32" w14:textId="77777777" w:rsidR="00840F99" w:rsidRPr="0014142E" w:rsidRDefault="00840F99" w:rsidP="00840F99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142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0CE77" w14:textId="77777777" w:rsidR="00840F99" w:rsidRPr="0014142E" w:rsidRDefault="00840F99" w:rsidP="00840F99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142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840F99" w:rsidRPr="0014142E" w14:paraId="1AE2CEFA" w14:textId="77777777" w:rsidTr="004B3453">
        <w:trPr>
          <w:trHeight w:val="380"/>
        </w:trPr>
        <w:tc>
          <w:tcPr>
            <w:tcW w:w="199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678EFB" w14:textId="77777777" w:rsidR="00840F99" w:rsidRPr="0014142E" w:rsidRDefault="00840F99" w:rsidP="00840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E51603" w14:textId="77777777" w:rsidR="00840F99" w:rsidRPr="0014142E" w:rsidRDefault="00840F99" w:rsidP="00840F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42E">
              <w:rPr>
                <w:rFonts w:asciiTheme="minorHAnsi" w:hAnsiTheme="minorHAnsi" w:cstheme="minorHAnsi"/>
                <w:sz w:val="22"/>
                <w:szCs w:val="22"/>
              </w:rPr>
              <w:t>IPC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8A6155" w14:textId="77777777" w:rsidR="00840F99" w:rsidRPr="0014142E" w:rsidRDefault="00840F99" w:rsidP="00840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C4D79E" w14:textId="77777777" w:rsidR="00840F99" w:rsidRPr="0014142E" w:rsidRDefault="00840F99" w:rsidP="00840F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42E">
              <w:rPr>
                <w:rFonts w:asciiTheme="minorHAnsi" w:hAnsiTheme="minorHAnsi" w:cstheme="minorHAnsi"/>
                <w:sz w:val="22"/>
                <w:szCs w:val="22"/>
              </w:rPr>
              <w:t>Completions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84CA" w14:textId="77777777" w:rsidR="00840F99" w:rsidRPr="0014142E" w:rsidRDefault="00840F99" w:rsidP="00840F99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142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22A9" w14:textId="77777777" w:rsidR="00840F99" w:rsidRPr="0014142E" w:rsidRDefault="00840F99" w:rsidP="00840F99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142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568D0" w14:textId="77777777" w:rsidR="00840F99" w:rsidRPr="0014142E" w:rsidRDefault="00840F99" w:rsidP="00840F99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142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840F99" w:rsidRPr="0014142E" w14:paraId="66B6FF3D" w14:textId="77777777" w:rsidTr="004B3453">
        <w:trPr>
          <w:trHeight w:val="380"/>
        </w:trPr>
        <w:tc>
          <w:tcPr>
            <w:tcW w:w="199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2B1761" w14:textId="77777777" w:rsidR="00840F99" w:rsidRPr="0014142E" w:rsidRDefault="00840F99" w:rsidP="00840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8D73" w14:textId="77777777" w:rsidR="00840F99" w:rsidRPr="0014142E" w:rsidRDefault="00840F99" w:rsidP="00840F99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3B4ADE" w14:textId="77777777" w:rsidR="00840F99" w:rsidRPr="0014142E" w:rsidRDefault="00840F99" w:rsidP="00840F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42E">
              <w:rPr>
                <w:rFonts w:asciiTheme="minorHAnsi" w:hAnsiTheme="minorHAnsi" w:cstheme="minorHAnsi"/>
                <w:sz w:val="22"/>
                <w:szCs w:val="22"/>
              </w:rPr>
              <w:t>Current students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41B89" w14:textId="77777777" w:rsidR="00840F99" w:rsidRPr="0014142E" w:rsidRDefault="00840F99" w:rsidP="00840F99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142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13E66" w14:textId="77777777" w:rsidR="00840F99" w:rsidRPr="0014142E" w:rsidRDefault="00840F99" w:rsidP="00840F99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142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138A8B" w14:textId="77777777" w:rsidR="00840F99" w:rsidRPr="0014142E" w:rsidRDefault="00840F99" w:rsidP="00840F99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142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</w:tbl>
    <w:p w14:paraId="156AB409" w14:textId="77777777" w:rsidR="00840F99" w:rsidRDefault="00840F99" w:rsidP="007C10D1">
      <w:pPr>
        <w:rPr>
          <w:rFonts w:asciiTheme="minorHAnsi" w:hAnsiTheme="minorHAnsi" w:cstheme="minorHAnsi"/>
          <w:sz w:val="22"/>
          <w:szCs w:val="22"/>
        </w:rPr>
      </w:pPr>
    </w:p>
    <w:p w14:paraId="6847061A" w14:textId="094E8D1E" w:rsidR="00F232FF" w:rsidRPr="00E27690" w:rsidRDefault="00840F99" w:rsidP="007C10D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9"/>
      </w:tblGrid>
      <w:tr w:rsidR="00F232FF" w:rsidRPr="00E27690" w14:paraId="36BE6F6C" w14:textId="77777777" w:rsidTr="001A2163">
        <w:trPr>
          <w:trHeight w:hRule="exact" w:val="567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C1F41B" w14:textId="77777777" w:rsidR="00F232FF" w:rsidRPr="00E27690" w:rsidRDefault="00E555DB" w:rsidP="00E555D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  REASON/S FOR CHANGE</w:t>
            </w:r>
          </w:p>
        </w:tc>
      </w:tr>
      <w:tr w:rsidR="00347683" w:rsidRPr="00E27690" w14:paraId="29A3687B" w14:textId="77777777" w:rsidTr="0014142E">
        <w:trPr>
          <w:trHeight w:hRule="exact" w:val="5669"/>
        </w:trPr>
        <w:tc>
          <w:tcPr>
            <w:tcW w:w="9859" w:type="dxa"/>
            <w:tcBorders>
              <w:top w:val="single" w:sz="4" w:space="0" w:color="auto"/>
            </w:tcBorders>
          </w:tcPr>
          <w:p w14:paraId="42C5643E" w14:textId="77777777" w:rsidR="00CE1585" w:rsidRPr="00E27690" w:rsidRDefault="00CE1585" w:rsidP="002D7A5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DBD282" w14:textId="77777777" w:rsidR="00E555DB" w:rsidRPr="00E27690" w:rsidRDefault="00E555DB" w:rsidP="00E555D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840"/>
      </w:tblGrid>
      <w:tr w:rsidR="00E555DB" w:rsidRPr="00E27690" w14:paraId="5BE3C7D4" w14:textId="77777777" w:rsidTr="001A2163">
        <w:trPr>
          <w:trHeight w:hRule="exact" w:val="567"/>
        </w:trPr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278345" w14:textId="77777777" w:rsidR="00E555DB" w:rsidRPr="00E27690" w:rsidRDefault="00E555DB" w:rsidP="00E555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sz w:val="22"/>
                <w:szCs w:val="22"/>
              </w:rPr>
              <w:t xml:space="preserve">5  RESEARCH STUDENT STATEMENT  </w:t>
            </w:r>
          </w:p>
        </w:tc>
      </w:tr>
      <w:tr w:rsidR="00E555DB" w:rsidRPr="00E27690" w14:paraId="355423E1" w14:textId="77777777" w:rsidTr="00E555DB">
        <w:trPr>
          <w:trHeight w:hRule="exact" w:val="1701"/>
        </w:trPr>
        <w:tc>
          <w:tcPr>
            <w:tcW w:w="982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760115" w14:textId="77777777" w:rsidR="00E555DB" w:rsidRPr="00E27690" w:rsidRDefault="00E555DB" w:rsidP="00E55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sz w:val="22"/>
                <w:szCs w:val="22"/>
              </w:rPr>
              <w:t xml:space="preserve">I confirm that: </w:t>
            </w:r>
          </w:p>
          <w:p w14:paraId="66146023" w14:textId="77777777" w:rsidR="00E555DB" w:rsidRPr="00E27690" w:rsidRDefault="00E555DB" w:rsidP="00E555DB">
            <w:pPr>
              <w:numPr>
                <w:ilvl w:val="0"/>
                <w:numId w:val="19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sz w:val="22"/>
                <w:szCs w:val="22"/>
              </w:rPr>
              <w:t xml:space="preserve">I have discussed these changes with my existing supervisory team  </w:t>
            </w:r>
          </w:p>
          <w:p w14:paraId="36B912EE" w14:textId="77777777" w:rsidR="00E555DB" w:rsidRPr="00E27690" w:rsidRDefault="00E555DB" w:rsidP="00E555DB">
            <w:pPr>
              <w:numPr>
                <w:ilvl w:val="0"/>
                <w:numId w:val="19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sz w:val="22"/>
                <w:szCs w:val="22"/>
              </w:rPr>
              <w:t>I am clear about the reasons for the proposed changes to the supervisory team</w:t>
            </w:r>
          </w:p>
          <w:p w14:paraId="751803BB" w14:textId="77777777" w:rsidR="00E555DB" w:rsidRPr="00E27690" w:rsidRDefault="00E555DB" w:rsidP="00E555DB">
            <w:pPr>
              <w:numPr>
                <w:ilvl w:val="0"/>
                <w:numId w:val="19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sz w:val="22"/>
                <w:szCs w:val="22"/>
              </w:rPr>
              <w:t>I accept the proposed changes to the supervisory team.</w:t>
            </w:r>
          </w:p>
        </w:tc>
      </w:tr>
      <w:tr w:rsidR="00E555DB" w:rsidRPr="00E27690" w14:paraId="5688C16C" w14:textId="77777777" w:rsidTr="0014142E">
        <w:trPr>
          <w:trHeight w:val="850"/>
        </w:trPr>
        <w:tc>
          <w:tcPr>
            <w:tcW w:w="2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14DD2" w14:textId="77777777" w:rsidR="00E555DB" w:rsidRPr="00E27690" w:rsidRDefault="00E555DB" w:rsidP="00E555D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Student signature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435E62" w14:textId="77777777" w:rsidR="00E555DB" w:rsidRPr="00E27690" w:rsidRDefault="00E555DB" w:rsidP="00E27690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555DB" w:rsidRPr="00E27690" w14:paraId="3BDD8B5D" w14:textId="77777777" w:rsidTr="001A2163">
        <w:trPr>
          <w:trHeight w:hRule="exact" w:val="567"/>
        </w:trPr>
        <w:tc>
          <w:tcPr>
            <w:tcW w:w="2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7134C2" w14:textId="77777777" w:rsidR="00E555DB" w:rsidRPr="00E27690" w:rsidRDefault="00E555DB" w:rsidP="00E555D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1DF3A" w14:textId="4F711EF7" w:rsidR="00E555DB" w:rsidRPr="00E27690" w:rsidRDefault="00E555DB" w:rsidP="002D7A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D3839B7" w14:textId="77777777" w:rsidR="00E555DB" w:rsidRPr="00E27690" w:rsidRDefault="00E555DB">
      <w:pPr>
        <w:rPr>
          <w:rFonts w:asciiTheme="minorHAnsi" w:hAnsiTheme="minorHAnsi" w:cstheme="minorHAnsi"/>
          <w:sz w:val="22"/>
          <w:szCs w:val="22"/>
        </w:rPr>
      </w:pPr>
    </w:p>
    <w:p w14:paraId="0B476243" w14:textId="25885D8D" w:rsidR="00FB10C5" w:rsidRPr="00E27690" w:rsidRDefault="00FB10C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840"/>
      </w:tblGrid>
      <w:tr w:rsidR="007C10D1" w:rsidRPr="00E27690" w14:paraId="6A13178F" w14:textId="77777777" w:rsidTr="001A2163">
        <w:trPr>
          <w:trHeight w:hRule="exact" w:val="567"/>
        </w:trPr>
        <w:tc>
          <w:tcPr>
            <w:tcW w:w="9828" w:type="dxa"/>
            <w:gridSpan w:val="2"/>
            <w:shd w:val="clear" w:color="auto" w:fill="F2F2F2" w:themeFill="background1" w:themeFillShade="F2"/>
            <w:vAlign w:val="center"/>
          </w:tcPr>
          <w:p w14:paraId="4A564147" w14:textId="77777777" w:rsidR="007C10D1" w:rsidRPr="00E27690" w:rsidRDefault="007C10D1" w:rsidP="00F82A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27690">
              <w:rPr>
                <w:rFonts w:asciiTheme="minorHAnsi" w:hAnsiTheme="minorHAnsi" w:cstheme="minorHAnsi"/>
                <w:sz w:val="22"/>
                <w:szCs w:val="22"/>
              </w:rPr>
              <w:t>7  FORMAL</w:t>
            </w:r>
            <w:proofErr w:type="gramEnd"/>
            <w:r w:rsidRPr="00E276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E27690">
              <w:rPr>
                <w:rFonts w:asciiTheme="minorHAnsi" w:hAnsiTheme="minorHAnsi" w:cstheme="minorHAnsi"/>
                <w:sz w:val="22"/>
                <w:szCs w:val="22"/>
              </w:rPr>
              <w:t>APPROVAL</w:t>
            </w:r>
            <w:proofErr w:type="gramEnd"/>
            <w:r w:rsidRPr="00E27690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F82AF2" w:rsidRPr="00E27690">
              <w:rPr>
                <w:rFonts w:asciiTheme="minorHAnsi" w:hAnsiTheme="minorHAnsi" w:cstheme="minorHAnsi"/>
                <w:sz w:val="22"/>
                <w:szCs w:val="22"/>
              </w:rPr>
              <w:t>CHANGE/S TO SUPERVISOR ARRANGEMENTS</w:t>
            </w:r>
            <w:r w:rsidR="00FB10C5" w:rsidRPr="00E276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C10D1" w:rsidRPr="00E27690" w14:paraId="19151A8E" w14:textId="77777777" w:rsidTr="00F82AF2">
        <w:trPr>
          <w:trHeight w:hRule="exact" w:val="567"/>
        </w:trPr>
        <w:tc>
          <w:tcPr>
            <w:tcW w:w="9828" w:type="dxa"/>
            <w:gridSpan w:val="2"/>
            <w:tcBorders>
              <w:bottom w:val="single" w:sz="4" w:space="0" w:color="000000"/>
            </w:tcBorders>
            <w:vAlign w:val="center"/>
          </w:tcPr>
          <w:p w14:paraId="797BAFD3" w14:textId="77777777" w:rsidR="007C10D1" w:rsidRPr="00E27690" w:rsidRDefault="00FB10C5" w:rsidP="001967C7">
            <w:pPr>
              <w:numPr>
                <w:ilvl w:val="0"/>
                <w:numId w:val="20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F82AF2" w:rsidRPr="00E27690">
              <w:rPr>
                <w:rFonts w:asciiTheme="minorHAnsi" w:hAnsiTheme="minorHAnsi" w:cstheme="minorHAnsi"/>
                <w:sz w:val="22"/>
                <w:szCs w:val="22"/>
              </w:rPr>
              <w:t>confirm that this change to supervisory arrangements has been considered and is approved.</w:t>
            </w:r>
          </w:p>
        </w:tc>
      </w:tr>
      <w:tr w:rsidR="007C10D1" w:rsidRPr="00E27690" w14:paraId="3036A8D9" w14:textId="77777777" w:rsidTr="0014142E">
        <w:trPr>
          <w:trHeight w:hRule="exact" w:val="737"/>
        </w:trPr>
        <w:tc>
          <w:tcPr>
            <w:tcW w:w="2988" w:type="dxa"/>
            <w:vMerge w:val="restart"/>
            <w:shd w:val="clear" w:color="auto" w:fill="F2F2F2" w:themeFill="background1" w:themeFillShade="F2"/>
            <w:vAlign w:val="center"/>
          </w:tcPr>
          <w:p w14:paraId="59A87873" w14:textId="77777777" w:rsidR="00FB10C5" w:rsidRPr="00E27690" w:rsidRDefault="007C10D1" w:rsidP="00FB10C5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sz w:val="22"/>
                <w:szCs w:val="22"/>
              </w:rPr>
              <w:t xml:space="preserve">Signature of </w:t>
            </w:r>
            <w:r w:rsidR="00480FD7" w:rsidRPr="00E27690">
              <w:rPr>
                <w:rFonts w:asciiTheme="minorHAnsi" w:hAnsiTheme="minorHAnsi" w:cstheme="minorHAnsi"/>
                <w:sz w:val="22"/>
                <w:szCs w:val="22"/>
              </w:rPr>
              <w:t>School Research Degrees Leader</w:t>
            </w:r>
            <w:r w:rsidR="00F82AF2" w:rsidRPr="00E276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F21BCD4" w14:textId="77777777" w:rsidR="007C10D1" w:rsidRPr="00E27690" w:rsidRDefault="007C10D1" w:rsidP="00CE1585">
            <w:pPr>
              <w:spacing w:before="24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sz w:val="22"/>
                <w:szCs w:val="22"/>
              </w:rPr>
              <w:t>Print name</w:t>
            </w:r>
          </w:p>
          <w:p w14:paraId="3C55DDD1" w14:textId="77777777" w:rsidR="007C10D1" w:rsidRPr="00E27690" w:rsidRDefault="007C10D1" w:rsidP="007C10D1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6840" w:type="dxa"/>
            <w:tcBorders>
              <w:bottom w:val="single" w:sz="4" w:space="0" w:color="999999"/>
            </w:tcBorders>
            <w:vAlign w:val="center"/>
          </w:tcPr>
          <w:p w14:paraId="452B7BBC" w14:textId="77777777" w:rsidR="007C10D1" w:rsidRPr="00E27690" w:rsidRDefault="007C10D1" w:rsidP="00CE158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0D1" w:rsidRPr="00E27690" w14:paraId="57B7BC07" w14:textId="77777777" w:rsidTr="001A2163">
        <w:trPr>
          <w:trHeight w:hRule="exact" w:val="425"/>
        </w:trPr>
        <w:tc>
          <w:tcPr>
            <w:tcW w:w="2988" w:type="dxa"/>
            <w:vMerge/>
            <w:shd w:val="clear" w:color="auto" w:fill="F2F2F2" w:themeFill="background1" w:themeFillShade="F2"/>
            <w:vAlign w:val="center"/>
          </w:tcPr>
          <w:p w14:paraId="3BF86699" w14:textId="77777777" w:rsidR="007C10D1" w:rsidRPr="00E27690" w:rsidRDefault="007C10D1" w:rsidP="007C10D1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4384C649" w14:textId="77777777" w:rsidR="007C10D1" w:rsidRPr="00E27690" w:rsidRDefault="007C10D1" w:rsidP="003E19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0D1" w:rsidRPr="00E27690" w14:paraId="7A3B0F54" w14:textId="77777777" w:rsidTr="001A2163">
        <w:trPr>
          <w:trHeight w:hRule="exact" w:val="425"/>
        </w:trPr>
        <w:tc>
          <w:tcPr>
            <w:tcW w:w="2988" w:type="dxa"/>
            <w:vMerge/>
            <w:shd w:val="clear" w:color="auto" w:fill="F2F2F2" w:themeFill="background1" w:themeFillShade="F2"/>
            <w:vAlign w:val="center"/>
          </w:tcPr>
          <w:p w14:paraId="3EB54CC2" w14:textId="77777777" w:rsidR="007C10D1" w:rsidRPr="00E27690" w:rsidRDefault="007C10D1" w:rsidP="007C10D1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999999"/>
            </w:tcBorders>
            <w:vAlign w:val="center"/>
          </w:tcPr>
          <w:p w14:paraId="4C4E7DC0" w14:textId="32053434" w:rsidR="007C10D1" w:rsidRPr="00E27690" w:rsidRDefault="007C10D1" w:rsidP="003E19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C80EE3" w14:textId="77777777" w:rsidR="001967C7" w:rsidRPr="00E27690" w:rsidRDefault="004B3453" w:rsidP="001967C7">
      <w:pPr>
        <w:spacing w:before="120"/>
        <w:rPr>
          <w:rFonts w:asciiTheme="minorHAnsi" w:hAnsiTheme="minorHAnsi" w:cstheme="minorHAnsi"/>
          <w:b/>
          <w:color w:val="C00000"/>
          <w:sz w:val="22"/>
          <w:szCs w:val="22"/>
        </w:rPr>
      </w:pPr>
      <w:r>
        <w:rPr>
          <w:rFonts w:asciiTheme="minorHAnsi" w:hAnsiTheme="minorHAnsi" w:cstheme="minorHAnsi"/>
          <w:b/>
          <w:color w:val="C00000"/>
          <w:sz w:val="22"/>
          <w:szCs w:val="22"/>
        </w:rPr>
        <w:pict w14:anchorId="05E6CA30">
          <v:rect id="_x0000_i1025" style="width:0;height:1.5pt" o:hralign="center" o:hrstd="t" o:hr="t" fillcolor="#a0a0a0" stroked="f"/>
        </w:pict>
      </w:r>
    </w:p>
    <w:p w14:paraId="03F00099" w14:textId="77777777" w:rsidR="005406A1" w:rsidRDefault="005406A1" w:rsidP="005406A1">
      <w:pPr>
        <w:spacing w:before="120"/>
        <w:rPr>
          <w:rFonts w:asciiTheme="minorHAnsi" w:hAnsiTheme="minorHAnsi" w:cstheme="minorHAnsi"/>
          <w:b/>
          <w:color w:val="C00000"/>
          <w:sz w:val="22"/>
          <w:szCs w:val="22"/>
        </w:rPr>
      </w:pPr>
      <w:r>
        <w:rPr>
          <w:rFonts w:asciiTheme="minorHAnsi" w:hAnsiTheme="minorHAnsi" w:cstheme="minorHAnsi"/>
          <w:b/>
          <w:color w:val="C00000"/>
          <w:sz w:val="22"/>
          <w:szCs w:val="22"/>
        </w:rPr>
        <w:t>***SUBMIT TO YOUR SCHOOL RDC for approval***</w:t>
      </w:r>
    </w:p>
    <w:p w14:paraId="295390CD" w14:textId="75356AF6" w:rsidR="00962EFB" w:rsidRPr="005406A1" w:rsidRDefault="00480FD7" w:rsidP="005406A1">
      <w:pPr>
        <w:spacing w:before="120"/>
        <w:rPr>
          <w:rFonts w:asciiTheme="minorHAnsi" w:hAnsiTheme="minorHAnsi" w:cstheme="minorHAnsi"/>
          <w:bCs/>
          <w:color w:val="C00000"/>
          <w:sz w:val="22"/>
          <w:szCs w:val="22"/>
        </w:rPr>
      </w:pPr>
      <w:r w:rsidRPr="001A2163">
        <w:rPr>
          <w:rFonts w:asciiTheme="minorHAnsi" w:hAnsiTheme="minorHAnsi" w:cstheme="minorHAnsi"/>
          <w:bCs/>
          <w:color w:val="C00000"/>
          <w:sz w:val="22"/>
          <w:szCs w:val="22"/>
        </w:rPr>
        <w:t>SCHOOL</w:t>
      </w:r>
      <w:r w:rsidR="001967C7" w:rsidRPr="001A2163">
        <w:rPr>
          <w:rFonts w:asciiTheme="minorHAnsi" w:hAnsiTheme="minorHAnsi" w:cstheme="minorHAnsi"/>
          <w:bCs/>
          <w:color w:val="C00000"/>
          <w:sz w:val="22"/>
          <w:szCs w:val="22"/>
        </w:rPr>
        <w:t xml:space="preserve"> </w:t>
      </w:r>
      <w:r w:rsidR="00F17DC9" w:rsidRPr="001A2163">
        <w:rPr>
          <w:rFonts w:asciiTheme="minorHAnsi" w:hAnsiTheme="minorHAnsi" w:cstheme="minorHAnsi"/>
          <w:bCs/>
          <w:color w:val="C00000"/>
          <w:sz w:val="22"/>
          <w:szCs w:val="22"/>
        </w:rPr>
        <w:t>R</w:t>
      </w:r>
      <w:r w:rsidR="005406A1" w:rsidRPr="001A2163">
        <w:rPr>
          <w:rFonts w:asciiTheme="minorHAnsi" w:hAnsiTheme="minorHAnsi" w:cstheme="minorHAnsi"/>
          <w:bCs/>
          <w:color w:val="C00000"/>
          <w:sz w:val="22"/>
          <w:szCs w:val="22"/>
        </w:rPr>
        <w:t>D</w:t>
      </w:r>
      <w:r w:rsidR="00F17DC9" w:rsidRPr="001A2163">
        <w:rPr>
          <w:rFonts w:asciiTheme="minorHAnsi" w:hAnsiTheme="minorHAnsi" w:cstheme="minorHAnsi"/>
          <w:bCs/>
          <w:color w:val="C00000"/>
          <w:sz w:val="22"/>
          <w:szCs w:val="22"/>
        </w:rPr>
        <w:t>C</w:t>
      </w:r>
      <w:r w:rsidR="005406A1" w:rsidRPr="001A2163">
        <w:rPr>
          <w:rFonts w:asciiTheme="minorHAnsi" w:hAnsiTheme="minorHAnsi" w:cstheme="minorHAnsi"/>
          <w:bCs/>
          <w:color w:val="C00000"/>
          <w:sz w:val="22"/>
          <w:szCs w:val="22"/>
        </w:rPr>
        <w:t xml:space="preserve"> </w:t>
      </w:r>
      <w:r w:rsidR="005406A1" w:rsidRPr="001A2163">
        <w:rPr>
          <w:rFonts w:asciiTheme="minorHAnsi" w:hAnsiTheme="minorHAnsi" w:cstheme="minorHAnsi"/>
          <w:bCs/>
          <w:sz w:val="22"/>
          <w:szCs w:val="22"/>
        </w:rPr>
        <w:t>– following approval send a copy of this form to</w:t>
      </w:r>
      <w:r w:rsidR="001967C7" w:rsidRPr="001A2163">
        <w:rPr>
          <w:rFonts w:asciiTheme="minorHAnsi" w:hAnsiTheme="minorHAnsi" w:cstheme="minorHAnsi"/>
          <w:bCs/>
          <w:sz w:val="22"/>
          <w:szCs w:val="22"/>
        </w:rPr>
        <w:t>:</w:t>
      </w:r>
      <w:r w:rsidR="00962EFB" w:rsidRPr="001A2163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7" w:history="1">
        <w:r w:rsidR="0014142E" w:rsidRPr="00ED2311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doctoralcollegeoffice@napier.ac.uk</w:t>
        </w:r>
      </w:hyperlink>
      <w:r w:rsidR="005406A1">
        <w:rPr>
          <w:rFonts w:asciiTheme="minorHAnsi" w:hAnsiTheme="minorHAnsi" w:cstheme="minorHAnsi"/>
          <w:bCs/>
          <w:color w:val="C00000"/>
          <w:sz w:val="22"/>
          <w:szCs w:val="22"/>
        </w:rPr>
        <w:t xml:space="preserve"> </w:t>
      </w:r>
    </w:p>
    <w:sectPr w:rsidR="00962EFB" w:rsidRPr="005406A1" w:rsidSect="00152F26">
      <w:footerReference w:type="default" r:id="rId8"/>
      <w:headerReference w:type="first" r:id="rId9"/>
      <w:footerReference w:type="first" r:id="rId10"/>
      <w:pgSz w:w="11906" w:h="16838" w:code="9"/>
      <w:pgMar w:top="1134" w:right="1134" w:bottom="539" w:left="1134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76CD6" w14:textId="77777777" w:rsidR="0014142E" w:rsidRDefault="0014142E" w:rsidP="0045726D">
      <w:r>
        <w:separator/>
      </w:r>
    </w:p>
  </w:endnote>
  <w:endnote w:type="continuationSeparator" w:id="0">
    <w:p w14:paraId="0D551DE2" w14:textId="77777777" w:rsidR="0014142E" w:rsidRDefault="0014142E" w:rsidP="0045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1B0A9" w14:textId="7B074647" w:rsidR="00962EFB" w:rsidRPr="005406A1" w:rsidRDefault="00962EFB" w:rsidP="00962EFB">
    <w:pPr>
      <w:pStyle w:val="Footer"/>
      <w:tabs>
        <w:tab w:val="right" w:pos="9720"/>
      </w:tabs>
      <w:rPr>
        <w:rFonts w:ascii="Calibri" w:hAnsi="Calibri" w:cs="Calibri"/>
        <w:color w:val="808080"/>
        <w:sz w:val="18"/>
        <w:szCs w:val="18"/>
      </w:rPr>
    </w:pPr>
    <w:r w:rsidRPr="005406A1">
      <w:rPr>
        <w:rFonts w:ascii="Calibri" w:hAnsi="Calibri" w:cs="Calibri"/>
        <w:color w:val="808080"/>
        <w:sz w:val="18"/>
        <w:szCs w:val="18"/>
      </w:rPr>
      <w:t>RD11: supervisory change application (</w:t>
    </w:r>
    <w:r w:rsidR="004B3453">
      <w:rPr>
        <w:rFonts w:ascii="Calibri" w:hAnsi="Calibri" w:cs="Calibri"/>
        <w:color w:val="C00000"/>
        <w:sz w:val="18"/>
        <w:szCs w:val="18"/>
      </w:rPr>
      <w:t>2025</w:t>
    </w:r>
    <w:r w:rsidRPr="005406A1">
      <w:rPr>
        <w:rFonts w:ascii="Calibri" w:hAnsi="Calibri" w:cs="Calibri"/>
        <w:color w:val="808080"/>
        <w:sz w:val="18"/>
        <w:szCs w:val="18"/>
      </w:rPr>
      <w:t>)</w:t>
    </w:r>
    <w:r w:rsidRPr="005406A1">
      <w:rPr>
        <w:rFonts w:ascii="Calibri" w:hAnsi="Calibri" w:cs="Calibri"/>
        <w:color w:val="808080"/>
        <w:sz w:val="18"/>
        <w:szCs w:val="18"/>
      </w:rPr>
      <w:tab/>
    </w:r>
    <w:r w:rsidRPr="005406A1">
      <w:rPr>
        <w:rFonts w:ascii="Calibri" w:hAnsi="Calibri" w:cs="Calibri"/>
        <w:color w:val="808080"/>
        <w:sz w:val="18"/>
        <w:szCs w:val="18"/>
      </w:rPr>
      <w:tab/>
      <w:t xml:space="preserve">page </w:t>
    </w:r>
    <w:r w:rsidRPr="005406A1">
      <w:rPr>
        <w:rStyle w:val="PageNumber"/>
        <w:rFonts w:ascii="Calibri" w:hAnsi="Calibri" w:cs="Calibri"/>
        <w:color w:val="808080"/>
        <w:sz w:val="18"/>
        <w:szCs w:val="18"/>
      </w:rPr>
      <w:fldChar w:fldCharType="begin"/>
    </w:r>
    <w:r w:rsidRPr="005406A1">
      <w:rPr>
        <w:rStyle w:val="PageNumber"/>
        <w:rFonts w:ascii="Calibri" w:hAnsi="Calibri" w:cs="Calibri"/>
        <w:color w:val="808080"/>
        <w:sz w:val="18"/>
        <w:szCs w:val="18"/>
      </w:rPr>
      <w:instrText xml:space="preserve"> PAGE </w:instrText>
    </w:r>
    <w:r w:rsidRPr="005406A1">
      <w:rPr>
        <w:rStyle w:val="PageNumber"/>
        <w:rFonts w:ascii="Calibri" w:hAnsi="Calibri" w:cs="Calibri"/>
        <w:color w:val="808080"/>
        <w:sz w:val="18"/>
        <w:szCs w:val="18"/>
      </w:rPr>
      <w:fldChar w:fldCharType="separate"/>
    </w:r>
    <w:r w:rsidR="007555A0" w:rsidRPr="005406A1">
      <w:rPr>
        <w:rStyle w:val="PageNumber"/>
        <w:rFonts w:ascii="Calibri" w:hAnsi="Calibri" w:cs="Calibri"/>
        <w:noProof/>
        <w:color w:val="808080"/>
        <w:sz w:val="18"/>
        <w:szCs w:val="18"/>
      </w:rPr>
      <w:t>3</w:t>
    </w:r>
    <w:r w:rsidRPr="005406A1">
      <w:rPr>
        <w:rStyle w:val="PageNumber"/>
        <w:rFonts w:ascii="Calibri" w:hAnsi="Calibri" w:cs="Calibri"/>
        <w:color w:val="808080"/>
        <w:sz w:val="18"/>
        <w:szCs w:val="18"/>
      </w:rPr>
      <w:fldChar w:fldCharType="end"/>
    </w:r>
    <w:r w:rsidRPr="005406A1">
      <w:rPr>
        <w:rStyle w:val="PageNumber"/>
        <w:rFonts w:ascii="Calibri" w:hAnsi="Calibri" w:cs="Calibri"/>
        <w:color w:val="808080"/>
        <w:sz w:val="18"/>
        <w:szCs w:val="18"/>
      </w:rPr>
      <w:t xml:space="preserve"> of </w:t>
    </w:r>
    <w:r w:rsidRPr="005406A1">
      <w:rPr>
        <w:rStyle w:val="PageNumber"/>
        <w:rFonts w:ascii="Calibri" w:hAnsi="Calibri" w:cs="Calibri"/>
        <w:color w:val="808080"/>
        <w:sz w:val="18"/>
        <w:szCs w:val="18"/>
      </w:rPr>
      <w:fldChar w:fldCharType="begin"/>
    </w:r>
    <w:r w:rsidRPr="005406A1">
      <w:rPr>
        <w:rStyle w:val="PageNumber"/>
        <w:rFonts w:ascii="Calibri" w:hAnsi="Calibri" w:cs="Calibri"/>
        <w:color w:val="808080"/>
        <w:sz w:val="18"/>
        <w:szCs w:val="18"/>
      </w:rPr>
      <w:instrText xml:space="preserve"> NUMPAGES </w:instrText>
    </w:r>
    <w:r w:rsidRPr="005406A1">
      <w:rPr>
        <w:rStyle w:val="PageNumber"/>
        <w:rFonts w:ascii="Calibri" w:hAnsi="Calibri" w:cs="Calibri"/>
        <w:color w:val="808080"/>
        <w:sz w:val="18"/>
        <w:szCs w:val="18"/>
      </w:rPr>
      <w:fldChar w:fldCharType="separate"/>
    </w:r>
    <w:r w:rsidR="007555A0" w:rsidRPr="005406A1">
      <w:rPr>
        <w:rStyle w:val="PageNumber"/>
        <w:rFonts w:ascii="Calibri" w:hAnsi="Calibri" w:cs="Calibri"/>
        <w:noProof/>
        <w:color w:val="808080"/>
        <w:sz w:val="18"/>
        <w:szCs w:val="18"/>
      </w:rPr>
      <w:t>3</w:t>
    </w:r>
    <w:r w:rsidRPr="005406A1">
      <w:rPr>
        <w:rStyle w:val="PageNumber"/>
        <w:rFonts w:ascii="Calibri" w:hAnsi="Calibri" w:cs="Calibri"/>
        <w:color w:val="808080"/>
        <w:sz w:val="18"/>
        <w:szCs w:val="18"/>
      </w:rPr>
      <w:fldChar w:fldCharType="end"/>
    </w:r>
  </w:p>
  <w:p w14:paraId="4E432A6C" w14:textId="77777777" w:rsidR="00962EFB" w:rsidRPr="00962EFB" w:rsidRDefault="00962EFB" w:rsidP="00962EFB">
    <w:pPr>
      <w:pStyle w:val="Footer"/>
      <w:rPr>
        <w:rFonts w:asciiTheme="minorHAnsi" w:hAnsiTheme="minorHAnsi"/>
      </w:rPr>
    </w:pPr>
  </w:p>
  <w:p w14:paraId="01BF41B6" w14:textId="77777777" w:rsidR="002D7A5F" w:rsidRPr="00C22B52" w:rsidRDefault="002D7A5F" w:rsidP="00152F26">
    <w:pPr>
      <w:pStyle w:val="Footer"/>
      <w:tabs>
        <w:tab w:val="right" w:pos="9720"/>
      </w:tabs>
      <w:rPr>
        <w:color w:val="808080"/>
        <w:sz w:val="18"/>
        <w:szCs w:val="18"/>
      </w:rPr>
    </w:pPr>
    <w:r w:rsidRPr="00C22B52">
      <w:rPr>
        <w:color w:val="808080"/>
        <w:sz w:val="18"/>
        <w:szCs w:val="18"/>
      </w:rPr>
      <w:tab/>
    </w:r>
    <w:r w:rsidRPr="00C22B52">
      <w:rPr>
        <w:color w:val="808080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E8D87" w14:textId="77777777" w:rsidR="005406A1" w:rsidRPr="005406A1" w:rsidRDefault="005406A1" w:rsidP="005406A1">
    <w:pPr>
      <w:pStyle w:val="Footer"/>
      <w:tabs>
        <w:tab w:val="right" w:pos="9720"/>
      </w:tabs>
      <w:rPr>
        <w:rFonts w:ascii="Calibri" w:hAnsi="Calibri" w:cs="Calibri"/>
        <w:color w:val="808080"/>
        <w:sz w:val="18"/>
        <w:szCs w:val="18"/>
      </w:rPr>
    </w:pPr>
    <w:r w:rsidRPr="005406A1">
      <w:rPr>
        <w:rFonts w:ascii="Calibri" w:hAnsi="Calibri" w:cs="Calibri"/>
        <w:color w:val="808080"/>
        <w:sz w:val="18"/>
        <w:szCs w:val="18"/>
      </w:rPr>
      <w:t>RD11: supervisory change application (</w:t>
    </w:r>
    <w:r w:rsidRPr="005406A1">
      <w:rPr>
        <w:rFonts w:ascii="Calibri" w:hAnsi="Calibri" w:cs="Calibri"/>
        <w:color w:val="C00000"/>
        <w:sz w:val="18"/>
        <w:szCs w:val="18"/>
      </w:rPr>
      <w:t>UP: March 2024</w:t>
    </w:r>
    <w:r w:rsidRPr="005406A1">
      <w:rPr>
        <w:rFonts w:ascii="Calibri" w:hAnsi="Calibri" w:cs="Calibri"/>
        <w:color w:val="808080"/>
        <w:sz w:val="18"/>
        <w:szCs w:val="18"/>
      </w:rPr>
      <w:t>)</w:t>
    </w:r>
    <w:r w:rsidRPr="005406A1">
      <w:rPr>
        <w:rFonts w:ascii="Calibri" w:hAnsi="Calibri" w:cs="Calibri"/>
        <w:color w:val="808080"/>
        <w:sz w:val="18"/>
        <w:szCs w:val="18"/>
      </w:rPr>
      <w:tab/>
    </w:r>
    <w:r w:rsidRPr="005406A1">
      <w:rPr>
        <w:rFonts w:ascii="Calibri" w:hAnsi="Calibri" w:cs="Calibri"/>
        <w:color w:val="808080"/>
        <w:sz w:val="18"/>
        <w:szCs w:val="18"/>
      </w:rPr>
      <w:tab/>
      <w:t xml:space="preserve">page </w:t>
    </w:r>
    <w:r w:rsidRPr="005406A1">
      <w:rPr>
        <w:rStyle w:val="PageNumber"/>
        <w:rFonts w:ascii="Calibri" w:hAnsi="Calibri" w:cs="Calibri"/>
        <w:color w:val="808080"/>
        <w:sz w:val="18"/>
        <w:szCs w:val="18"/>
      </w:rPr>
      <w:fldChar w:fldCharType="begin"/>
    </w:r>
    <w:r w:rsidRPr="005406A1">
      <w:rPr>
        <w:rStyle w:val="PageNumber"/>
        <w:rFonts w:ascii="Calibri" w:hAnsi="Calibri" w:cs="Calibri"/>
        <w:color w:val="808080"/>
        <w:sz w:val="18"/>
        <w:szCs w:val="18"/>
      </w:rPr>
      <w:instrText xml:space="preserve"> PAGE </w:instrText>
    </w:r>
    <w:r w:rsidRPr="005406A1">
      <w:rPr>
        <w:rStyle w:val="PageNumber"/>
        <w:rFonts w:ascii="Calibri" w:hAnsi="Calibri" w:cs="Calibri"/>
        <w:color w:val="808080"/>
        <w:sz w:val="18"/>
        <w:szCs w:val="18"/>
      </w:rPr>
      <w:fldChar w:fldCharType="separate"/>
    </w:r>
    <w:r>
      <w:rPr>
        <w:rStyle w:val="PageNumber"/>
        <w:rFonts w:ascii="Calibri" w:hAnsi="Calibri" w:cs="Calibri"/>
        <w:color w:val="808080"/>
        <w:sz w:val="18"/>
        <w:szCs w:val="18"/>
      </w:rPr>
      <w:t>2</w:t>
    </w:r>
    <w:r w:rsidRPr="005406A1">
      <w:rPr>
        <w:rStyle w:val="PageNumber"/>
        <w:rFonts w:ascii="Calibri" w:hAnsi="Calibri" w:cs="Calibri"/>
        <w:color w:val="808080"/>
        <w:sz w:val="18"/>
        <w:szCs w:val="18"/>
      </w:rPr>
      <w:fldChar w:fldCharType="end"/>
    </w:r>
    <w:r w:rsidRPr="005406A1">
      <w:rPr>
        <w:rStyle w:val="PageNumber"/>
        <w:rFonts w:ascii="Calibri" w:hAnsi="Calibri" w:cs="Calibri"/>
        <w:color w:val="808080"/>
        <w:sz w:val="18"/>
        <w:szCs w:val="18"/>
      </w:rPr>
      <w:t xml:space="preserve"> of </w:t>
    </w:r>
    <w:r w:rsidRPr="005406A1">
      <w:rPr>
        <w:rStyle w:val="PageNumber"/>
        <w:rFonts w:ascii="Calibri" w:hAnsi="Calibri" w:cs="Calibri"/>
        <w:color w:val="808080"/>
        <w:sz w:val="18"/>
        <w:szCs w:val="18"/>
      </w:rPr>
      <w:fldChar w:fldCharType="begin"/>
    </w:r>
    <w:r w:rsidRPr="005406A1">
      <w:rPr>
        <w:rStyle w:val="PageNumber"/>
        <w:rFonts w:ascii="Calibri" w:hAnsi="Calibri" w:cs="Calibri"/>
        <w:color w:val="808080"/>
        <w:sz w:val="18"/>
        <w:szCs w:val="18"/>
      </w:rPr>
      <w:instrText xml:space="preserve"> NUMPAGES </w:instrText>
    </w:r>
    <w:r w:rsidRPr="005406A1">
      <w:rPr>
        <w:rStyle w:val="PageNumber"/>
        <w:rFonts w:ascii="Calibri" w:hAnsi="Calibri" w:cs="Calibri"/>
        <w:color w:val="808080"/>
        <w:sz w:val="18"/>
        <w:szCs w:val="18"/>
      </w:rPr>
      <w:fldChar w:fldCharType="separate"/>
    </w:r>
    <w:r>
      <w:rPr>
        <w:rStyle w:val="PageNumber"/>
        <w:rFonts w:ascii="Calibri" w:hAnsi="Calibri" w:cs="Calibri"/>
        <w:color w:val="808080"/>
        <w:sz w:val="18"/>
        <w:szCs w:val="18"/>
      </w:rPr>
      <w:t>4</w:t>
    </w:r>
    <w:r w:rsidRPr="005406A1">
      <w:rPr>
        <w:rStyle w:val="PageNumber"/>
        <w:rFonts w:ascii="Calibri" w:hAnsi="Calibri" w:cs="Calibri"/>
        <w:color w:val="808080"/>
        <w:sz w:val="18"/>
        <w:szCs w:val="18"/>
      </w:rPr>
      <w:fldChar w:fldCharType="end"/>
    </w:r>
  </w:p>
  <w:p w14:paraId="35087A8A" w14:textId="77777777" w:rsidR="002D7A5F" w:rsidRPr="00962EFB" w:rsidRDefault="002D7A5F" w:rsidP="00E24AB0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01CE5" w14:textId="77777777" w:rsidR="0014142E" w:rsidRDefault="0014142E" w:rsidP="0045726D">
      <w:r>
        <w:separator/>
      </w:r>
    </w:p>
  </w:footnote>
  <w:footnote w:type="continuationSeparator" w:id="0">
    <w:p w14:paraId="72927432" w14:textId="77777777" w:rsidR="0014142E" w:rsidRDefault="0014142E" w:rsidP="00457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ED175" w14:textId="77777777" w:rsidR="002D7A5F" w:rsidRDefault="00480FD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16673C1" wp14:editId="329901B1">
          <wp:simplePos x="0" y="0"/>
          <wp:positionH relativeFrom="page">
            <wp:posOffset>4198620</wp:posOffset>
          </wp:positionH>
          <wp:positionV relativeFrom="page">
            <wp:posOffset>475261</wp:posOffset>
          </wp:positionV>
          <wp:extent cx="3074670" cy="50426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4670" cy="5042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141F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4E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4864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786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D81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266D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CC3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D8B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483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DAC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E74969"/>
    <w:multiLevelType w:val="hybridMultilevel"/>
    <w:tmpl w:val="215C2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54656"/>
    <w:multiLevelType w:val="hybridMultilevel"/>
    <w:tmpl w:val="2BACD5E4"/>
    <w:lvl w:ilvl="0" w:tplc="CEFE75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5B08B2"/>
    <w:multiLevelType w:val="hybridMultilevel"/>
    <w:tmpl w:val="AF9C6D86"/>
    <w:lvl w:ilvl="0" w:tplc="D71CE59A">
      <w:start w:val="1"/>
      <w:numFmt w:val="decimal"/>
      <w:lvlText w:val="%1."/>
      <w:lvlJc w:val="left"/>
      <w:pPr>
        <w:tabs>
          <w:tab w:val="num" w:pos="312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303CC4"/>
    <w:multiLevelType w:val="hybridMultilevel"/>
    <w:tmpl w:val="DD0CBAAC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86069"/>
    <w:multiLevelType w:val="hybridMultilevel"/>
    <w:tmpl w:val="F39AE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936C3"/>
    <w:multiLevelType w:val="hybridMultilevel"/>
    <w:tmpl w:val="04D02046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D1416"/>
    <w:multiLevelType w:val="hybridMultilevel"/>
    <w:tmpl w:val="6E82106C"/>
    <w:lvl w:ilvl="0" w:tplc="C778FF2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7676B"/>
    <w:multiLevelType w:val="hybridMultilevel"/>
    <w:tmpl w:val="7FF8CC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D1310"/>
    <w:multiLevelType w:val="hybridMultilevel"/>
    <w:tmpl w:val="1E004BCA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B7A0F"/>
    <w:multiLevelType w:val="hybridMultilevel"/>
    <w:tmpl w:val="DAE41026"/>
    <w:lvl w:ilvl="0" w:tplc="D71CE59A">
      <w:start w:val="1"/>
      <w:numFmt w:val="decimal"/>
      <w:lvlText w:val="%1."/>
      <w:lvlJc w:val="left"/>
      <w:pPr>
        <w:tabs>
          <w:tab w:val="num" w:pos="312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ED5E1C"/>
    <w:multiLevelType w:val="hybridMultilevel"/>
    <w:tmpl w:val="3B52253E"/>
    <w:lvl w:ilvl="0" w:tplc="6A720D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5655167">
    <w:abstractNumId w:val="18"/>
  </w:num>
  <w:num w:numId="2" w16cid:durableId="1691953887">
    <w:abstractNumId w:val="9"/>
  </w:num>
  <w:num w:numId="3" w16cid:durableId="1320199">
    <w:abstractNumId w:val="7"/>
  </w:num>
  <w:num w:numId="4" w16cid:durableId="1990665964">
    <w:abstractNumId w:val="6"/>
  </w:num>
  <w:num w:numId="5" w16cid:durableId="1002438955">
    <w:abstractNumId w:val="5"/>
  </w:num>
  <w:num w:numId="6" w16cid:durableId="1324427390">
    <w:abstractNumId w:val="4"/>
  </w:num>
  <w:num w:numId="7" w16cid:durableId="561600773">
    <w:abstractNumId w:val="8"/>
  </w:num>
  <w:num w:numId="8" w16cid:durableId="259916729">
    <w:abstractNumId w:val="3"/>
  </w:num>
  <w:num w:numId="9" w16cid:durableId="2010670921">
    <w:abstractNumId w:val="2"/>
  </w:num>
  <w:num w:numId="10" w16cid:durableId="407002449">
    <w:abstractNumId w:val="1"/>
  </w:num>
  <w:num w:numId="11" w16cid:durableId="782768136">
    <w:abstractNumId w:val="0"/>
  </w:num>
  <w:num w:numId="12" w16cid:durableId="831871469">
    <w:abstractNumId w:val="15"/>
  </w:num>
  <w:num w:numId="13" w16cid:durableId="1711876497">
    <w:abstractNumId w:val="13"/>
  </w:num>
  <w:num w:numId="14" w16cid:durableId="657614175">
    <w:abstractNumId w:val="16"/>
  </w:num>
  <w:num w:numId="15" w16cid:durableId="962464097">
    <w:abstractNumId w:val="20"/>
  </w:num>
  <w:num w:numId="16" w16cid:durableId="1668511451">
    <w:abstractNumId w:val="19"/>
  </w:num>
  <w:num w:numId="17" w16cid:durableId="1489709545">
    <w:abstractNumId w:val="12"/>
  </w:num>
  <w:num w:numId="18" w16cid:durableId="1121074202">
    <w:abstractNumId w:val="11"/>
  </w:num>
  <w:num w:numId="19" w16cid:durableId="1059137436">
    <w:abstractNumId w:val="14"/>
  </w:num>
  <w:num w:numId="20" w16cid:durableId="494296938">
    <w:abstractNumId w:val="10"/>
  </w:num>
  <w:num w:numId="21" w16cid:durableId="19607938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ocumentProtection w:edit="forms" w:enforcement="0"/>
  <w:defaultTabStop w:val="720"/>
  <w:drawingGridHorizontalSpacing w:val="284"/>
  <w:drawingGridVerticalSpacing w:val="284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2E"/>
    <w:rsid w:val="00011AD8"/>
    <w:rsid w:val="00021BB5"/>
    <w:rsid w:val="00023F6A"/>
    <w:rsid w:val="000563C6"/>
    <w:rsid w:val="0006156D"/>
    <w:rsid w:val="000832BA"/>
    <w:rsid w:val="000B6815"/>
    <w:rsid w:val="000E719D"/>
    <w:rsid w:val="00117C68"/>
    <w:rsid w:val="001206D8"/>
    <w:rsid w:val="00133F45"/>
    <w:rsid w:val="0014142E"/>
    <w:rsid w:val="001516C4"/>
    <w:rsid w:val="00152F26"/>
    <w:rsid w:val="001967C7"/>
    <w:rsid w:val="001A2163"/>
    <w:rsid w:val="001A45EA"/>
    <w:rsid w:val="001D7DB8"/>
    <w:rsid w:val="0021147E"/>
    <w:rsid w:val="00226C2D"/>
    <w:rsid w:val="00235B47"/>
    <w:rsid w:val="0024515B"/>
    <w:rsid w:val="00271980"/>
    <w:rsid w:val="00277A90"/>
    <w:rsid w:val="00297323"/>
    <w:rsid w:val="002B3F1B"/>
    <w:rsid w:val="002C4F54"/>
    <w:rsid w:val="002D7A5F"/>
    <w:rsid w:val="00311F15"/>
    <w:rsid w:val="00315C40"/>
    <w:rsid w:val="00347683"/>
    <w:rsid w:val="00375B1A"/>
    <w:rsid w:val="003760F0"/>
    <w:rsid w:val="003940A9"/>
    <w:rsid w:val="003A6E00"/>
    <w:rsid w:val="003B2148"/>
    <w:rsid w:val="003C1E78"/>
    <w:rsid w:val="003E19CB"/>
    <w:rsid w:val="003F5867"/>
    <w:rsid w:val="003F6488"/>
    <w:rsid w:val="00400F45"/>
    <w:rsid w:val="00403203"/>
    <w:rsid w:val="004274D4"/>
    <w:rsid w:val="00440471"/>
    <w:rsid w:val="0045726D"/>
    <w:rsid w:val="0046362D"/>
    <w:rsid w:val="00465081"/>
    <w:rsid w:val="00474EE6"/>
    <w:rsid w:val="00480FD7"/>
    <w:rsid w:val="00486058"/>
    <w:rsid w:val="0049509B"/>
    <w:rsid w:val="004B3453"/>
    <w:rsid w:val="004F0497"/>
    <w:rsid w:val="004F0670"/>
    <w:rsid w:val="00502400"/>
    <w:rsid w:val="0051186A"/>
    <w:rsid w:val="00515971"/>
    <w:rsid w:val="00536E60"/>
    <w:rsid w:val="005406A1"/>
    <w:rsid w:val="00551D1A"/>
    <w:rsid w:val="005541C0"/>
    <w:rsid w:val="005604B7"/>
    <w:rsid w:val="005824DC"/>
    <w:rsid w:val="00590666"/>
    <w:rsid w:val="005B5B05"/>
    <w:rsid w:val="005B785F"/>
    <w:rsid w:val="00600775"/>
    <w:rsid w:val="006136E2"/>
    <w:rsid w:val="0062654D"/>
    <w:rsid w:val="00627E99"/>
    <w:rsid w:val="006535B5"/>
    <w:rsid w:val="006649E6"/>
    <w:rsid w:val="0067684B"/>
    <w:rsid w:val="006865DB"/>
    <w:rsid w:val="006C6371"/>
    <w:rsid w:val="006C6E43"/>
    <w:rsid w:val="006F021E"/>
    <w:rsid w:val="00714FCD"/>
    <w:rsid w:val="00726449"/>
    <w:rsid w:val="00726CD1"/>
    <w:rsid w:val="00730772"/>
    <w:rsid w:val="00746E88"/>
    <w:rsid w:val="007555A0"/>
    <w:rsid w:val="00780667"/>
    <w:rsid w:val="00784C72"/>
    <w:rsid w:val="007A07E7"/>
    <w:rsid w:val="007C10D1"/>
    <w:rsid w:val="00800671"/>
    <w:rsid w:val="00810AC9"/>
    <w:rsid w:val="008130A2"/>
    <w:rsid w:val="008154D2"/>
    <w:rsid w:val="00817381"/>
    <w:rsid w:val="00822B57"/>
    <w:rsid w:val="008322DA"/>
    <w:rsid w:val="00840F99"/>
    <w:rsid w:val="008426B9"/>
    <w:rsid w:val="00852685"/>
    <w:rsid w:val="00852966"/>
    <w:rsid w:val="00865B73"/>
    <w:rsid w:val="00873F56"/>
    <w:rsid w:val="008814BC"/>
    <w:rsid w:val="00882940"/>
    <w:rsid w:val="008955E8"/>
    <w:rsid w:val="008B1333"/>
    <w:rsid w:val="008C0220"/>
    <w:rsid w:val="008C12A6"/>
    <w:rsid w:val="008C1DF9"/>
    <w:rsid w:val="008C6DFE"/>
    <w:rsid w:val="008C71E1"/>
    <w:rsid w:val="00901ADD"/>
    <w:rsid w:val="00916476"/>
    <w:rsid w:val="00925F2B"/>
    <w:rsid w:val="00940D2E"/>
    <w:rsid w:val="00962EFB"/>
    <w:rsid w:val="009742E7"/>
    <w:rsid w:val="00995701"/>
    <w:rsid w:val="00995D91"/>
    <w:rsid w:val="0099708B"/>
    <w:rsid w:val="009A3E64"/>
    <w:rsid w:val="009A418F"/>
    <w:rsid w:val="009D0985"/>
    <w:rsid w:val="009D5C49"/>
    <w:rsid w:val="009D6AC7"/>
    <w:rsid w:val="009E4A9C"/>
    <w:rsid w:val="00A153E2"/>
    <w:rsid w:val="00A24D9C"/>
    <w:rsid w:val="00A264A3"/>
    <w:rsid w:val="00A32ED2"/>
    <w:rsid w:val="00A461BA"/>
    <w:rsid w:val="00A83476"/>
    <w:rsid w:val="00A83737"/>
    <w:rsid w:val="00AA0DBA"/>
    <w:rsid w:val="00AA3A61"/>
    <w:rsid w:val="00AA44D5"/>
    <w:rsid w:val="00AB047B"/>
    <w:rsid w:val="00AB366A"/>
    <w:rsid w:val="00AE4EDE"/>
    <w:rsid w:val="00AE68B4"/>
    <w:rsid w:val="00B024E5"/>
    <w:rsid w:val="00B81075"/>
    <w:rsid w:val="00BA3DF9"/>
    <w:rsid w:val="00BB4414"/>
    <w:rsid w:val="00BC40C7"/>
    <w:rsid w:val="00BC5CFE"/>
    <w:rsid w:val="00BE1AB4"/>
    <w:rsid w:val="00BE296B"/>
    <w:rsid w:val="00BE3175"/>
    <w:rsid w:val="00C22B52"/>
    <w:rsid w:val="00C42B8C"/>
    <w:rsid w:val="00C70A40"/>
    <w:rsid w:val="00C71A20"/>
    <w:rsid w:val="00C7285F"/>
    <w:rsid w:val="00C87B90"/>
    <w:rsid w:val="00C96445"/>
    <w:rsid w:val="00CE1585"/>
    <w:rsid w:val="00CF2962"/>
    <w:rsid w:val="00D132E3"/>
    <w:rsid w:val="00D258CF"/>
    <w:rsid w:val="00D25DE6"/>
    <w:rsid w:val="00D847E2"/>
    <w:rsid w:val="00DB3BE2"/>
    <w:rsid w:val="00DB6D9A"/>
    <w:rsid w:val="00DC78FB"/>
    <w:rsid w:val="00DE6D95"/>
    <w:rsid w:val="00E03666"/>
    <w:rsid w:val="00E16E5E"/>
    <w:rsid w:val="00E24AB0"/>
    <w:rsid w:val="00E27690"/>
    <w:rsid w:val="00E33D5D"/>
    <w:rsid w:val="00E555DB"/>
    <w:rsid w:val="00E63246"/>
    <w:rsid w:val="00E65ED0"/>
    <w:rsid w:val="00E72BAA"/>
    <w:rsid w:val="00E74756"/>
    <w:rsid w:val="00EA6155"/>
    <w:rsid w:val="00EA67EF"/>
    <w:rsid w:val="00EB48B1"/>
    <w:rsid w:val="00EC0AEC"/>
    <w:rsid w:val="00EC3848"/>
    <w:rsid w:val="00EC432E"/>
    <w:rsid w:val="00ED1689"/>
    <w:rsid w:val="00F134F2"/>
    <w:rsid w:val="00F17D8E"/>
    <w:rsid w:val="00F17DC9"/>
    <w:rsid w:val="00F232FF"/>
    <w:rsid w:val="00F26C9C"/>
    <w:rsid w:val="00F356E0"/>
    <w:rsid w:val="00F472E7"/>
    <w:rsid w:val="00F47E4A"/>
    <w:rsid w:val="00F55435"/>
    <w:rsid w:val="00F5729A"/>
    <w:rsid w:val="00F61DBF"/>
    <w:rsid w:val="00F64D29"/>
    <w:rsid w:val="00F752F5"/>
    <w:rsid w:val="00F81B25"/>
    <w:rsid w:val="00F82AF2"/>
    <w:rsid w:val="00F962A7"/>
    <w:rsid w:val="00FB10C5"/>
    <w:rsid w:val="00FD3A50"/>
    <w:rsid w:val="00FE0EEA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C09E247"/>
  <w15:docId w15:val="{610D84B2-575A-421F-BDD3-DC306F79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F5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A6155"/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A6155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461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E16E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572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26D"/>
  </w:style>
  <w:style w:type="paragraph" w:styleId="Footer">
    <w:name w:val="footer"/>
    <w:basedOn w:val="Normal"/>
    <w:link w:val="FooterChar"/>
    <w:unhideWhenUsed/>
    <w:rsid w:val="004572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726D"/>
  </w:style>
  <w:style w:type="character" w:styleId="PageNumber">
    <w:name w:val="page number"/>
    <w:basedOn w:val="DefaultParagraphFont"/>
    <w:rsid w:val="00C22B52"/>
  </w:style>
  <w:style w:type="paragraph" w:customStyle="1" w:styleId="formtitle">
    <w:name w:val="form title"/>
    <w:basedOn w:val="Normal"/>
    <w:rsid w:val="00F232FF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  <w:b/>
      <w:sz w:val="28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962E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023">
              <w:marLeft w:val="0"/>
              <w:marRight w:val="0"/>
              <w:marTop w:val="45"/>
              <w:marBottom w:val="0"/>
              <w:divBdr>
                <w:top w:val="single" w:sz="2" w:space="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650">
              <w:marLeft w:val="0"/>
              <w:marRight w:val="0"/>
              <w:marTop w:val="45"/>
              <w:marBottom w:val="0"/>
              <w:divBdr>
                <w:top w:val="single" w:sz="2" w:space="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ctoralcollegeoffice@napier.ac.u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SS\Doctoral%20College\RESEARCH_DEGREE_FORMS\3%20CHANGES%20TO%20STUDY\RD11_supervisor-chan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9B35960D1A4585A2688318EF053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E8A1C-8917-40DD-9594-2B05EBA2A562}"/>
      </w:docPartPr>
      <w:docPartBody>
        <w:p w:rsidR="00067A41" w:rsidRDefault="00067A41">
          <w:pPr>
            <w:pStyle w:val="B39B35960D1A4585A2688318EF0533AE"/>
          </w:pPr>
          <w:r w:rsidRPr="001649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1646B210DA453CB953402701985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D6D15-D3CE-4856-BDC1-1A1FEBD24FF1}"/>
      </w:docPartPr>
      <w:docPartBody>
        <w:p w:rsidR="00067A41" w:rsidRDefault="00067A41">
          <w:pPr>
            <w:pStyle w:val="631646B210DA453CB9534027019852F0"/>
          </w:pPr>
          <w:r w:rsidRPr="0016499E">
            <w:rPr>
              <w:rStyle w:val="PlaceholderText"/>
            </w:rPr>
            <w:t>Choose an item.</w:t>
          </w:r>
        </w:p>
      </w:docPartBody>
    </w:docPart>
    <w:docPart>
      <w:docPartPr>
        <w:name w:val="B4339E17C7D14E8FB8272965AA79B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E4C01-5C0B-4146-A37F-365940B8E663}"/>
      </w:docPartPr>
      <w:docPartBody>
        <w:p w:rsidR="00067A41" w:rsidRDefault="00067A41">
          <w:pPr>
            <w:pStyle w:val="B4339E17C7D14E8FB8272965AA79B6E6"/>
          </w:pPr>
          <w:r w:rsidRPr="000979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48980C8F614B608898ABDD8410F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6DED2-C686-4E57-B129-E7D929286FF2}"/>
      </w:docPartPr>
      <w:docPartBody>
        <w:p w:rsidR="00067A41" w:rsidRDefault="00067A41">
          <w:pPr>
            <w:pStyle w:val="1448980C8F614B608898ABDD8410FEE0"/>
          </w:pPr>
          <w:r w:rsidRPr="0016499E">
            <w:rPr>
              <w:rStyle w:val="PlaceholderText"/>
            </w:rPr>
            <w:t>Choose an item.</w:t>
          </w:r>
        </w:p>
      </w:docPartBody>
    </w:docPart>
    <w:docPart>
      <w:docPartPr>
        <w:name w:val="229DCF89EE9047088B045223FE930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8F94A-0D6A-4060-BBD3-7982F68ED5A3}"/>
      </w:docPartPr>
      <w:docPartBody>
        <w:p w:rsidR="00067A41" w:rsidRDefault="00067A41">
          <w:pPr>
            <w:pStyle w:val="229DCF89EE9047088B045223FE930A3D"/>
          </w:pPr>
          <w:r w:rsidRPr="00C263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41"/>
    <w:rsid w:val="00067A41"/>
    <w:rsid w:val="000E719D"/>
    <w:rsid w:val="005B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39B35960D1A4585A2688318EF0533AE">
    <w:name w:val="B39B35960D1A4585A2688318EF0533AE"/>
  </w:style>
  <w:style w:type="paragraph" w:customStyle="1" w:styleId="631646B210DA453CB9534027019852F0">
    <w:name w:val="631646B210DA453CB9534027019852F0"/>
  </w:style>
  <w:style w:type="paragraph" w:customStyle="1" w:styleId="B4339E17C7D14E8FB8272965AA79B6E6">
    <w:name w:val="B4339E17C7D14E8FB8272965AA79B6E6"/>
  </w:style>
  <w:style w:type="paragraph" w:customStyle="1" w:styleId="1448980C8F614B608898ABDD8410FEE0">
    <w:name w:val="1448980C8F614B608898ABDD8410FEE0"/>
  </w:style>
  <w:style w:type="paragraph" w:customStyle="1" w:styleId="229DCF89EE9047088B045223FE930A3D">
    <w:name w:val="229DCF89EE9047088B045223FE930A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RD11_supervisor-change.dotx</Template>
  <TotalTime>11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edin_nap_letterhead_branded_02.doc</vt:lpstr>
    </vt:vector>
  </TitlesOfParts>
  <Company>Edinburgh Napier University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edin_nap_letterhead_branded_02.doc</dc:title>
  <dc:creator>Dellal, Omar</dc:creator>
  <cp:lastModifiedBy>Dellal, Omar</cp:lastModifiedBy>
  <cp:revision>2</cp:revision>
  <cp:lastPrinted>2009-01-28T12:23:00Z</cp:lastPrinted>
  <dcterms:created xsi:type="dcterms:W3CDTF">2025-08-18T16:29:00Z</dcterms:created>
  <dcterms:modified xsi:type="dcterms:W3CDTF">2025-09-30T22:22:00Z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er">
    <vt:lpwstr/>
  </property>
  <property fmtid="{D5CDD505-2E9C-101B-9397-08002B2CF9AE}" pid="3" name="WorkFlow">
    <vt:lpwstr/>
  </property>
  <property fmtid="{D5CDD505-2E9C-101B-9397-08002B2CF9AE}" pid="4" name="Level">
    <vt:lpwstr>--</vt:lpwstr>
  </property>
</Properties>
</file>