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91AD" w14:textId="234B2052" w:rsidR="00F93A09" w:rsidRPr="00F93A09" w:rsidRDefault="006B6D2C" w:rsidP="006B6D2C">
      <w:pPr>
        <w:rPr>
          <w:rFonts w:asciiTheme="minorHAnsi" w:hAnsiTheme="minorHAnsi"/>
          <w:b/>
          <w:color w:val="17365D" w:themeColor="text2" w:themeShade="BF"/>
        </w:rPr>
      </w:pPr>
      <w:r w:rsidRPr="00F93A09">
        <w:rPr>
          <w:rFonts w:asciiTheme="minorHAnsi" w:hAnsiTheme="minorHAnsi"/>
          <w:b/>
          <w:color w:val="C00000"/>
        </w:rPr>
        <w:t>FORM RD12</w:t>
      </w:r>
      <w:r w:rsidRPr="00F93A09">
        <w:rPr>
          <w:rFonts w:asciiTheme="minorHAnsi" w:hAnsiTheme="minorHAnsi"/>
          <w:b/>
          <w:color w:val="17365D" w:themeColor="text2" w:themeShade="BF"/>
        </w:rPr>
        <w:t xml:space="preserve"> </w:t>
      </w:r>
    </w:p>
    <w:p w14:paraId="4FE4E044" w14:textId="2764F5E1" w:rsidR="006B6D2C" w:rsidRPr="003D3BBC" w:rsidRDefault="006B6D2C" w:rsidP="006B6D2C">
      <w:pPr>
        <w:rPr>
          <w:rFonts w:asciiTheme="minorHAnsi" w:hAnsiTheme="minorHAnsi"/>
          <w:b/>
          <w:color w:val="C00000"/>
          <w:sz w:val="22"/>
          <w:szCs w:val="22"/>
        </w:rPr>
      </w:pPr>
      <w:r w:rsidRPr="00F93A09">
        <w:rPr>
          <w:rFonts w:asciiTheme="minorHAnsi" w:hAnsiTheme="minorHAnsi"/>
          <w:b/>
          <w:color w:val="17365D" w:themeColor="text2" w:themeShade="BF"/>
        </w:rPr>
        <w:t xml:space="preserve">APPLICATION FOR APPROVAL OF EXAMINATION </w:t>
      </w:r>
      <w:r w:rsidR="006C2431" w:rsidRPr="00F93A09">
        <w:rPr>
          <w:rFonts w:asciiTheme="minorHAnsi" w:hAnsiTheme="minorHAnsi"/>
          <w:b/>
          <w:color w:val="17365D" w:themeColor="text2" w:themeShade="BF"/>
        </w:rPr>
        <w:t>TEAM</w:t>
      </w:r>
    </w:p>
    <w:p w14:paraId="1A7C6214" w14:textId="77777777" w:rsidR="00C73B79" w:rsidRPr="003D3BBC" w:rsidRDefault="00C73B79" w:rsidP="002F3026">
      <w:pPr>
        <w:spacing w:before="120" w:after="60"/>
        <w:rPr>
          <w:rFonts w:asciiTheme="minorHAnsi" w:hAnsiTheme="minorHAnsi"/>
          <w:b/>
          <w:color w:val="C00000"/>
          <w:sz w:val="22"/>
          <w:szCs w:val="22"/>
        </w:rPr>
      </w:pPr>
      <w:r w:rsidRPr="003D3BBC">
        <w:rPr>
          <w:rFonts w:asciiTheme="minorHAnsi" w:hAnsiTheme="minorHAnsi"/>
          <w:b/>
          <w:color w:val="C00000"/>
          <w:sz w:val="22"/>
          <w:szCs w:val="22"/>
        </w:rPr>
        <w:t>This form MUST be accompanied by:</w:t>
      </w:r>
      <w:r w:rsidR="00B44C00">
        <w:rPr>
          <w:rFonts w:asciiTheme="minorHAnsi" w:hAnsiTheme="minorHAnsi"/>
          <w:b/>
          <w:color w:val="C00000"/>
          <w:sz w:val="22"/>
          <w:szCs w:val="22"/>
        </w:rPr>
        <w:tab/>
      </w:r>
    </w:p>
    <w:p w14:paraId="30CB623F" w14:textId="77777777" w:rsidR="00C73B79" w:rsidRPr="003D3BBC" w:rsidRDefault="00C73B79" w:rsidP="003D3BBC">
      <w:pPr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3D3BBC">
        <w:rPr>
          <w:rFonts w:asciiTheme="minorHAnsi" w:hAnsiTheme="minorHAnsi"/>
          <w:sz w:val="22"/>
          <w:szCs w:val="22"/>
        </w:rPr>
        <w:t>a brief cv (</w:t>
      </w:r>
      <w:r w:rsidRPr="003D3BBC">
        <w:rPr>
          <w:rFonts w:asciiTheme="minorHAnsi" w:hAnsiTheme="minorHAnsi"/>
          <w:i/>
          <w:sz w:val="22"/>
          <w:szCs w:val="22"/>
        </w:rPr>
        <w:t>using the standard form RD.CV</w:t>
      </w:r>
      <w:r w:rsidRPr="003D3BBC">
        <w:rPr>
          <w:rFonts w:asciiTheme="minorHAnsi" w:hAnsiTheme="minorHAnsi"/>
          <w:sz w:val="22"/>
          <w:szCs w:val="22"/>
        </w:rPr>
        <w:t>) for each proposed examiner</w:t>
      </w:r>
    </w:p>
    <w:p w14:paraId="0584E195" w14:textId="77777777" w:rsidR="00C73B79" w:rsidRDefault="00C73B79" w:rsidP="003D3BBC">
      <w:pPr>
        <w:numPr>
          <w:ilvl w:val="0"/>
          <w:numId w:val="20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 w:rsidRPr="003D3BBC">
        <w:rPr>
          <w:rFonts w:asciiTheme="minorHAnsi" w:hAnsiTheme="minorHAnsi"/>
          <w:sz w:val="22"/>
          <w:szCs w:val="22"/>
        </w:rPr>
        <w:t>a copy of the thesis abstract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9"/>
        <w:gridCol w:w="3278"/>
        <w:gridCol w:w="1781"/>
      </w:tblGrid>
      <w:tr w:rsidR="00C34A7E" w:rsidRPr="006B6D2C" w14:paraId="79421580" w14:textId="77777777" w:rsidTr="00C50B46">
        <w:trPr>
          <w:trHeight w:hRule="exact" w:val="567"/>
        </w:trPr>
        <w:tc>
          <w:tcPr>
            <w:tcW w:w="9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ECAAC" w14:textId="77777777" w:rsidR="00C34A7E" w:rsidRPr="00AA2267" w:rsidRDefault="00C34A7E" w:rsidP="00A23201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 xml:space="preserve">1 </w:t>
            </w:r>
            <w:r w:rsidR="001B12D8" w:rsidRPr="00AA2267">
              <w:rPr>
                <w:rFonts w:asciiTheme="minorHAnsi" w:hAnsiTheme="minorHAnsi"/>
                <w:sz w:val="22"/>
                <w:szCs w:val="20"/>
              </w:rPr>
              <w:t xml:space="preserve">    </w:t>
            </w:r>
            <w:r w:rsidRPr="00AA2267">
              <w:rPr>
                <w:rFonts w:asciiTheme="minorHAnsi" w:hAnsiTheme="minorHAnsi"/>
                <w:sz w:val="22"/>
                <w:szCs w:val="20"/>
              </w:rPr>
              <w:t>STUDENT DETAILS</w:t>
            </w:r>
          </w:p>
        </w:tc>
      </w:tr>
      <w:tr w:rsidR="00C34A7E" w:rsidRPr="006B6D2C" w14:paraId="610712F2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FDAB7" w14:textId="77777777" w:rsidR="00C34A7E" w:rsidRPr="00AA2267" w:rsidRDefault="00C34A7E" w:rsidP="002F3026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>Name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68B33" w14:textId="77777777" w:rsidR="00C34A7E" w:rsidRPr="003D3BBC" w:rsidRDefault="00C34A7E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0B46" w:rsidRPr="006B6D2C" w14:paraId="59D4D215" w14:textId="77777777" w:rsidTr="00C50B46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EAB93" w14:textId="77777777" w:rsidR="00C50B46" w:rsidRPr="00AA2267" w:rsidRDefault="00C50B46" w:rsidP="002F3026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Student ID number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90231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5D8D6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student a member of staff?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C44B6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078D" w:rsidRPr="006B6D2C" w14:paraId="3967F251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C52E8" w14:textId="77777777" w:rsidR="00FC078D" w:rsidRPr="00AA2267" w:rsidRDefault="00FC078D" w:rsidP="00FC078D">
            <w:pPr>
              <w:rPr>
                <w:rFonts w:asciiTheme="minorHAnsi" w:hAnsiTheme="minorHAnsi"/>
                <w:sz w:val="22"/>
                <w:szCs w:val="20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C9B793CF8B0E45BAB19A939047228B81"/>
              </w:placeholder>
              <w:dropDownList>
                <w:listItem w:displayText="Choose an item" w:value="Choose an item"/>
                <w:listItem w:displayText="Applied Sciences" w:value="Applied Sciences"/>
                <w:listItem w:displayText="Arts and Creative Industries" w:value="Arts and Creative Industries"/>
                <w:listItem w:displayText="Business School" w:value="Business School"/>
                <w:listItem w:displayText="Computing" w:value="Computing"/>
                <w:listItem w:displayText="Computing, Engineering, Built Environment" w:value="Computing, Engineering, Built Environment"/>
                <w:listItem w:displayText="Engineering and the Built Environment" w:value="Engineering and the Built Environment"/>
                <w:listItem w:displayText="Health and Social Care" w:value="Health and Social Care"/>
              </w:dropDownList>
            </w:sdtPr>
            <w:sdtEndPr/>
            <w:sdtContent>
              <w:p w14:paraId="265581F9" w14:textId="77777777" w:rsidR="00FC078D" w:rsidRPr="003D3BBC" w:rsidRDefault="00FC078D" w:rsidP="00FC078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Choose an item</w:t>
                </w:r>
              </w:p>
            </w:sdtContent>
          </w:sdt>
        </w:tc>
      </w:tr>
      <w:tr w:rsidR="00DF5789" w:rsidRPr="006B6D2C" w14:paraId="33150750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7E47E" w14:textId="77777777" w:rsidR="00DF5789" w:rsidRPr="00AA2267" w:rsidRDefault="00DF5789" w:rsidP="002F3026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Director of Studies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5922A" w14:textId="77777777" w:rsidR="00DF5789" w:rsidRPr="003D3BBC" w:rsidRDefault="00DF5789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C00" w:rsidRPr="006B6D2C" w14:paraId="08B3536C" w14:textId="77777777" w:rsidTr="00C8176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6486D" w14:textId="77777777" w:rsidR="00B44C00" w:rsidRDefault="006C2431" w:rsidP="00B44C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Other supervisors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5588F" w14:textId="77777777" w:rsidR="00B44C00" w:rsidRPr="003D3BBC" w:rsidRDefault="00B44C00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789" w:rsidRPr="006B6D2C" w14:paraId="6561C98F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4183F" w14:textId="77777777" w:rsidR="00DF5789" w:rsidRPr="00AA2267" w:rsidRDefault="006C2431" w:rsidP="00DF5789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IPC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303B3" w14:textId="77777777" w:rsidR="00DF5789" w:rsidRPr="003D3BBC" w:rsidRDefault="00DF5789" w:rsidP="00DF57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252" w:rsidRPr="006B6D2C" w14:paraId="04BD4E6D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E637D" w14:textId="77777777" w:rsidR="00436252" w:rsidRPr="00AA2267" w:rsidRDefault="00436252" w:rsidP="00DF5789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>Current target degree</w:t>
            </w:r>
          </w:p>
        </w:tc>
        <w:bookmarkStart w:id="0" w:name="Dropdown2" w:displacedByCustomXml="next"/>
        <w:sdt>
          <w:sdtPr>
            <w:rPr>
              <w:rFonts w:ascii="Calibri" w:hAnsi="Calibri" w:cs="Calibri"/>
              <w:sz w:val="22"/>
              <w:szCs w:val="22"/>
            </w:rPr>
            <w:id w:val="730886332"/>
            <w:placeholder>
              <w:docPart w:val="85F17833D58C4760ADEB992BECF693AF"/>
            </w:placeholder>
            <w:showingPlcHdr/>
            <w:dropDownList>
              <w:listItem w:value="Choose an item."/>
              <w:listItem w:displayText="MRes" w:value="MRes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2BBABDE" w14:textId="77777777" w:rsidR="00436252" w:rsidRPr="003D3BBC" w:rsidRDefault="00436252" w:rsidP="00DF578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44C0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436252" w:rsidRPr="006B6D2C" w14:paraId="394EE4F1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658DA" w14:textId="77777777" w:rsidR="00436252" w:rsidRPr="00AA2267" w:rsidRDefault="00436252" w:rsidP="00436252">
            <w:pPr>
              <w:rPr>
                <w:rFonts w:asciiTheme="minorHAnsi" w:hAnsiTheme="minorHAnsi"/>
                <w:sz w:val="22"/>
                <w:szCs w:val="20"/>
              </w:rPr>
            </w:pPr>
            <w:r w:rsidRPr="003D3BBC">
              <w:rPr>
                <w:rFonts w:ascii="Calibri" w:hAnsi="Calibri" w:cs="Calibri"/>
                <w:sz w:val="22"/>
                <w:szCs w:val="20"/>
              </w:rPr>
              <w:t>Mode of study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B984E" w14:textId="77777777" w:rsidR="00436252" w:rsidRDefault="00160873" w:rsidP="0043625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08046073"/>
                <w:placeholder>
                  <w:docPart w:val="934D02DDCC314F8EAEAC52248C9FBA1C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436252"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2B1CE17" w14:textId="77777777" w:rsidR="0013000E" w:rsidRDefault="0013000E" w:rsidP="00C34A7E">
      <w:pPr>
        <w:rPr>
          <w:rFonts w:ascii="Calibri Light" w:hAnsi="Calibri Light"/>
          <w:sz w:val="16"/>
          <w:szCs w:val="16"/>
        </w:rPr>
      </w:pPr>
    </w:p>
    <w:p w14:paraId="1A3C0859" w14:textId="77777777" w:rsidR="00436252" w:rsidRDefault="00436252" w:rsidP="00C34A7E">
      <w:pPr>
        <w:rPr>
          <w:rFonts w:ascii="Calibri Light" w:hAnsi="Calibri Light"/>
          <w:sz w:val="16"/>
          <w:szCs w:val="16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9"/>
        <w:gridCol w:w="2569"/>
        <w:gridCol w:w="2490"/>
      </w:tblGrid>
      <w:tr w:rsidR="00436252" w:rsidRPr="003D3BBC" w14:paraId="547E09D7" w14:textId="77777777" w:rsidTr="00C50B46">
        <w:trPr>
          <w:trHeight w:hRule="exact" w:val="567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8F675" w14:textId="77777777" w:rsidR="00436252" w:rsidRDefault="00436252" w:rsidP="00436252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2     </w:t>
            </w:r>
            <w:proofErr w:type="gramStart"/>
            <w:r w:rsidR="0084091F">
              <w:rPr>
                <w:rFonts w:asciiTheme="minorHAnsi" w:hAnsiTheme="minorHAnsi"/>
                <w:sz w:val="22"/>
                <w:szCs w:val="20"/>
              </w:rPr>
              <w:t>REGISTRATION</w:t>
            </w:r>
            <w:proofErr w:type="gramEnd"/>
          </w:p>
          <w:p w14:paraId="34B39BDB" w14:textId="77777777" w:rsidR="0084091F" w:rsidRPr="0013000E" w:rsidRDefault="0084091F" w:rsidP="0084091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         </w:t>
            </w:r>
            <w:r w:rsidRPr="0084091F">
              <w:rPr>
                <w:rFonts w:asciiTheme="minorHAnsi" w:hAnsiTheme="minorHAnsi"/>
                <w:sz w:val="22"/>
                <w:szCs w:val="20"/>
              </w:rPr>
              <w:t>DATES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EE09F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Start date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C1937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Standard end date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02A93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end date</w:t>
            </w:r>
          </w:p>
        </w:tc>
      </w:tr>
      <w:tr w:rsidR="00436252" w:rsidRPr="0013000E" w14:paraId="0E2FFC6C" w14:textId="77777777" w:rsidTr="00C50B46">
        <w:trPr>
          <w:trHeight w:hRule="exact" w:val="62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C5F0A" w14:textId="77777777" w:rsidR="00436252" w:rsidRPr="00AA2267" w:rsidRDefault="00436252" w:rsidP="00D90F53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3905876"/>
            <w:placeholder>
              <w:docPart w:val="8DAA2DA1F19542ACA6C0F91293D16C4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6E6C59E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697814900"/>
            <w:placeholder>
              <w:docPart w:val="9F5DB781D9AF42AA95D7EB8A271769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E382714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96142287"/>
            <w:placeholder>
              <w:docPart w:val="BCFCFA64729143BE832974CB787949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3FEB3A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1F36185" w14:textId="77777777" w:rsidR="00436252" w:rsidRDefault="00436252" w:rsidP="00C34A7E">
      <w:pPr>
        <w:rPr>
          <w:rFonts w:ascii="Calibri Light" w:hAnsi="Calibri Light"/>
          <w:sz w:val="16"/>
          <w:szCs w:val="16"/>
        </w:rPr>
      </w:pPr>
    </w:p>
    <w:p w14:paraId="50F1248D" w14:textId="77777777" w:rsidR="00436252" w:rsidRPr="00CF4C8A" w:rsidRDefault="00436252" w:rsidP="00C34A7E">
      <w:pPr>
        <w:rPr>
          <w:rFonts w:ascii="Calibri Light" w:hAnsi="Calibri Light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436252" w:rsidRPr="002F3026" w14:paraId="74D97CB4" w14:textId="77777777" w:rsidTr="00C50B46">
        <w:trPr>
          <w:trHeight w:val="56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4E140B04" w14:textId="77777777" w:rsidR="00436252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1F77177" w14:textId="77777777" w:rsidR="00436252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3</w:t>
            </w:r>
            <w:r w:rsidRPr="002F3026">
              <w:rPr>
                <w:rFonts w:asciiTheme="minorHAnsi" w:hAnsiTheme="minorHAnsi" w:cstheme="minorHAnsi"/>
                <w:sz w:val="22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EXPECTED [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approximate</w:t>
            </w:r>
            <w:r w:rsidRPr="00436252">
              <w:rPr>
                <w:rFonts w:asciiTheme="minorHAnsi" w:hAnsiTheme="minorHAnsi" w:cstheme="minorHAnsi"/>
                <w:sz w:val="22"/>
                <w:szCs w:val="20"/>
              </w:rPr>
              <w:t>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THESIS SUBMISSION DATE</w:t>
            </w:r>
          </w:p>
          <w:p w14:paraId="3CC8DA57" w14:textId="77777777" w:rsidR="00436252" w:rsidRPr="002F3026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6D1C0B" w14:textId="77777777" w:rsidR="00436252" w:rsidRPr="002F3026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5691F3C3" w14:textId="77777777" w:rsidR="00754174" w:rsidRDefault="00754174" w:rsidP="00C34A7E">
      <w:pPr>
        <w:rPr>
          <w:rFonts w:asciiTheme="minorHAnsi" w:hAnsiTheme="minorHAnsi" w:cstheme="minorHAnsi"/>
          <w:sz w:val="16"/>
          <w:szCs w:val="16"/>
        </w:rPr>
      </w:pPr>
    </w:p>
    <w:p w14:paraId="38415449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436252" w:rsidRPr="002F3026" w14:paraId="3538F1D4" w14:textId="77777777" w:rsidTr="00C50B46">
        <w:trPr>
          <w:trHeight w:val="56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D4B4332" w14:textId="77777777" w:rsidR="00436252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B5DA45E" w14:textId="77777777" w:rsidR="00436252" w:rsidRPr="00436252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4</w:t>
            </w:r>
            <w:r w:rsidRPr="002F3026">
              <w:rPr>
                <w:rFonts w:asciiTheme="minorHAnsi" w:hAnsiTheme="minorHAnsi" w:cstheme="minorHAnsi"/>
                <w:sz w:val="22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EXPECTED [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approximate</w:t>
            </w:r>
            <w:r w:rsidRPr="00436252">
              <w:rPr>
                <w:rFonts w:asciiTheme="minorHAnsi" w:hAnsiTheme="minorHAnsi" w:cstheme="minorHAnsi"/>
                <w:sz w:val="22"/>
                <w:szCs w:val="20"/>
              </w:rPr>
              <w:t>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DATE OF EXAMINATION</w:t>
            </w:r>
          </w:p>
          <w:p w14:paraId="22775D67" w14:textId="77777777" w:rsidR="00436252" w:rsidRPr="002F3026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46F52F" w14:textId="77777777" w:rsidR="00436252" w:rsidRPr="002F3026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64A21F1D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p w14:paraId="3A909837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436252" w:rsidRPr="00AA2267" w14:paraId="386EEC68" w14:textId="77777777" w:rsidTr="00C50B46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2C5969" w14:textId="77777777" w:rsidR="00436252" w:rsidRPr="00AA2267" w:rsidRDefault="00436252" w:rsidP="00D90F53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5     THESIS TITLE </w:t>
            </w:r>
          </w:p>
        </w:tc>
      </w:tr>
      <w:tr w:rsidR="00436252" w:rsidRPr="00AA2267" w14:paraId="75A4F4A7" w14:textId="77777777" w:rsidTr="00B73871">
        <w:trPr>
          <w:trHeight w:hRule="exact" w:val="175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</w:tcPr>
          <w:p w14:paraId="127034C4" w14:textId="77777777" w:rsidR="00436252" w:rsidRDefault="00436252" w:rsidP="00D90F53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14:paraId="544AA660" w14:textId="77777777" w:rsidR="00754174" w:rsidRDefault="00D23DBE" w:rsidP="00D23DBE">
      <w:pPr>
        <w:tabs>
          <w:tab w:val="left" w:pos="228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4EDD8684" w14:textId="77777777" w:rsidR="00C16613" w:rsidRPr="00CF4C8A" w:rsidRDefault="00C16613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2835"/>
        <w:gridCol w:w="567"/>
        <w:gridCol w:w="567"/>
        <w:gridCol w:w="709"/>
      </w:tblGrid>
      <w:tr w:rsidR="00B30B61" w:rsidRPr="002F3026" w14:paraId="435167AE" w14:textId="77777777" w:rsidTr="00C50B46">
        <w:trPr>
          <w:trHeight w:val="510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E6766" w14:textId="77777777" w:rsidR="00B30B61" w:rsidRPr="00B30B61" w:rsidRDefault="00153B43" w:rsidP="00754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="00B30B61">
              <w:rPr>
                <w:rFonts w:asciiTheme="minorHAnsi" w:hAnsiTheme="minorHAnsi" w:cstheme="minorHAnsi"/>
                <w:sz w:val="22"/>
                <w:szCs w:val="22"/>
              </w:rPr>
              <w:t xml:space="preserve">    PROPOSED EXAMINATION TEAM</w:t>
            </w:r>
          </w:p>
        </w:tc>
      </w:tr>
      <w:tr w:rsidR="00754174" w:rsidRPr="002F3026" w14:paraId="11872968" w14:textId="77777777" w:rsidTr="005A1E3B">
        <w:trPr>
          <w:trHeight w:val="62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35DD2" w14:textId="77777777" w:rsidR="00754174" w:rsidRPr="002F3026" w:rsidRDefault="00754174" w:rsidP="00C16744">
            <w:pPr>
              <w:jc w:val="right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2F3026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PROVIDE: 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31271" w14:textId="77777777" w:rsidR="00754174" w:rsidRPr="005A1E3B" w:rsidRDefault="00754174" w:rsidP="00C16744">
            <w:pP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Name</w:t>
            </w:r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and </w:t>
            </w: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institution</w:t>
            </w:r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 for externals</w:t>
            </w:r>
          </w:p>
          <w:p w14:paraId="7B5721A9" w14:textId="77777777" w:rsidR="00182E9B" w:rsidRPr="00182E9B" w:rsidRDefault="00182E9B" w:rsidP="00C16744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Name and department for internals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33B77" w14:textId="77777777" w:rsidR="00754174" w:rsidRPr="002F3026" w:rsidRDefault="00754174" w:rsidP="00C34A7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026">
              <w:rPr>
                <w:rFonts w:asciiTheme="minorHAnsi" w:hAnsiTheme="minorHAnsi" w:cstheme="minorHAnsi"/>
                <w:b/>
                <w:sz w:val="18"/>
                <w:szCs w:val="16"/>
              </w:rPr>
              <w:t>Previous examination experience (numbers)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33CC" w14:textId="77777777" w:rsidR="00754174" w:rsidRPr="00754174" w:rsidRDefault="00754174" w:rsidP="00A2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MRes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4B6" w14:textId="77777777" w:rsidR="00754174" w:rsidRPr="00754174" w:rsidRDefault="00754174" w:rsidP="00A2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MPhil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74D" w14:textId="77777777" w:rsidR="00754174" w:rsidRDefault="00754174" w:rsidP="007541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Doctor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al</w:t>
            </w:r>
          </w:p>
          <w:p w14:paraId="1DE5BCC2" w14:textId="77777777" w:rsidR="00754174" w:rsidRPr="00754174" w:rsidRDefault="00754174" w:rsidP="007541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Degree</w:t>
            </w:r>
          </w:p>
        </w:tc>
      </w:tr>
      <w:tr w:rsidR="00767D9F" w:rsidRPr="002F3026" w14:paraId="4986B3B7" w14:textId="77777777" w:rsidTr="005A1E3B">
        <w:trPr>
          <w:trHeight w:hRule="exact" w:val="680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4C46D6" w14:textId="77777777" w:rsid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>External examiner 1</w:t>
            </w:r>
          </w:p>
          <w:p w14:paraId="4E46413B" w14:textId="77777777" w:rsidR="00182E9B" w:rsidRDefault="00182E9B" w:rsidP="002F3026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14:paraId="784144D4" w14:textId="77777777" w:rsidR="00767D9F" w:rsidRPr="00767D9F" w:rsidRDefault="00767D9F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A7565" w14:textId="77777777" w:rsidR="00767D9F" w:rsidRPr="002F3026" w:rsidRDefault="00767D9F" w:rsidP="002F302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6919C" w14:textId="77777777" w:rsidR="00767D9F" w:rsidRPr="002F3026" w:rsidRDefault="00767D9F" w:rsidP="008578E0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UK candidates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97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F4C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F5B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53BB96AC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A93E7C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EEE12" w14:textId="77777777" w:rsidR="00767D9F" w:rsidRPr="002F3026" w:rsidRDefault="00767D9F" w:rsidP="002F302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FE5E7" w14:textId="77777777" w:rsidR="00767D9F" w:rsidRPr="002F3026" w:rsidRDefault="00767D9F" w:rsidP="00C16744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Non-UK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60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995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0271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72720040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90145B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9D906" w14:textId="77777777" w:rsidR="00767D9F" w:rsidRPr="00767D9F" w:rsidRDefault="00767D9F" w:rsidP="00767D9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7D9F">
              <w:rPr>
                <w:rFonts w:ascii="Calibri" w:hAnsi="Calibri" w:cs="Calibri"/>
                <w:sz w:val="20"/>
                <w:szCs w:val="20"/>
              </w:rPr>
              <w:t>If previously a member of ENU staff, date employment ended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F95" w14:textId="77777777" w:rsidR="00767D9F" w:rsidRDefault="00767D9F" w:rsidP="00C34A7E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7C0C2A88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809176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9193C" w14:textId="77777777" w:rsidR="00767D9F" w:rsidRPr="00767D9F" w:rsidRDefault="00767D9F" w:rsidP="00767D9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ever a supervisor of an ENU research student, date of last completion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391" w14:textId="77777777" w:rsidR="00767D9F" w:rsidRDefault="00767D9F" w:rsidP="00C34A7E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71D0F093" w14:textId="77777777" w:rsidTr="005A1E3B">
        <w:trPr>
          <w:trHeight w:hRule="exact" w:val="680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C8A315" w14:textId="77777777" w:rsidR="00182E9B" w:rsidRDefault="00182E9B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External examiner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21254A40" w14:textId="77777777" w:rsidR="00182E9B" w:rsidRDefault="00182E9B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9E4933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6AFC1A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562B5D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A7849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558C5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UK candidates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5A6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11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D72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2B35D338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A2026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04F9C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AEC9D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Non-UK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DD1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90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4B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14:paraId="4790E63D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F4E868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4A830" w14:textId="77777777" w:rsidR="00767D9F" w:rsidRPr="00767D9F" w:rsidRDefault="00767D9F" w:rsidP="00D90F5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7D9F">
              <w:rPr>
                <w:rFonts w:ascii="Calibri" w:hAnsi="Calibri" w:cs="Calibri"/>
                <w:sz w:val="20"/>
                <w:szCs w:val="20"/>
              </w:rPr>
              <w:t>If previously a member of ENU staff, date employment ended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FB13" w14:textId="77777777" w:rsidR="00767D9F" w:rsidRDefault="00767D9F" w:rsidP="00D90F5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14:paraId="502ED73B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DD8003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4C25C" w14:textId="77777777" w:rsidR="00767D9F" w:rsidRPr="00767D9F" w:rsidRDefault="00767D9F" w:rsidP="00D90F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ever a supervisor of an ENU research student, date of last completion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A5F" w14:textId="77777777" w:rsidR="00767D9F" w:rsidRDefault="00767D9F" w:rsidP="00D90F5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6A5DC2C6" w14:textId="77777777" w:rsidTr="00C50B46">
        <w:trPr>
          <w:trHeight w:hRule="exact" w:val="567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03DF88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Internal examiner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329DE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EBBC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Edinburgh Napier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6D14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73A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A4C3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7F91AD9F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A062263" w14:textId="77777777" w:rsidR="00767D9F" w:rsidRPr="002F3026" w:rsidRDefault="00767D9F" w:rsidP="00D90F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1FE7D" w14:textId="77777777" w:rsidR="00767D9F" w:rsidRPr="002F3026" w:rsidRDefault="00767D9F" w:rsidP="00D90F53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CE909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>Other candidates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(UK)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E020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E28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8E7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49404EEE" w14:textId="77777777" w:rsidTr="00C50B46">
        <w:trPr>
          <w:trHeight w:hRule="exact" w:val="567"/>
        </w:trPr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BEA673" w14:textId="77777777" w:rsidR="00767D9F" w:rsidRPr="002F3026" w:rsidRDefault="00767D9F" w:rsidP="00D90F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CA8" w14:textId="77777777" w:rsidR="00767D9F" w:rsidRPr="002F3026" w:rsidRDefault="00767D9F" w:rsidP="00D90F53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B952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Other candidates (non-UK)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52C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440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CCF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02822E6B" w14:textId="77777777" w:rsidTr="00C50B46">
        <w:trPr>
          <w:trHeight w:val="563"/>
        </w:trPr>
        <w:tc>
          <w:tcPr>
            <w:tcW w:w="1418" w:type="dxa"/>
            <w:vMerge w:val="restart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4320D282" w14:textId="77777777" w:rsidR="00C50B4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389B18" w14:textId="77777777" w:rsidR="00C50B46" w:rsidRPr="00C50B46" w:rsidRDefault="00C50B46" w:rsidP="00F046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B46">
              <w:rPr>
                <w:rFonts w:ascii="Calibri" w:hAnsi="Calibri" w:cs="Calibri"/>
                <w:b/>
                <w:bCs/>
                <w:sz w:val="22"/>
                <w:szCs w:val="22"/>
              </w:rPr>
              <w:t>Exam</w:t>
            </w:r>
          </w:p>
          <w:p w14:paraId="5FA2C7B3" w14:textId="77777777" w:rsidR="00C50B46" w:rsidRPr="002F302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  <w:r w:rsidRPr="00C50B46">
              <w:rPr>
                <w:rFonts w:ascii="Calibri" w:hAnsi="Calibri" w:cs="Calibri"/>
                <w:b/>
                <w:bCs/>
                <w:sz w:val="22"/>
                <w:szCs w:val="22"/>
              </w:rPr>
              <w:t>Panel Chair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D41205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1CC40430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26E16C06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30F9F0B5" w14:textId="77777777" w:rsidR="00C50B46" w:rsidRPr="002F302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41103" w14:textId="77777777" w:rsidR="00C50B46" w:rsidRDefault="00C50B46" w:rsidP="00F046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Edinburgh Napier candidates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examined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A84F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C13C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C8E1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7F263348" w14:textId="77777777" w:rsidTr="00C50B46">
        <w:trPr>
          <w:trHeight w:hRule="exact" w:val="562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573B67B5" w14:textId="77777777" w:rsidR="00C50B46" w:rsidRPr="002F302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6645F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56449" w14:textId="77777777" w:rsidR="00C50B46" w:rsidRDefault="00C50B46" w:rsidP="00F046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Previous EPC experience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AD8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FE65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3EEF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3C2D55E6" w14:textId="77777777" w:rsidTr="00160873">
        <w:trPr>
          <w:trHeight w:hRule="exact" w:val="102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78A56E6" w14:textId="77777777" w:rsidR="00C50B46" w:rsidRPr="002F3026" w:rsidRDefault="00C50B46" w:rsidP="00C50B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4BE9A" w14:textId="77777777" w:rsidR="00C50B46" w:rsidRDefault="00C50B46" w:rsidP="00C50B46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D5F7" w14:textId="77777777" w:rsidR="00C50B46" w:rsidRDefault="00C50B46" w:rsidP="00C50B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Date of last EPC training</w:t>
            </w:r>
          </w:p>
          <w:p w14:paraId="7C9D2B29" w14:textId="42EAD5FA" w:rsidR="00182E9B" w:rsidRPr="005A1E3B" w:rsidRDefault="00182E9B" w:rsidP="00C50B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5A1E3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Not required for </w:t>
            </w:r>
            <w:r w:rsidR="0016087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members of the </w:t>
            </w:r>
            <w:proofErr w:type="spellStart"/>
            <w:r w:rsidR="0016087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Acadmic</w:t>
            </w:r>
            <w:proofErr w:type="spellEnd"/>
            <w:r w:rsidR="0016087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Committee of the Doctoral College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BA35" w14:textId="77777777" w:rsidR="00C50B46" w:rsidRDefault="00C50B46" w:rsidP="00C50B4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2453FCF" w14:textId="77777777" w:rsidR="00F046F7" w:rsidRDefault="00F046F7"/>
    <w:p w14:paraId="25ADA737" w14:textId="77777777" w:rsidR="005A1E3B" w:rsidRDefault="005A1E3B"/>
    <w:p w14:paraId="1C5C3AB1" w14:textId="77777777" w:rsidR="00F046F7" w:rsidRDefault="00F046F7" w:rsidP="00F046F7">
      <w:pPr>
        <w:rPr>
          <w:rFonts w:ascii="Calibri Light" w:hAnsi="Calibri Light"/>
          <w:szCs w:val="40"/>
        </w:rPr>
      </w:pPr>
    </w:p>
    <w:p w14:paraId="0F6B7547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771CFFE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4392BB08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6DD3AE9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1E1E89A7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7B532B2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162D6040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4A6A96FE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14524B5B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092766CA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38E2CE19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3319BA9E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44AB24B2" w14:textId="77777777" w:rsidR="00F93A09" w:rsidRDefault="00F93A09" w:rsidP="00F046F7">
      <w:pPr>
        <w:rPr>
          <w:rFonts w:ascii="Calibri Light" w:hAnsi="Calibri Light"/>
          <w:szCs w:val="40"/>
        </w:rPr>
      </w:pPr>
    </w:p>
    <w:p w14:paraId="791078FA" w14:textId="77777777" w:rsidR="00F93A09" w:rsidRPr="00EC0B74" w:rsidRDefault="00F93A09" w:rsidP="00F046F7">
      <w:pPr>
        <w:rPr>
          <w:rFonts w:ascii="Calibri Light" w:hAnsi="Calibri Light"/>
          <w:szCs w:val="40"/>
        </w:rPr>
      </w:pPr>
    </w:p>
    <w:p w14:paraId="19445F1C" w14:textId="77777777" w:rsidR="00F046F7" w:rsidRDefault="00F046F7"/>
    <w:tbl>
      <w:tblPr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1"/>
      </w:tblGrid>
      <w:tr w:rsidR="00073110" w:rsidRPr="00C34A7E" w14:paraId="27D5AEEA" w14:textId="77777777" w:rsidTr="00B67745">
        <w:trPr>
          <w:trHeight w:val="567"/>
        </w:trPr>
        <w:tc>
          <w:tcPr>
            <w:tcW w:w="9811" w:type="dxa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F018199" w14:textId="45569351" w:rsidR="00073110" w:rsidRPr="006B6D2C" w:rsidRDefault="00073110" w:rsidP="00073110">
            <w:pPr>
              <w:rPr>
                <w:rFonts w:asciiTheme="minorHAnsi" w:hAnsiTheme="minorHAnsi"/>
                <w:sz w:val="20"/>
                <w:szCs w:val="20"/>
              </w:rPr>
            </w:pPr>
            <w:r>
              <w:br w:type="page"/>
            </w:r>
            <w:r w:rsidRPr="006B6D2C">
              <w:rPr>
                <w:rFonts w:asciiTheme="minorHAnsi" w:hAnsiTheme="minorHAnsi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E84B28">
              <w:rPr>
                <w:rFonts w:asciiTheme="minorHAnsi" w:hAnsiTheme="minorHAnsi"/>
                <w:sz w:val="22"/>
                <w:szCs w:val="20"/>
              </w:rPr>
              <w:t>7</w:t>
            </w:r>
            <w:r w:rsidRPr="006B6D2C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1B12D8" w:rsidRPr="006B6D2C">
              <w:rPr>
                <w:rFonts w:asciiTheme="minorHAnsi" w:hAnsiTheme="minorHAnsi"/>
                <w:sz w:val="22"/>
                <w:szCs w:val="20"/>
              </w:rPr>
              <w:t xml:space="preserve">    </w:t>
            </w:r>
            <w:proofErr w:type="gramStart"/>
            <w:r w:rsidRPr="006B6D2C">
              <w:rPr>
                <w:rFonts w:asciiTheme="minorHAnsi" w:hAnsiTheme="minorHAnsi"/>
                <w:sz w:val="22"/>
                <w:szCs w:val="20"/>
              </w:rPr>
              <w:t>STATEMENT</w:t>
            </w:r>
            <w:proofErr w:type="gramEnd"/>
            <w:r w:rsidRPr="006B6D2C">
              <w:rPr>
                <w:rFonts w:asciiTheme="minorHAnsi" w:hAnsiTheme="minorHAnsi"/>
                <w:sz w:val="22"/>
                <w:szCs w:val="20"/>
              </w:rPr>
              <w:t xml:space="preserve"> FROM DIRECTOR OF STUDIES   </w:t>
            </w:r>
          </w:p>
        </w:tc>
      </w:tr>
      <w:tr w:rsidR="00073110" w:rsidRPr="00C34A7E" w14:paraId="6E0F2A3B" w14:textId="77777777" w:rsidTr="0013000E">
        <w:trPr>
          <w:trHeight w:val="907"/>
        </w:trPr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 w14:paraId="4BA402E0" w14:textId="77777777" w:rsidR="006C4218" w:rsidRPr="00322489" w:rsidRDefault="006C4218" w:rsidP="0032248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.1] Examiner 1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statement (~100 words) on the suitability of the proposed examiner.  You should note, with reference to the examiners CV, how the experience/research background of this examiner aligns with the research in this candidate’s thesis.</w:t>
            </w:r>
          </w:p>
        </w:tc>
      </w:tr>
      <w:tr w:rsidR="006C4218" w:rsidRPr="00C34A7E" w14:paraId="21A916CF" w14:textId="77777777" w:rsidTr="00B67745">
        <w:trPr>
          <w:trHeight w:hRule="exact" w:val="3005"/>
        </w:trPr>
        <w:tc>
          <w:tcPr>
            <w:tcW w:w="9811" w:type="dxa"/>
            <w:tcBorders>
              <w:top w:val="nil"/>
              <w:bottom w:val="single" w:sz="4" w:space="0" w:color="000000"/>
            </w:tcBorders>
          </w:tcPr>
          <w:p w14:paraId="56D417FD" w14:textId="77777777" w:rsidR="006C4218" w:rsidRDefault="006C4218" w:rsidP="0074086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218" w:rsidRPr="00C34A7E" w14:paraId="27699937" w14:textId="77777777" w:rsidTr="0013000E">
        <w:trPr>
          <w:trHeight w:hRule="exact" w:val="907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CCB21" w14:textId="77777777" w:rsidR="006C4218" w:rsidRDefault="00322489" w:rsidP="00322489">
            <w:pPr>
              <w:rPr>
                <w:rFonts w:ascii="Calibri" w:hAnsi="Calibri" w:cs="Calibri"/>
                <w:sz w:val="22"/>
                <w:szCs w:val="22"/>
              </w:rPr>
            </w:pP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.2] Examiner 2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statement (~100 words) on the suitability of the proposed examiner.  You should note, with reference to the examiners CV, how the experience/research background of this examiner aligns with the research in this candidate’s thesis</w:t>
            </w:r>
            <w:r w:rsidRPr="00B677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C4218" w:rsidRPr="00C34A7E" w14:paraId="202F5C35" w14:textId="77777777" w:rsidTr="00B67745">
        <w:trPr>
          <w:trHeight w:hRule="exact" w:val="3005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19279FEF" w14:textId="77777777" w:rsidR="006C4218" w:rsidRDefault="006C4218" w:rsidP="00360F1F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489" w:rsidRPr="00C34A7E" w14:paraId="64C7C8D3" w14:textId="77777777" w:rsidTr="0013000E">
        <w:trPr>
          <w:trHeight w:hRule="exact" w:val="907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12290" w14:textId="77777777" w:rsidR="00322489" w:rsidRDefault="00322489" w:rsidP="00B67745">
            <w:pPr>
              <w:rPr>
                <w:rFonts w:ascii="Calibri" w:hAnsi="Calibri" w:cs="Calibri"/>
                <w:sz w:val="22"/>
                <w:szCs w:val="22"/>
              </w:rPr>
            </w:pP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.3] Examiner integration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provide a brief statement (~100 words) describing how the individual examiners’ experience described in Sections </w:t>
            </w:r>
            <w:r w:rsidR="008409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.1 and </w:t>
            </w:r>
            <w:r w:rsidR="008409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.2 integrates to provide good fit as an examination team for this </w:t>
            </w:r>
            <w:proofErr w:type="gramStart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candidates</w:t>
            </w:r>
            <w:proofErr w:type="gramEnd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thesis. </w:t>
            </w:r>
          </w:p>
        </w:tc>
      </w:tr>
      <w:tr w:rsidR="00322489" w:rsidRPr="00C34A7E" w14:paraId="6E083782" w14:textId="77777777" w:rsidTr="00B67745">
        <w:trPr>
          <w:trHeight w:hRule="exact" w:val="3005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5F7030AD" w14:textId="77777777" w:rsidR="00322489" w:rsidRPr="00322489" w:rsidRDefault="00322489" w:rsidP="00740869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4C3E" w:rsidRPr="00C34A7E" w14:paraId="44FDF9EF" w14:textId="77777777" w:rsidTr="00634C3E">
        <w:trPr>
          <w:trHeight w:hRule="exact" w:val="680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4C466E30" w14:textId="77777777" w:rsidR="00634C3E" w:rsidRPr="00322489" w:rsidRDefault="00634C3E" w:rsidP="00B67745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.4] Where two externals have been proposed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rationale for this (</w:t>
            </w:r>
            <w:proofErr w:type="spellStart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eg.</w:t>
            </w:r>
            <w:proofErr w:type="spellEnd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“the candidate is a member of staff”)</w:t>
            </w:r>
            <w:r w:rsidRPr="006C42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4C3E" w:rsidRPr="00C34A7E" w14:paraId="59FF61C2" w14:textId="77777777" w:rsidTr="00B67745">
        <w:trPr>
          <w:trHeight w:hRule="exact" w:val="1701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5E6A1F23" w14:textId="77777777" w:rsidR="00634C3E" w:rsidRDefault="00634C3E" w:rsidP="00740869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396F56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71061E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47881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FAAE7" w14:textId="77777777" w:rsidR="00F046F7" w:rsidRDefault="00F046F7" w:rsidP="00F046F7">
            <w:pPr>
              <w:tabs>
                <w:tab w:val="left" w:pos="27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C490A" w14:textId="77777777" w:rsidR="00414344" w:rsidRPr="00414344" w:rsidRDefault="00414344" w:rsidP="00414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AFED8" w14:textId="77777777" w:rsidR="00414344" w:rsidRPr="00414344" w:rsidRDefault="00414344" w:rsidP="00414344">
            <w:pPr>
              <w:tabs>
                <w:tab w:val="left" w:pos="268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35563FA5" w14:textId="77777777" w:rsidR="006C4218" w:rsidRDefault="006C4218">
      <w:pPr>
        <w:rPr>
          <w:rFonts w:ascii="Calibri Light" w:hAnsi="Calibri Light"/>
          <w:sz w:val="16"/>
        </w:rPr>
      </w:pPr>
    </w:p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71"/>
      </w:tblGrid>
      <w:tr w:rsidR="004F59FB" w:rsidRPr="00C34A7E" w14:paraId="19620DE4" w14:textId="77777777" w:rsidTr="00B67745">
        <w:trPr>
          <w:trHeight w:hRule="exact" w:val="510"/>
        </w:trPr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48D4738F" w14:textId="77777777" w:rsidR="004F59FB" w:rsidRPr="00A70077" w:rsidRDefault="0084091F" w:rsidP="00B94EC4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9</w:t>
            </w:r>
            <w:r w:rsidR="00A70077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</w:t>
            </w:r>
            <w:r w:rsidR="004F59FB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CANDIDATE CONFIRMATION</w:t>
            </w:r>
          </w:p>
        </w:tc>
      </w:tr>
      <w:tr w:rsidR="004F59FB" w:rsidRPr="00C34A7E" w14:paraId="782654C9" w14:textId="77777777" w:rsidTr="004F59FB">
        <w:trPr>
          <w:trHeight w:val="850"/>
        </w:trPr>
        <w:tc>
          <w:tcPr>
            <w:tcW w:w="9864" w:type="dxa"/>
            <w:gridSpan w:val="2"/>
            <w:tcBorders>
              <w:top w:val="single" w:sz="4" w:space="0" w:color="auto"/>
            </w:tcBorders>
            <w:vAlign w:val="center"/>
          </w:tcPr>
          <w:p w14:paraId="61BBAE9B" w14:textId="77777777" w:rsidR="004F59FB" w:rsidRPr="004F59FB" w:rsidRDefault="004F59FB" w:rsidP="004F59F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Arial"/>
                <w:bCs/>
                <w:color w:val="C00000"/>
                <w:lang w:val="en-US"/>
              </w:rPr>
            </w:pPr>
            <w:r w:rsidRPr="004F59FB">
              <w:rPr>
                <w:rFonts w:cs="Arial"/>
              </w:rPr>
              <w:t>I confirm that I have discussed the above information with my Director of Studies, and I am satisfied that the proposed examination team is suitable to examine my thesis.</w:t>
            </w:r>
            <w:r w:rsidRPr="004F59FB">
              <w:rPr>
                <w:rFonts w:cs="Arial"/>
                <w:i/>
                <w:iCs/>
              </w:rPr>
              <w:t xml:space="preserve">  </w:t>
            </w:r>
          </w:p>
        </w:tc>
      </w:tr>
      <w:tr w:rsidR="004F59FB" w:rsidRPr="006B6D2C" w14:paraId="5280DB36" w14:textId="77777777" w:rsidTr="00B67745">
        <w:trPr>
          <w:trHeight w:val="1417"/>
        </w:trPr>
        <w:tc>
          <w:tcPr>
            <w:tcW w:w="2993" w:type="dxa"/>
            <w:tcBorders>
              <w:top w:val="single" w:sz="4" w:space="0" w:color="auto"/>
              <w:bottom w:val="nil"/>
            </w:tcBorders>
            <w:shd w:val="clear" w:color="auto" w:fill="EAEAEA"/>
            <w:vAlign w:val="center"/>
          </w:tcPr>
          <w:p w14:paraId="718F931C" w14:textId="77777777" w:rsidR="004F59FB" w:rsidRPr="00740869" w:rsidRDefault="00A70077" w:rsidP="00B94EC4">
            <w:pPr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B67745">
              <w:rPr>
                <w:rFonts w:asciiTheme="minorHAnsi" w:hAnsiTheme="minorHAnsi"/>
                <w:b/>
                <w:bCs/>
                <w:color w:val="C00000"/>
                <w:sz w:val="22"/>
                <w:szCs w:val="20"/>
              </w:rPr>
              <w:t>Candidate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s</w:t>
            </w:r>
            <w:r w:rsidR="004F59FB">
              <w:rPr>
                <w:rFonts w:asciiTheme="minorHAnsi" w:hAnsiTheme="minorHAnsi"/>
                <w:sz w:val="22"/>
                <w:szCs w:val="20"/>
              </w:rPr>
              <w:t>ignature</w:t>
            </w:r>
          </w:p>
        </w:tc>
        <w:tc>
          <w:tcPr>
            <w:tcW w:w="6871" w:type="dxa"/>
            <w:tcBorders>
              <w:top w:val="single" w:sz="4" w:space="0" w:color="auto"/>
            </w:tcBorders>
            <w:vAlign w:val="center"/>
          </w:tcPr>
          <w:p w14:paraId="2C0B8F2F" w14:textId="77777777" w:rsidR="004F59FB" w:rsidRPr="00740869" w:rsidRDefault="004F59FB" w:rsidP="004F59FB">
            <w:pPr>
              <w:spacing w:before="120"/>
              <w:rPr>
                <w:rFonts w:ascii="Calibri Light" w:hAnsi="Calibri Light"/>
                <w:sz w:val="22"/>
                <w:szCs w:val="20"/>
              </w:rPr>
            </w:pPr>
          </w:p>
        </w:tc>
      </w:tr>
      <w:tr w:rsidR="004F59FB" w:rsidRPr="006B6D2C" w14:paraId="1A5C0C18" w14:textId="77777777" w:rsidTr="00B67745">
        <w:trPr>
          <w:trHeight w:hRule="exact" w:val="567"/>
        </w:trPr>
        <w:tc>
          <w:tcPr>
            <w:tcW w:w="2993" w:type="dxa"/>
            <w:tcBorders>
              <w:top w:val="nil"/>
            </w:tcBorders>
            <w:shd w:val="clear" w:color="auto" w:fill="EAEAEA"/>
            <w:vAlign w:val="center"/>
          </w:tcPr>
          <w:p w14:paraId="346677FE" w14:textId="77777777" w:rsidR="004F59FB" w:rsidRPr="00740869" w:rsidRDefault="004F59FB" w:rsidP="00B94EC4">
            <w:pPr>
              <w:spacing w:before="120"/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740869">
              <w:rPr>
                <w:rFonts w:ascii="Calibri" w:hAnsi="Calibri" w:cs="Calibr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8508484"/>
            <w:placeholder>
              <w:docPart w:val="DB8F6539F2474C71B65B0183D7A01F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71" w:type="dxa"/>
                <w:tcBorders>
                  <w:top w:val="single" w:sz="4" w:space="0" w:color="999999"/>
                </w:tcBorders>
              </w:tcPr>
              <w:p w14:paraId="5A1608CA" w14:textId="77777777" w:rsidR="004F59FB" w:rsidRPr="006B6D2C" w:rsidRDefault="004F59FB" w:rsidP="00B94EC4">
                <w:pPr>
                  <w:spacing w:before="120"/>
                  <w:rPr>
                    <w:rFonts w:ascii="Calibri Light" w:hAnsi="Calibri Light"/>
                    <w:i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848BEF9" w14:textId="77777777" w:rsidR="00EC0B74" w:rsidRDefault="00EC0B74">
      <w:pPr>
        <w:rPr>
          <w:rFonts w:ascii="Calibri Light" w:hAnsi="Calibri Light"/>
          <w:szCs w:val="40"/>
        </w:rPr>
      </w:pPr>
    </w:p>
    <w:p w14:paraId="79D33085" w14:textId="77777777" w:rsidR="00B67745" w:rsidRPr="00EC0B74" w:rsidRDefault="00B67745">
      <w:pPr>
        <w:rPr>
          <w:rFonts w:ascii="Calibri Light" w:hAnsi="Calibri Light"/>
          <w:szCs w:val="40"/>
        </w:rPr>
      </w:pPr>
    </w:p>
    <w:tbl>
      <w:tblPr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18"/>
      </w:tblGrid>
      <w:tr w:rsidR="00C34A7E" w:rsidRPr="006B6D2C" w14:paraId="36D4D24B" w14:textId="77777777" w:rsidTr="004F59FB">
        <w:trPr>
          <w:trHeight w:hRule="exact" w:val="567"/>
        </w:trPr>
        <w:tc>
          <w:tcPr>
            <w:tcW w:w="9811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35F944E5" w14:textId="77777777" w:rsidR="00C34A7E" w:rsidRPr="00740869" w:rsidRDefault="0084091F" w:rsidP="00A2320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10</w:t>
            </w:r>
            <w:r w:rsidR="006B6D2C"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    </w:t>
            </w:r>
            <w:r w:rsidR="00C34A7E"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proofErr w:type="gramStart"/>
            <w:r w:rsidR="00C34A7E" w:rsidRPr="00740869">
              <w:rPr>
                <w:rFonts w:asciiTheme="minorHAnsi" w:hAnsiTheme="minorHAnsi" w:cstheme="minorHAnsi"/>
                <w:sz w:val="22"/>
                <w:szCs w:val="20"/>
              </w:rPr>
              <w:t>RECOMMENDATION</w:t>
            </w:r>
            <w:proofErr w:type="gramEnd"/>
          </w:p>
        </w:tc>
      </w:tr>
      <w:tr w:rsidR="00C34A7E" w:rsidRPr="006B6D2C" w14:paraId="5FD640BE" w14:textId="77777777" w:rsidTr="00360F1F">
        <w:trPr>
          <w:trHeight w:hRule="exact" w:val="964"/>
        </w:trPr>
        <w:tc>
          <w:tcPr>
            <w:tcW w:w="9811" w:type="dxa"/>
            <w:gridSpan w:val="2"/>
            <w:vAlign w:val="center"/>
          </w:tcPr>
          <w:p w14:paraId="1D945D91" w14:textId="77777777" w:rsidR="00C34A7E" w:rsidRPr="00740869" w:rsidRDefault="005832D9" w:rsidP="005832D9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cstheme="minorHAnsi"/>
                <w:b/>
                <w:szCs w:val="20"/>
              </w:rPr>
            </w:pPr>
            <w:r w:rsidRPr="00360F1F">
              <w:rPr>
                <w:rFonts w:cstheme="minorHAnsi"/>
              </w:rPr>
              <w:t>I confirm that t</w:t>
            </w:r>
            <w:r w:rsidR="00C73B79" w:rsidRPr="00360F1F">
              <w:rPr>
                <w:rFonts w:cstheme="minorHAnsi"/>
              </w:rPr>
              <w:t xml:space="preserve">he School </w:t>
            </w:r>
            <w:r w:rsidR="00C34A7E" w:rsidRPr="00360F1F">
              <w:rPr>
                <w:rFonts w:cstheme="minorHAnsi"/>
              </w:rPr>
              <w:t>support</w:t>
            </w:r>
            <w:r w:rsidR="00C73B79" w:rsidRPr="00360F1F">
              <w:rPr>
                <w:rFonts w:cstheme="minorHAnsi"/>
              </w:rPr>
              <w:t>s</w:t>
            </w:r>
            <w:r w:rsidR="00C34A7E" w:rsidRPr="00360F1F">
              <w:rPr>
                <w:rFonts w:cstheme="minorHAnsi"/>
              </w:rPr>
              <w:t xml:space="preserve"> the</w:t>
            </w:r>
            <w:r w:rsidR="00526236" w:rsidRPr="00360F1F">
              <w:rPr>
                <w:rFonts w:cstheme="minorHAnsi"/>
              </w:rPr>
              <w:t xml:space="preserve">se proposed </w:t>
            </w:r>
            <w:r w:rsidR="00C34A7E" w:rsidRPr="00360F1F">
              <w:rPr>
                <w:rFonts w:cstheme="minorHAnsi"/>
              </w:rPr>
              <w:t>examination arrangements and recommend</w:t>
            </w:r>
            <w:r w:rsidR="00C73B79" w:rsidRPr="00360F1F">
              <w:rPr>
                <w:rFonts w:cstheme="minorHAnsi"/>
              </w:rPr>
              <w:t>s</w:t>
            </w:r>
            <w:r w:rsidR="00C34A7E" w:rsidRPr="00360F1F">
              <w:rPr>
                <w:rFonts w:cstheme="minorHAnsi"/>
              </w:rPr>
              <w:t xml:space="preserve"> their approval by </w:t>
            </w:r>
            <w:r w:rsidR="00740869" w:rsidRPr="00360F1F">
              <w:rPr>
                <w:rFonts w:cstheme="minorHAnsi"/>
              </w:rPr>
              <w:t xml:space="preserve"> </w:t>
            </w:r>
            <w:r w:rsidR="00A610DA">
              <w:rPr>
                <w:rFonts w:cstheme="minorHAnsi"/>
              </w:rPr>
              <w:t>the Doctoral College Examination Board</w:t>
            </w:r>
          </w:p>
        </w:tc>
      </w:tr>
      <w:tr w:rsidR="00740869" w:rsidRPr="006B6D2C" w14:paraId="7F33B5C4" w14:textId="77777777" w:rsidTr="00B67745">
        <w:trPr>
          <w:trHeight w:val="1417"/>
        </w:trPr>
        <w:tc>
          <w:tcPr>
            <w:tcW w:w="2993" w:type="dxa"/>
            <w:tcBorders>
              <w:bottom w:val="nil"/>
            </w:tcBorders>
            <w:shd w:val="clear" w:color="auto" w:fill="EAEAEA"/>
            <w:vAlign w:val="center"/>
          </w:tcPr>
          <w:p w14:paraId="397E9449" w14:textId="77777777" w:rsidR="004F59FB" w:rsidRDefault="00740869" w:rsidP="00740869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Signature of </w:t>
            </w:r>
          </w:p>
          <w:p w14:paraId="480B9780" w14:textId="77777777" w:rsidR="00740869" w:rsidRPr="00740869" w:rsidRDefault="00740869" w:rsidP="00740869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740869">
              <w:rPr>
                <w:rFonts w:asciiTheme="minorHAnsi" w:hAnsiTheme="minorHAnsi" w:cstheme="minorHAnsi"/>
                <w:b/>
                <w:color w:val="C00000"/>
                <w:sz w:val="22"/>
                <w:szCs w:val="20"/>
              </w:rPr>
              <w:t>School Research Degrees Leader</w:t>
            </w:r>
            <w:r w:rsidR="00360F1F">
              <w:rPr>
                <w:rFonts w:asciiTheme="minorHAnsi" w:hAnsiTheme="minorHAnsi" w:cstheme="minorHAnsi"/>
                <w:b/>
                <w:color w:val="C00000"/>
                <w:sz w:val="22"/>
                <w:szCs w:val="20"/>
              </w:rPr>
              <w:t xml:space="preserve"> </w:t>
            </w:r>
            <w:r w:rsidR="00360F1F" w:rsidRPr="004F59FB">
              <w:rPr>
                <w:rFonts w:asciiTheme="minorHAnsi" w:hAnsiTheme="minorHAnsi" w:cstheme="minorHAnsi"/>
                <w:bCs/>
                <w:sz w:val="22"/>
                <w:szCs w:val="20"/>
              </w:rPr>
              <w:t>[or Deputy RDL</w:t>
            </w:r>
            <w:r w:rsidR="004F59FB" w:rsidRPr="004F59FB">
              <w:rPr>
                <w:rFonts w:asciiTheme="minorHAnsi" w:hAnsiTheme="minorHAnsi" w:cstheme="minorHAnsi"/>
                <w:bCs/>
                <w:sz w:val="22"/>
                <w:szCs w:val="20"/>
              </w:rPr>
              <w:t>]</w:t>
            </w:r>
          </w:p>
        </w:tc>
        <w:tc>
          <w:tcPr>
            <w:tcW w:w="6818" w:type="dxa"/>
            <w:tcBorders>
              <w:top w:val="single" w:sz="4" w:space="0" w:color="000000"/>
            </w:tcBorders>
            <w:vAlign w:val="center"/>
          </w:tcPr>
          <w:p w14:paraId="7FBFE150" w14:textId="77777777" w:rsidR="00740869" w:rsidRPr="00740869" w:rsidRDefault="00740869" w:rsidP="004F59F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360F1F" w:rsidRPr="006B6D2C" w14:paraId="1A277C9A" w14:textId="77777777" w:rsidTr="00B67745">
        <w:trPr>
          <w:trHeight w:hRule="exact" w:val="567"/>
        </w:trPr>
        <w:tc>
          <w:tcPr>
            <w:tcW w:w="2993" w:type="dxa"/>
            <w:tcBorders>
              <w:top w:val="nil"/>
              <w:bottom w:val="nil"/>
            </w:tcBorders>
            <w:shd w:val="clear" w:color="auto" w:fill="EAEAEA"/>
          </w:tcPr>
          <w:p w14:paraId="7DD11C35" w14:textId="77777777" w:rsidR="00360F1F" w:rsidRDefault="00360F1F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Print name</w:t>
            </w:r>
          </w:p>
        </w:tc>
        <w:tc>
          <w:tcPr>
            <w:tcW w:w="6818" w:type="dxa"/>
            <w:tcBorders>
              <w:top w:val="single" w:sz="4" w:space="0" w:color="999999"/>
            </w:tcBorders>
          </w:tcPr>
          <w:p w14:paraId="5A340EC5" w14:textId="77777777" w:rsidR="00360F1F" w:rsidRDefault="00360F1F" w:rsidP="00C34A7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4A7E" w:rsidRPr="006B6D2C" w14:paraId="0E01DA2D" w14:textId="77777777" w:rsidTr="00B67745">
        <w:trPr>
          <w:trHeight w:hRule="exact" w:val="624"/>
        </w:trPr>
        <w:tc>
          <w:tcPr>
            <w:tcW w:w="2993" w:type="dxa"/>
            <w:tcBorders>
              <w:top w:val="nil"/>
            </w:tcBorders>
            <w:shd w:val="clear" w:color="auto" w:fill="EAEAEA"/>
          </w:tcPr>
          <w:p w14:paraId="77E3DC09" w14:textId="77777777" w:rsidR="00C34A7E" w:rsidRPr="00740869" w:rsidRDefault="00740869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82875328"/>
            <w:placeholder>
              <w:docPart w:val="700E79BC5C1B4E0789704622B7B9D8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18" w:type="dxa"/>
                <w:tcBorders>
                  <w:top w:val="single" w:sz="4" w:space="0" w:color="999999"/>
                </w:tcBorders>
              </w:tcPr>
              <w:p w14:paraId="7B7D3908" w14:textId="77777777" w:rsidR="00C34A7E" w:rsidRPr="00740869" w:rsidRDefault="00740869" w:rsidP="00C34A7E">
                <w:pPr>
                  <w:spacing w:before="120" w:after="120"/>
                  <w:rPr>
                    <w:rFonts w:asciiTheme="minorHAnsi" w:hAnsiTheme="minorHAnsi" w:cstheme="minorHAnsi"/>
                    <w:b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81BA3F8" w14:textId="77777777" w:rsidR="00EC0B74" w:rsidRDefault="00EC0B74" w:rsidP="00EC0B74">
      <w:pPr>
        <w:rPr>
          <w:rFonts w:ascii="Calibri Light" w:hAnsi="Calibri Light"/>
          <w:bCs/>
          <w:color w:val="C00000"/>
          <w:sz w:val="22"/>
          <w:szCs w:val="22"/>
        </w:rPr>
      </w:pPr>
    </w:p>
    <w:p w14:paraId="576E6710" w14:textId="77777777" w:rsidR="00B67745" w:rsidRPr="00A70077" w:rsidRDefault="00B67745" w:rsidP="00EC0B74">
      <w:pPr>
        <w:rPr>
          <w:rFonts w:ascii="Calibri Light" w:hAnsi="Calibri Light"/>
          <w:bCs/>
          <w:color w:val="C0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840"/>
      </w:tblGrid>
      <w:tr w:rsidR="00C34A7E" w:rsidRPr="006B6D2C" w14:paraId="3835E721" w14:textId="77777777" w:rsidTr="00B67745">
        <w:trPr>
          <w:trHeight w:hRule="exact" w:val="567"/>
        </w:trPr>
        <w:tc>
          <w:tcPr>
            <w:tcW w:w="9862" w:type="dxa"/>
            <w:gridSpan w:val="2"/>
            <w:shd w:val="clear" w:color="auto" w:fill="EAEAEA"/>
            <w:vAlign w:val="center"/>
          </w:tcPr>
          <w:p w14:paraId="4174C853" w14:textId="77777777" w:rsidR="00C34A7E" w:rsidRPr="005832D9" w:rsidRDefault="0084091F" w:rsidP="00A23201">
            <w:pPr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11</w:t>
            </w:r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</w:t>
            </w:r>
            <w:r w:rsidR="006B6D2C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   </w:t>
            </w:r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FORMAL APPROVAL OF EXAMINATION </w:t>
            </w:r>
            <w:r w:rsidR="004F59FB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TEAM</w:t>
            </w:r>
          </w:p>
        </w:tc>
      </w:tr>
      <w:tr w:rsidR="00C34A7E" w:rsidRPr="006B6D2C" w14:paraId="58781928" w14:textId="77777777" w:rsidTr="00A70077">
        <w:trPr>
          <w:trHeight w:hRule="exact" w:val="680"/>
        </w:trPr>
        <w:tc>
          <w:tcPr>
            <w:tcW w:w="9862" w:type="dxa"/>
            <w:gridSpan w:val="2"/>
            <w:vAlign w:val="center"/>
          </w:tcPr>
          <w:p w14:paraId="06F0A1B4" w14:textId="77777777" w:rsidR="00C34A7E" w:rsidRPr="005832D9" w:rsidRDefault="00B607F3" w:rsidP="00360F1F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5832D9">
              <w:rPr>
                <w:rFonts w:ascii="Calibri" w:hAnsi="Calibri" w:cs="Calibri"/>
                <w:szCs w:val="20"/>
              </w:rPr>
              <w:t>I confirm that</w:t>
            </w:r>
            <w:r w:rsidR="00A610DA">
              <w:rPr>
                <w:rFonts w:ascii="Calibri" w:hAnsi="Calibri" w:cs="Calibri"/>
                <w:szCs w:val="20"/>
              </w:rPr>
              <w:t xml:space="preserve"> the </w:t>
            </w:r>
            <w:r w:rsidR="00A610DA">
              <w:rPr>
                <w:rFonts w:ascii="Calibri" w:hAnsi="Calibri" w:cs="Calibri"/>
                <w:b/>
                <w:color w:val="C00000"/>
                <w:szCs w:val="20"/>
              </w:rPr>
              <w:t>Doctoral College Examination Board</w:t>
            </w:r>
            <w:r w:rsidR="00C34A7E" w:rsidRPr="00360F1F">
              <w:rPr>
                <w:rFonts w:ascii="Calibri" w:hAnsi="Calibri" w:cs="Calibri"/>
                <w:color w:val="C00000"/>
                <w:szCs w:val="20"/>
              </w:rPr>
              <w:t xml:space="preserve"> </w:t>
            </w:r>
            <w:r w:rsidR="00C34A7E" w:rsidRPr="005832D9">
              <w:rPr>
                <w:rFonts w:ascii="Calibri" w:hAnsi="Calibri" w:cs="Calibri"/>
                <w:szCs w:val="20"/>
              </w:rPr>
              <w:t>has approved the recommendation above</w:t>
            </w:r>
          </w:p>
        </w:tc>
      </w:tr>
      <w:tr w:rsidR="00C34A7E" w:rsidRPr="006B6D2C" w14:paraId="67EB33A7" w14:textId="77777777" w:rsidTr="00B67745">
        <w:trPr>
          <w:trHeight w:hRule="exact" w:val="1417"/>
        </w:trPr>
        <w:tc>
          <w:tcPr>
            <w:tcW w:w="3022" w:type="dxa"/>
            <w:tcBorders>
              <w:bottom w:val="nil"/>
            </w:tcBorders>
            <w:shd w:val="clear" w:color="auto" w:fill="EAEAEA"/>
            <w:vAlign w:val="center"/>
          </w:tcPr>
          <w:p w14:paraId="1269F82A" w14:textId="77777777" w:rsidR="00A610DA" w:rsidRDefault="00C34A7E" w:rsidP="00A610DA">
            <w:pPr>
              <w:jc w:val="right"/>
              <w:rPr>
                <w:rFonts w:ascii="Calibri" w:hAnsi="Calibri" w:cs="Calibri"/>
                <w:sz w:val="22"/>
                <w:szCs w:val="20"/>
              </w:rPr>
            </w:pPr>
            <w:r w:rsidRPr="005832D9">
              <w:rPr>
                <w:rFonts w:ascii="Calibri" w:hAnsi="Calibri" w:cs="Calibri"/>
                <w:sz w:val="22"/>
                <w:szCs w:val="20"/>
              </w:rPr>
              <w:t>Signature of</w:t>
            </w:r>
          </w:p>
          <w:p w14:paraId="06621491" w14:textId="77777777" w:rsidR="00C34A7E" w:rsidRPr="005832D9" w:rsidRDefault="00A610DA" w:rsidP="00A610D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DCEB</w:t>
            </w:r>
            <w:r w:rsidR="00360F1F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CONVENOR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7BBB9FB7" w14:textId="77777777" w:rsidR="00C34A7E" w:rsidRPr="005832D9" w:rsidRDefault="00C34A7E" w:rsidP="004F5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A7E" w:rsidRPr="006B6D2C" w14:paraId="4B0F7CC4" w14:textId="77777777" w:rsidTr="00B67745">
        <w:trPr>
          <w:trHeight w:hRule="exact" w:val="567"/>
        </w:trPr>
        <w:tc>
          <w:tcPr>
            <w:tcW w:w="3022" w:type="dxa"/>
            <w:tcBorders>
              <w:top w:val="nil"/>
              <w:bottom w:val="nil"/>
            </w:tcBorders>
            <w:shd w:val="clear" w:color="auto" w:fill="EAEAEA"/>
            <w:vAlign w:val="center"/>
          </w:tcPr>
          <w:p w14:paraId="45297764" w14:textId="77777777" w:rsidR="00C34A7E" w:rsidRPr="005832D9" w:rsidRDefault="00740869" w:rsidP="00C34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32D9">
              <w:rPr>
                <w:rFonts w:ascii="Calibri" w:hAnsi="Calibri" w:cs="Calibri"/>
                <w:sz w:val="22"/>
                <w:szCs w:val="22"/>
              </w:rPr>
              <w:t>Print name</w:t>
            </w: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2D61C7B" w14:textId="77777777" w:rsidR="00C34A7E" w:rsidRPr="005832D9" w:rsidRDefault="00C34A7E" w:rsidP="00A23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A7E" w:rsidRPr="006B6D2C" w14:paraId="1DBFA886" w14:textId="77777777" w:rsidTr="00B67745">
        <w:trPr>
          <w:trHeight w:hRule="exact" w:val="567"/>
        </w:trPr>
        <w:tc>
          <w:tcPr>
            <w:tcW w:w="3022" w:type="dxa"/>
            <w:tcBorders>
              <w:top w:val="nil"/>
            </w:tcBorders>
            <w:shd w:val="clear" w:color="auto" w:fill="EAEAEA"/>
            <w:vAlign w:val="center"/>
          </w:tcPr>
          <w:p w14:paraId="2C323C21" w14:textId="77777777" w:rsidR="00C34A7E" w:rsidRPr="00740869" w:rsidRDefault="00740869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086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8459526"/>
            <w:placeholder>
              <w:docPart w:val="E9014E43E8044F41AB1F9324DC1CA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</w:tcPr>
              <w:p w14:paraId="1E39780F" w14:textId="77777777" w:rsidR="001B12D8" w:rsidRPr="006B6D2C" w:rsidRDefault="005832D9" w:rsidP="005832D9">
                <w:pPr>
                  <w:spacing w:before="120" w:after="1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5CB0E4AF" w14:textId="77777777" w:rsidR="00C34A7E" w:rsidRPr="006B6D2C" w:rsidRDefault="00C34A7E" w:rsidP="00A70077">
      <w:pPr>
        <w:tabs>
          <w:tab w:val="left" w:pos="2535"/>
        </w:tabs>
        <w:spacing w:before="120" w:after="120"/>
        <w:rPr>
          <w:rFonts w:ascii="Calibri Light" w:hAnsi="Calibri Light"/>
        </w:rPr>
      </w:pPr>
    </w:p>
    <w:sectPr w:rsidR="00C34A7E" w:rsidRPr="006B6D2C" w:rsidSect="00B73871">
      <w:footerReference w:type="default" r:id="rId8"/>
      <w:headerReference w:type="first" r:id="rId9"/>
      <w:footerReference w:type="first" r:id="rId10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867A" w14:textId="77777777" w:rsidR="00E84B28" w:rsidRDefault="00E84B28" w:rsidP="0045726D">
      <w:r>
        <w:separator/>
      </w:r>
    </w:p>
  </w:endnote>
  <w:endnote w:type="continuationSeparator" w:id="0">
    <w:p w14:paraId="32356230" w14:textId="77777777" w:rsidR="00E84B28" w:rsidRDefault="00E84B28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1988" w14:textId="77777777" w:rsidR="0061468B" w:rsidRPr="001B12D8" w:rsidRDefault="00D23DBE" w:rsidP="00152F26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1B12D8">
      <w:rPr>
        <w:rFonts w:asciiTheme="minorHAnsi" w:hAnsiTheme="minorHAnsi"/>
        <w:color w:val="808080"/>
        <w:sz w:val="18"/>
        <w:szCs w:val="18"/>
      </w:rPr>
      <w:t>RD12: exam</w:t>
    </w:r>
    <w:r w:rsidR="00327AB8">
      <w:rPr>
        <w:rFonts w:asciiTheme="minorHAnsi" w:hAnsiTheme="minorHAnsi"/>
        <w:color w:val="808080"/>
        <w:sz w:val="18"/>
        <w:szCs w:val="18"/>
      </w:rPr>
      <w:t xml:space="preserve"> team</w:t>
    </w:r>
    <w:r>
      <w:rPr>
        <w:rFonts w:asciiTheme="minorHAnsi" w:hAnsiTheme="minorHAnsi"/>
        <w:color w:val="808080"/>
        <w:sz w:val="18"/>
        <w:szCs w:val="18"/>
      </w:rPr>
      <w:t xml:space="preserve"> approval </w:t>
    </w:r>
    <w:r w:rsidRPr="001B12D8">
      <w:rPr>
        <w:rFonts w:asciiTheme="minorHAnsi" w:hAnsiTheme="minorHAnsi"/>
        <w:color w:val="808080"/>
        <w:sz w:val="18"/>
        <w:szCs w:val="18"/>
      </w:rPr>
      <w:t>(</w:t>
    </w:r>
    <w:r w:rsidR="00967C09">
      <w:rPr>
        <w:rFonts w:asciiTheme="minorHAnsi" w:hAnsiTheme="minorHAnsi"/>
        <w:color w:val="C00000"/>
        <w:sz w:val="18"/>
        <w:szCs w:val="18"/>
      </w:rPr>
      <w:t>May</w:t>
    </w:r>
    <w:r>
      <w:rPr>
        <w:rFonts w:asciiTheme="minorHAnsi" w:hAnsiTheme="minorHAnsi"/>
        <w:color w:val="C00000"/>
        <w:sz w:val="18"/>
        <w:szCs w:val="18"/>
      </w:rPr>
      <w:t xml:space="preserve"> 2025</w:t>
    </w:r>
    <w:r w:rsidRPr="001B12D8">
      <w:rPr>
        <w:rFonts w:asciiTheme="minorHAnsi" w:hAnsiTheme="minorHAnsi"/>
        <w:color w:val="808080"/>
        <w:sz w:val="18"/>
        <w:szCs w:val="18"/>
      </w:rPr>
      <w:t>)</w:t>
    </w:r>
    <w:r w:rsidR="0061468B" w:rsidRPr="001B12D8">
      <w:rPr>
        <w:rFonts w:asciiTheme="minorHAnsi" w:hAnsiTheme="minorHAnsi"/>
        <w:color w:val="808080"/>
        <w:sz w:val="18"/>
        <w:szCs w:val="18"/>
      </w:rPr>
      <w:tab/>
    </w:r>
    <w:r w:rsidR="0061468B" w:rsidRPr="001B12D8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1B1053">
      <w:rPr>
        <w:rStyle w:val="PageNumber"/>
        <w:rFonts w:asciiTheme="minorHAnsi" w:hAnsiTheme="minorHAnsi"/>
        <w:noProof/>
        <w:color w:val="808080"/>
        <w:sz w:val="18"/>
        <w:szCs w:val="18"/>
      </w:rPr>
      <w:t>2</w: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6A3" w14:textId="77777777" w:rsidR="0061468B" w:rsidRPr="005824DC" w:rsidRDefault="006B6D2C" w:rsidP="005824DC">
    <w:pPr>
      <w:pStyle w:val="Footer"/>
      <w:rPr>
        <w:color w:val="808080"/>
        <w:sz w:val="18"/>
        <w:szCs w:val="18"/>
      </w:rPr>
    </w:pPr>
    <w:r w:rsidRPr="001B12D8">
      <w:rPr>
        <w:rFonts w:asciiTheme="minorHAnsi" w:hAnsiTheme="minorHAnsi"/>
        <w:color w:val="808080"/>
        <w:sz w:val="18"/>
        <w:szCs w:val="18"/>
      </w:rPr>
      <w:t>RD12: exam</w:t>
    </w:r>
    <w:r w:rsidR="00327AB8">
      <w:rPr>
        <w:rFonts w:asciiTheme="minorHAnsi" w:hAnsiTheme="minorHAnsi"/>
        <w:color w:val="808080"/>
        <w:sz w:val="18"/>
        <w:szCs w:val="18"/>
      </w:rPr>
      <w:t xml:space="preserve"> team</w:t>
    </w:r>
    <w:r w:rsidR="00D23DBE">
      <w:rPr>
        <w:rFonts w:asciiTheme="minorHAnsi" w:hAnsiTheme="minorHAnsi"/>
        <w:color w:val="808080"/>
        <w:sz w:val="18"/>
        <w:szCs w:val="18"/>
      </w:rPr>
      <w:t xml:space="preserve"> approval </w:t>
    </w:r>
    <w:r w:rsidRPr="001B12D8">
      <w:rPr>
        <w:rFonts w:asciiTheme="minorHAnsi" w:hAnsiTheme="minorHAnsi"/>
        <w:color w:val="808080"/>
        <w:sz w:val="18"/>
        <w:szCs w:val="18"/>
      </w:rPr>
      <w:t>(</w:t>
    </w:r>
    <w:r w:rsidR="00B73871">
      <w:rPr>
        <w:rFonts w:asciiTheme="minorHAnsi" w:hAnsiTheme="minorHAnsi"/>
        <w:color w:val="C00000"/>
        <w:sz w:val="18"/>
        <w:szCs w:val="18"/>
      </w:rPr>
      <w:t>May</w:t>
    </w:r>
    <w:r w:rsidR="00D23DBE">
      <w:rPr>
        <w:rFonts w:asciiTheme="minorHAnsi" w:hAnsiTheme="minorHAnsi"/>
        <w:color w:val="C00000"/>
        <w:sz w:val="18"/>
        <w:szCs w:val="18"/>
      </w:rPr>
      <w:t xml:space="preserve"> 2025</w:t>
    </w:r>
    <w:r w:rsidRPr="001B12D8">
      <w:rPr>
        <w:rFonts w:asciiTheme="minorHAnsi" w:hAnsiTheme="minorHAnsi"/>
        <w:color w:val="808080"/>
        <w:sz w:val="18"/>
        <w:szCs w:val="18"/>
      </w:rPr>
      <w:t>)</w:t>
    </w:r>
    <w:r>
      <w:rPr>
        <w:rFonts w:asciiTheme="minorHAnsi" w:hAnsiTheme="minorHAnsi"/>
        <w:color w:val="808080"/>
        <w:sz w:val="18"/>
        <w:szCs w:val="18"/>
      </w:rPr>
      <w:tab/>
    </w:r>
    <w:r w:rsidR="0061468B" w:rsidRPr="005824DC">
      <w:rPr>
        <w:color w:val="808080"/>
        <w:sz w:val="18"/>
        <w:szCs w:val="18"/>
      </w:rPr>
      <w:tab/>
      <w:t xml:space="preserve">page </w:t>
    </w:r>
    <w:r w:rsidR="0061468B" w:rsidRPr="005824DC">
      <w:rPr>
        <w:color w:val="808080"/>
        <w:sz w:val="18"/>
        <w:szCs w:val="18"/>
      </w:rPr>
      <w:fldChar w:fldCharType="begin"/>
    </w:r>
    <w:r w:rsidR="0061468B" w:rsidRPr="005824DC">
      <w:rPr>
        <w:color w:val="808080"/>
        <w:sz w:val="18"/>
        <w:szCs w:val="18"/>
      </w:rPr>
      <w:instrText xml:space="preserve"> PAGE </w:instrText>
    </w:r>
    <w:r w:rsidR="0061468B" w:rsidRPr="005824DC">
      <w:rPr>
        <w:color w:val="808080"/>
        <w:sz w:val="18"/>
        <w:szCs w:val="18"/>
      </w:rPr>
      <w:fldChar w:fldCharType="separate"/>
    </w:r>
    <w:r w:rsidR="001B1053">
      <w:rPr>
        <w:noProof/>
        <w:color w:val="808080"/>
        <w:sz w:val="18"/>
        <w:szCs w:val="18"/>
      </w:rPr>
      <w:t>1</w:t>
    </w:r>
    <w:r w:rsidR="0061468B" w:rsidRPr="005824DC">
      <w:rPr>
        <w:color w:val="808080"/>
        <w:sz w:val="18"/>
        <w:szCs w:val="18"/>
      </w:rPr>
      <w:fldChar w:fldCharType="end"/>
    </w:r>
    <w:r w:rsidR="0061468B" w:rsidRPr="005824DC">
      <w:rPr>
        <w:color w:val="808080"/>
        <w:sz w:val="18"/>
        <w:szCs w:val="18"/>
      </w:rPr>
      <w:t xml:space="preserve"> of </w:t>
    </w:r>
    <w:r w:rsidR="0061468B">
      <w:rPr>
        <w:color w:val="808080"/>
        <w:sz w:val="18"/>
        <w:szCs w:val="18"/>
      </w:rPr>
      <w:t>2</w:t>
    </w:r>
  </w:p>
  <w:p w14:paraId="67EF8EC1" w14:textId="77777777" w:rsidR="0061468B" w:rsidRPr="00C22B52" w:rsidRDefault="0061468B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DA52" w14:textId="77777777" w:rsidR="00E84B28" w:rsidRDefault="00E84B28" w:rsidP="0045726D">
      <w:r>
        <w:separator/>
      </w:r>
    </w:p>
  </w:footnote>
  <w:footnote w:type="continuationSeparator" w:id="0">
    <w:p w14:paraId="6194DA75" w14:textId="77777777" w:rsidR="00E84B28" w:rsidRDefault="00E84B28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94E3" w14:textId="77777777" w:rsidR="0061468B" w:rsidRDefault="00B73871" w:rsidP="00B73871">
    <w:pPr>
      <w:pStyle w:val="Header"/>
      <w:jc w:val="right"/>
    </w:pPr>
    <w:r>
      <w:rPr>
        <w:noProof/>
      </w:rPr>
      <w:drawing>
        <wp:inline distT="0" distB="0" distL="0" distR="0" wp14:anchorId="5BA3BE5A" wp14:editId="1507A6FA">
          <wp:extent cx="3092400" cy="507600"/>
          <wp:effectExtent l="0" t="0" r="0" b="6985"/>
          <wp:docPr id="150483619" name="Picture 150483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3619" name="Picture 1504836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39F4E" w14:textId="77777777" w:rsidR="0024669B" w:rsidRDefault="002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C2C46"/>
    <w:multiLevelType w:val="hybridMultilevel"/>
    <w:tmpl w:val="2CC6FBF6"/>
    <w:lvl w:ilvl="0" w:tplc="AB38F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90B1D"/>
    <w:multiLevelType w:val="hybridMultilevel"/>
    <w:tmpl w:val="3362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C447D"/>
    <w:multiLevelType w:val="hybridMultilevel"/>
    <w:tmpl w:val="CD280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5488B"/>
    <w:multiLevelType w:val="hybridMultilevel"/>
    <w:tmpl w:val="9548596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942C6"/>
    <w:multiLevelType w:val="hybridMultilevel"/>
    <w:tmpl w:val="D3E6C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3173">
    <w:abstractNumId w:val="17"/>
  </w:num>
  <w:num w:numId="2" w16cid:durableId="891845044">
    <w:abstractNumId w:val="9"/>
  </w:num>
  <w:num w:numId="3" w16cid:durableId="74128674">
    <w:abstractNumId w:val="7"/>
  </w:num>
  <w:num w:numId="4" w16cid:durableId="50270148">
    <w:abstractNumId w:val="6"/>
  </w:num>
  <w:num w:numId="5" w16cid:durableId="1076434342">
    <w:abstractNumId w:val="5"/>
  </w:num>
  <w:num w:numId="6" w16cid:durableId="1400055665">
    <w:abstractNumId w:val="4"/>
  </w:num>
  <w:num w:numId="7" w16cid:durableId="538473858">
    <w:abstractNumId w:val="8"/>
  </w:num>
  <w:num w:numId="8" w16cid:durableId="726536221">
    <w:abstractNumId w:val="3"/>
  </w:num>
  <w:num w:numId="9" w16cid:durableId="1403262003">
    <w:abstractNumId w:val="2"/>
  </w:num>
  <w:num w:numId="10" w16cid:durableId="1694768634">
    <w:abstractNumId w:val="1"/>
  </w:num>
  <w:num w:numId="11" w16cid:durableId="793988765">
    <w:abstractNumId w:val="0"/>
  </w:num>
  <w:num w:numId="12" w16cid:durableId="1966622047">
    <w:abstractNumId w:val="15"/>
  </w:num>
  <w:num w:numId="13" w16cid:durableId="1314142972">
    <w:abstractNumId w:val="13"/>
  </w:num>
  <w:num w:numId="14" w16cid:durableId="182481405">
    <w:abstractNumId w:val="16"/>
  </w:num>
  <w:num w:numId="15" w16cid:durableId="176774858">
    <w:abstractNumId w:val="20"/>
  </w:num>
  <w:num w:numId="16" w16cid:durableId="193421194">
    <w:abstractNumId w:val="19"/>
  </w:num>
  <w:num w:numId="17" w16cid:durableId="1331250815">
    <w:abstractNumId w:val="11"/>
  </w:num>
  <w:num w:numId="18" w16cid:durableId="886452412">
    <w:abstractNumId w:val="12"/>
  </w:num>
  <w:num w:numId="19" w16cid:durableId="943264688">
    <w:abstractNumId w:val="18"/>
  </w:num>
  <w:num w:numId="20" w16cid:durableId="150875247">
    <w:abstractNumId w:val="21"/>
  </w:num>
  <w:num w:numId="21" w16cid:durableId="814491526">
    <w:abstractNumId w:val="14"/>
  </w:num>
  <w:num w:numId="22" w16cid:durableId="1408073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28"/>
    <w:rsid w:val="00011AD8"/>
    <w:rsid w:val="00021BB5"/>
    <w:rsid w:val="00023F6A"/>
    <w:rsid w:val="00040883"/>
    <w:rsid w:val="000563C6"/>
    <w:rsid w:val="0006156D"/>
    <w:rsid w:val="00073110"/>
    <w:rsid w:val="000832BA"/>
    <w:rsid w:val="00093847"/>
    <w:rsid w:val="000B6815"/>
    <w:rsid w:val="00117C68"/>
    <w:rsid w:val="001206D8"/>
    <w:rsid w:val="0013000E"/>
    <w:rsid w:val="00133F45"/>
    <w:rsid w:val="00144C7A"/>
    <w:rsid w:val="00150E1F"/>
    <w:rsid w:val="001516C4"/>
    <w:rsid w:val="00152F26"/>
    <w:rsid w:val="00153B43"/>
    <w:rsid w:val="00160873"/>
    <w:rsid w:val="00182E9B"/>
    <w:rsid w:val="001A45EA"/>
    <w:rsid w:val="001B1053"/>
    <w:rsid w:val="001B12D8"/>
    <w:rsid w:val="001D1679"/>
    <w:rsid w:val="001D5889"/>
    <w:rsid w:val="001D7DB8"/>
    <w:rsid w:val="00203CF4"/>
    <w:rsid w:val="0021147E"/>
    <w:rsid w:val="002223E4"/>
    <w:rsid w:val="00226C2D"/>
    <w:rsid w:val="00235B47"/>
    <w:rsid w:val="00237095"/>
    <w:rsid w:val="0024515B"/>
    <w:rsid w:val="0024669B"/>
    <w:rsid w:val="0026316A"/>
    <w:rsid w:val="00277A90"/>
    <w:rsid w:val="00297323"/>
    <w:rsid w:val="002B3F1B"/>
    <w:rsid w:val="002F3026"/>
    <w:rsid w:val="00300A11"/>
    <w:rsid w:val="00311F15"/>
    <w:rsid w:val="00315C40"/>
    <w:rsid w:val="00322489"/>
    <w:rsid w:val="003225B9"/>
    <w:rsid w:val="00327AB8"/>
    <w:rsid w:val="00360F1F"/>
    <w:rsid w:val="00375B1A"/>
    <w:rsid w:val="003760F0"/>
    <w:rsid w:val="003940A9"/>
    <w:rsid w:val="003A6E00"/>
    <w:rsid w:val="003B2148"/>
    <w:rsid w:val="003C1E78"/>
    <w:rsid w:val="003D3BBC"/>
    <w:rsid w:val="003F5867"/>
    <w:rsid w:val="003F6488"/>
    <w:rsid w:val="00403203"/>
    <w:rsid w:val="00414344"/>
    <w:rsid w:val="004274D4"/>
    <w:rsid w:val="00436252"/>
    <w:rsid w:val="00440471"/>
    <w:rsid w:val="00440F9B"/>
    <w:rsid w:val="0045726D"/>
    <w:rsid w:val="0046362D"/>
    <w:rsid w:val="00474EE6"/>
    <w:rsid w:val="00486058"/>
    <w:rsid w:val="0049509B"/>
    <w:rsid w:val="004C40C2"/>
    <w:rsid w:val="004F0497"/>
    <w:rsid w:val="004F0670"/>
    <w:rsid w:val="004F59FB"/>
    <w:rsid w:val="004F7A16"/>
    <w:rsid w:val="00502400"/>
    <w:rsid w:val="0051186A"/>
    <w:rsid w:val="00515971"/>
    <w:rsid w:val="00526236"/>
    <w:rsid w:val="00536E60"/>
    <w:rsid w:val="00537E3C"/>
    <w:rsid w:val="00551D1A"/>
    <w:rsid w:val="005541C0"/>
    <w:rsid w:val="005604B7"/>
    <w:rsid w:val="005824DC"/>
    <w:rsid w:val="005832D9"/>
    <w:rsid w:val="00590666"/>
    <w:rsid w:val="005A1E3B"/>
    <w:rsid w:val="005A6F5C"/>
    <w:rsid w:val="005F3A26"/>
    <w:rsid w:val="005F5F18"/>
    <w:rsid w:val="00600775"/>
    <w:rsid w:val="0060717A"/>
    <w:rsid w:val="006136E2"/>
    <w:rsid w:val="0061468B"/>
    <w:rsid w:val="00622913"/>
    <w:rsid w:val="0062654D"/>
    <w:rsid w:val="00630C0A"/>
    <w:rsid w:val="00634C3E"/>
    <w:rsid w:val="00657A62"/>
    <w:rsid w:val="006649E6"/>
    <w:rsid w:val="00667E42"/>
    <w:rsid w:val="00671A14"/>
    <w:rsid w:val="0067684B"/>
    <w:rsid w:val="006823D6"/>
    <w:rsid w:val="006865DB"/>
    <w:rsid w:val="006B6D2C"/>
    <w:rsid w:val="006C2431"/>
    <w:rsid w:val="006C408C"/>
    <w:rsid w:val="006C4218"/>
    <w:rsid w:val="006C6371"/>
    <w:rsid w:val="006C6E43"/>
    <w:rsid w:val="006E3431"/>
    <w:rsid w:val="006F021E"/>
    <w:rsid w:val="00714FCD"/>
    <w:rsid w:val="00726449"/>
    <w:rsid w:val="00726CD1"/>
    <w:rsid w:val="00730772"/>
    <w:rsid w:val="00734DEC"/>
    <w:rsid w:val="00740869"/>
    <w:rsid w:val="00746E88"/>
    <w:rsid w:val="00754174"/>
    <w:rsid w:val="00767D9F"/>
    <w:rsid w:val="00780667"/>
    <w:rsid w:val="00784C72"/>
    <w:rsid w:val="007A07E7"/>
    <w:rsid w:val="007A2009"/>
    <w:rsid w:val="00800671"/>
    <w:rsid w:val="008075E5"/>
    <w:rsid w:val="00810AC9"/>
    <w:rsid w:val="008130A2"/>
    <w:rsid w:val="008154D2"/>
    <w:rsid w:val="00817381"/>
    <w:rsid w:val="00822B57"/>
    <w:rsid w:val="008322DA"/>
    <w:rsid w:val="0084091F"/>
    <w:rsid w:val="00852685"/>
    <w:rsid w:val="00852966"/>
    <w:rsid w:val="008578E0"/>
    <w:rsid w:val="00865B73"/>
    <w:rsid w:val="008814BC"/>
    <w:rsid w:val="00882940"/>
    <w:rsid w:val="0089651A"/>
    <w:rsid w:val="008A24D4"/>
    <w:rsid w:val="008A6D6B"/>
    <w:rsid w:val="008C0220"/>
    <w:rsid w:val="008C12A6"/>
    <w:rsid w:val="008C6DFE"/>
    <w:rsid w:val="008F398F"/>
    <w:rsid w:val="00901ADD"/>
    <w:rsid w:val="00916476"/>
    <w:rsid w:val="00925F2B"/>
    <w:rsid w:val="00940D2E"/>
    <w:rsid w:val="00943B2F"/>
    <w:rsid w:val="00957485"/>
    <w:rsid w:val="00967C09"/>
    <w:rsid w:val="00995701"/>
    <w:rsid w:val="00995D91"/>
    <w:rsid w:val="0099708B"/>
    <w:rsid w:val="009A3E64"/>
    <w:rsid w:val="009A418F"/>
    <w:rsid w:val="009B4BB1"/>
    <w:rsid w:val="009D0985"/>
    <w:rsid w:val="009D3AA8"/>
    <w:rsid w:val="009D5C49"/>
    <w:rsid w:val="009D6AC7"/>
    <w:rsid w:val="009E4A9C"/>
    <w:rsid w:val="00A148E1"/>
    <w:rsid w:val="00A23201"/>
    <w:rsid w:val="00A24D9C"/>
    <w:rsid w:val="00A264A3"/>
    <w:rsid w:val="00A32ED2"/>
    <w:rsid w:val="00A46104"/>
    <w:rsid w:val="00A461BA"/>
    <w:rsid w:val="00A610DA"/>
    <w:rsid w:val="00A70077"/>
    <w:rsid w:val="00A83476"/>
    <w:rsid w:val="00A83737"/>
    <w:rsid w:val="00AA2267"/>
    <w:rsid w:val="00AA3A61"/>
    <w:rsid w:val="00AA44D5"/>
    <w:rsid w:val="00AB047B"/>
    <w:rsid w:val="00AB366A"/>
    <w:rsid w:val="00AE4EDE"/>
    <w:rsid w:val="00AE68B4"/>
    <w:rsid w:val="00B30682"/>
    <w:rsid w:val="00B30B61"/>
    <w:rsid w:val="00B44C00"/>
    <w:rsid w:val="00B57700"/>
    <w:rsid w:val="00B607F3"/>
    <w:rsid w:val="00B67745"/>
    <w:rsid w:val="00B73871"/>
    <w:rsid w:val="00B81075"/>
    <w:rsid w:val="00BA3DF9"/>
    <w:rsid w:val="00BA791D"/>
    <w:rsid w:val="00BB4414"/>
    <w:rsid w:val="00BC40C7"/>
    <w:rsid w:val="00BC5CFE"/>
    <w:rsid w:val="00BD5067"/>
    <w:rsid w:val="00BD6F89"/>
    <w:rsid w:val="00BE1AB4"/>
    <w:rsid w:val="00BE296B"/>
    <w:rsid w:val="00BE58E6"/>
    <w:rsid w:val="00C1165A"/>
    <w:rsid w:val="00C16613"/>
    <w:rsid w:val="00C16744"/>
    <w:rsid w:val="00C22B52"/>
    <w:rsid w:val="00C34A7E"/>
    <w:rsid w:val="00C42B8C"/>
    <w:rsid w:val="00C50B46"/>
    <w:rsid w:val="00C52782"/>
    <w:rsid w:val="00C70A40"/>
    <w:rsid w:val="00C70A54"/>
    <w:rsid w:val="00C7285F"/>
    <w:rsid w:val="00C73B79"/>
    <w:rsid w:val="00C81765"/>
    <w:rsid w:val="00C91D5E"/>
    <w:rsid w:val="00C96445"/>
    <w:rsid w:val="00CA4AA8"/>
    <w:rsid w:val="00CF4C8A"/>
    <w:rsid w:val="00D132E3"/>
    <w:rsid w:val="00D23DBE"/>
    <w:rsid w:val="00D258CF"/>
    <w:rsid w:val="00D25DE6"/>
    <w:rsid w:val="00D34D25"/>
    <w:rsid w:val="00D40669"/>
    <w:rsid w:val="00D847E2"/>
    <w:rsid w:val="00DB3BE2"/>
    <w:rsid w:val="00DC78FB"/>
    <w:rsid w:val="00DE33B5"/>
    <w:rsid w:val="00DE6D95"/>
    <w:rsid w:val="00DF5789"/>
    <w:rsid w:val="00E03666"/>
    <w:rsid w:val="00E16E5E"/>
    <w:rsid w:val="00E26207"/>
    <w:rsid w:val="00E33D5D"/>
    <w:rsid w:val="00E63246"/>
    <w:rsid w:val="00E65ED0"/>
    <w:rsid w:val="00E74756"/>
    <w:rsid w:val="00E84B28"/>
    <w:rsid w:val="00E93E6A"/>
    <w:rsid w:val="00EA6155"/>
    <w:rsid w:val="00EA67EF"/>
    <w:rsid w:val="00EB48B1"/>
    <w:rsid w:val="00EC0AEC"/>
    <w:rsid w:val="00EC0B74"/>
    <w:rsid w:val="00EC432E"/>
    <w:rsid w:val="00ED1689"/>
    <w:rsid w:val="00EF650C"/>
    <w:rsid w:val="00F046F7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86EE8"/>
    <w:rsid w:val="00F93A09"/>
    <w:rsid w:val="00F962A7"/>
    <w:rsid w:val="00FC078D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971CF"/>
  <w15:docId w15:val="{14A7B425-01E9-4587-9D77-284AA2A0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paragraph" w:styleId="ListParagraph">
    <w:name w:val="List Paragraph"/>
    <w:basedOn w:val="Normal"/>
    <w:uiPriority w:val="34"/>
    <w:qFormat/>
    <w:rsid w:val="008A6D6B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4%20EXAM+THESIS\RD12\RD12_exam-team-approval_May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793CF8B0E45BAB19A93904722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5EB5-D54C-4D0F-8519-DAC5867D87B1}"/>
      </w:docPartPr>
      <w:docPartBody>
        <w:p w:rsidR="000A15E6" w:rsidRDefault="000A15E6">
          <w:pPr>
            <w:pStyle w:val="C9B793CF8B0E45BAB19A939047228B81"/>
          </w:pPr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9"/>
                <w:enabled/>
                <w:calcOnExit w:val="0"/>
                <w:ddList/>
              </w:ffData>
            </w:fldChar>
          </w:r>
          <w:bookmarkStart w:id="0" w:name="Dropdown9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0"/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10"/>
                <w:enabled/>
                <w:calcOnExit w:val="0"/>
                <w:ddList/>
              </w:ffData>
            </w:fldChar>
          </w:r>
          <w:bookmarkStart w:id="1" w:name="Dropdown10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1"/>
        </w:p>
      </w:docPartBody>
    </w:docPart>
    <w:docPart>
      <w:docPartPr>
        <w:name w:val="85F17833D58C4760ADEB992BECF6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5220-9513-4D51-BB24-D6CD792EE27D}"/>
      </w:docPartPr>
      <w:docPartBody>
        <w:p w:rsidR="000A15E6" w:rsidRDefault="000A15E6">
          <w:pPr>
            <w:pStyle w:val="85F17833D58C4760ADEB992BECF693AF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34D02DDCC314F8EAEAC52248C9F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C65-0A6D-4CA8-AF0C-F60A5DA225B2}"/>
      </w:docPartPr>
      <w:docPartBody>
        <w:p w:rsidR="000A15E6" w:rsidRDefault="000A15E6">
          <w:pPr>
            <w:pStyle w:val="934D02DDCC314F8EAEAC52248C9FBA1C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DAA2DA1F19542ACA6C0F91293D16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BF783-EC45-41BC-8F91-AB5265057C61}"/>
      </w:docPartPr>
      <w:docPartBody>
        <w:p w:rsidR="000A15E6" w:rsidRDefault="000A15E6">
          <w:pPr>
            <w:pStyle w:val="8DAA2DA1F19542ACA6C0F91293D16C42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5DB781D9AF42AA95D7EB8A2717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2621-2111-49B3-AEE3-F747AE0E381B}"/>
      </w:docPartPr>
      <w:docPartBody>
        <w:p w:rsidR="000A15E6" w:rsidRDefault="000A15E6">
          <w:pPr>
            <w:pStyle w:val="9F5DB781D9AF42AA95D7EB8A271769C6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FCFA64729143BE832974CB787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0AE95-8F23-4DB7-9DF4-51F25F6C8996}"/>
      </w:docPartPr>
      <w:docPartBody>
        <w:p w:rsidR="000A15E6" w:rsidRDefault="000A15E6">
          <w:pPr>
            <w:pStyle w:val="BCFCFA64729143BE832974CB7879494B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8F6539F2474C71B65B0183D7A01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BC6F-C7D2-4969-B2C9-40CB38154942}"/>
      </w:docPartPr>
      <w:docPartBody>
        <w:p w:rsidR="000A15E6" w:rsidRDefault="000A15E6">
          <w:pPr>
            <w:pStyle w:val="DB8F6539F2474C71B65B0183D7A01F05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0E79BC5C1B4E0789704622B7B9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6A6F-9F43-4ADF-97F2-6BACC1FF0B2C}"/>
      </w:docPartPr>
      <w:docPartBody>
        <w:p w:rsidR="000A15E6" w:rsidRDefault="000A15E6">
          <w:pPr>
            <w:pStyle w:val="700E79BC5C1B4E0789704622B7B9D83C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014E43E8044F41AB1F9324DC1CA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5C8E-4954-4187-88E1-1767D279D1B5}"/>
      </w:docPartPr>
      <w:docPartBody>
        <w:p w:rsidR="000A15E6" w:rsidRDefault="000A15E6">
          <w:pPr>
            <w:pStyle w:val="E9014E43E8044F41AB1F9324DC1CA7FA"/>
          </w:pPr>
          <w:r w:rsidRPr="00EF55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6"/>
    <w:rsid w:val="000A15E6"/>
    <w:rsid w:val="006C408C"/>
    <w:rsid w:val="007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B793CF8B0E45BAB19A939047228B81">
    <w:name w:val="C9B793CF8B0E45BAB19A939047228B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F17833D58C4760ADEB992BECF693AF">
    <w:name w:val="85F17833D58C4760ADEB992BECF693AF"/>
  </w:style>
  <w:style w:type="paragraph" w:customStyle="1" w:styleId="934D02DDCC314F8EAEAC52248C9FBA1C">
    <w:name w:val="934D02DDCC314F8EAEAC52248C9FBA1C"/>
  </w:style>
  <w:style w:type="paragraph" w:customStyle="1" w:styleId="8DAA2DA1F19542ACA6C0F91293D16C42">
    <w:name w:val="8DAA2DA1F19542ACA6C0F91293D16C42"/>
  </w:style>
  <w:style w:type="paragraph" w:customStyle="1" w:styleId="9F5DB781D9AF42AA95D7EB8A271769C6">
    <w:name w:val="9F5DB781D9AF42AA95D7EB8A271769C6"/>
  </w:style>
  <w:style w:type="paragraph" w:customStyle="1" w:styleId="BCFCFA64729143BE832974CB7879494B">
    <w:name w:val="BCFCFA64729143BE832974CB7879494B"/>
  </w:style>
  <w:style w:type="paragraph" w:customStyle="1" w:styleId="DB8F6539F2474C71B65B0183D7A01F05">
    <w:name w:val="DB8F6539F2474C71B65B0183D7A01F05"/>
  </w:style>
  <w:style w:type="paragraph" w:customStyle="1" w:styleId="700E79BC5C1B4E0789704622B7B9D83C">
    <w:name w:val="700E79BC5C1B4E0789704622B7B9D83C"/>
  </w:style>
  <w:style w:type="paragraph" w:customStyle="1" w:styleId="E9014E43E8044F41AB1F9324DC1CA7FA">
    <w:name w:val="E9014E43E8044F41AB1F9324DC1CA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DE7E-889C-429A-A3A1-9EB86A75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RD12_exam-team-approval_May2025.dotx</Template>
  <TotalTime>21</TotalTime>
  <Pages>4</Pages>
  <Words>566</Words>
  <Characters>2892</Characters>
  <Application>Microsoft Office Word</Application>
  <DocSecurity>0</DocSecurity>
  <Lines>262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2</cp:revision>
  <cp:lastPrinted>2024-01-22T17:07:00Z</cp:lastPrinted>
  <dcterms:created xsi:type="dcterms:W3CDTF">2025-10-06T09:43:00Z</dcterms:created>
  <dcterms:modified xsi:type="dcterms:W3CDTF">2025-10-27T16:32:00Z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