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4809" w14:textId="77777777" w:rsidR="00564715" w:rsidRDefault="002B70D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7809F08B" wp14:editId="353078AC">
            <wp:simplePos x="0" y="0"/>
            <wp:positionH relativeFrom="page">
              <wp:posOffset>4198620</wp:posOffset>
            </wp:positionH>
            <wp:positionV relativeFrom="page">
              <wp:posOffset>475261</wp:posOffset>
            </wp:positionV>
            <wp:extent cx="3074670" cy="50426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504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C6DBF" w14:textId="0DE56DE3" w:rsidR="003D297E" w:rsidRDefault="007052F8" w:rsidP="00ED3DF0">
      <w:pPr>
        <w:tabs>
          <w:tab w:val="left" w:pos="8148"/>
          <w:tab w:val="left" w:pos="8410"/>
          <w:tab w:val="left" w:pos="88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D3DF0">
        <w:rPr>
          <w:b/>
          <w:sz w:val="28"/>
          <w:szCs w:val="28"/>
        </w:rPr>
        <w:tab/>
      </w:r>
      <w:r w:rsidR="00ED3DF0">
        <w:rPr>
          <w:b/>
          <w:sz w:val="28"/>
          <w:szCs w:val="28"/>
        </w:rPr>
        <w:tab/>
      </w:r>
    </w:p>
    <w:p w14:paraId="3D5D4493" w14:textId="77777777" w:rsidR="00ED3DF0" w:rsidRPr="00ED3DF0" w:rsidRDefault="00ED3DF0" w:rsidP="00ED3DF0">
      <w:pPr>
        <w:tabs>
          <w:tab w:val="left" w:pos="8148"/>
          <w:tab w:val="left" w:pos="8410"/>
          <w:tab w:val="left" w:pos="8844"/>
        </w:tabs>
        <w:rPr>
          <w:b/>
          <w:sz w:val="28"/>
          <w:szCs w:val="28"/>
        </w:rPr>
      </w:pPr>
    </w:p>
    <w:p w14:paraId="6A5F7424" w14:textId="77777777" w:rsidR="00ED3DF0" w:rsidRDefault="00ED3DF0" w:rsidP="00D1393F">
      <w:pPr>
        <w:spacing w:after="120"/>
        <w:ind w:left="1361" w:hanging="1361"/>
        <w:rPr>
          <w:rFonts w:asciiTheme="minorHAnsi" w:hAnsiTheme="minorHAnsi" w:cstheme="minorHAnsi"/>
          <w:b/>
          <w:color w:val="C00000"/>
        </w:rPr>
      </w:pPr>
    </w:p>
    <w:p w14:paraId="1BBB1633" w14:textId="3E1C9A7D" w:rsidR="00D1393F" w:rsidRPr="00ED3DF0" w:rsidRDefault="00564715" w:rsidP="00D1393F">
      <w:pPr>
        <w:spacing w:after="120"/>
        <w:ind w:left="1361" w:hanging="1361"/>
        <w:rPr>
          <w:rFonts w:asciiTheme="minorHAnsi" w:hAnsiTheme="minorHAnsi" w:cstheme="minorHAnsi"/>
          <w:b/>
          <w:color w:val="C00000"/>
        </w:rPr>
      </w:pPr>
      <w:r w:rsidRPr="00ED3DF0">
        <w:rPr>
          <w:rFonts w:asciiTheme="minorHAnsi" w:hAnsiTheme="minorHAnsi" w:cstheme="minorHAnsi"/>
          <w:b/>
          <w:color w:val="C00000"/>
        </w:rPr>
        <w:t xml:space="preserve">FORM </w:t>
      </w:r>
      <w:r w:rsidR="00221FE1" w:rsidRPr="00ED3DF0">
        <w:rPr>
          <w:rFonts w:asciiTheme="minorHAnsi" w:hAnsiTheme="minorHAnsi" w:cstheme="minorHAnsi"/>
          <w:b/>
          <w:color w:val="C00000"/>
        </w:rPr>
        <w:t>RD</w:t>
      </w:r>
      <w:r w:rsidR="00A74750" w:rsidRPr="00ED3DF0">
        <w:rPr>
          <w:rFonts w:asciiTheme="minorHAnsi" w:hAnsiTheme="minorHAnsi" w:cstheme="minorHAnsi"/>
          <w:b/>
          <w:color w:val="C00000"/>
        </w:rPr>
        <w:t>18</w:t>
      </w:r>
    </w:p>
    <w:p w14:paraId="734F65E3" w14:textId="77777777" w:rsidR="00D1393F" w:rsidRPr="00ED3DF0" w:rsidRDefault="00564715" w:rsidP="00D1393F">
      <w:pPr>
        <w:ind w:left="1361" w:hanging="1361"/>
        <w:rPr>
          <w:rFonts w:asciiTheme="minorHAnsi" w:hAnsiTheme="minorHAnsi" w:cstheme="minorHAnsi"/>
          <w:b/>
          <w:color w:val="17365D" w:themeColor="text2" w:themeShade="BF"/>
        </w:rPr>
      </w:pPr>
      <w:r w:rsidRPr="00ED3DF0">
        <w:rPr>
          <w:rFonts w:asciiTheme="minorHAnsi" w:hAnsiTheme="minorHAnsi" w:cstheme="minorHAnsi"/>
          <w:b/>
          <w:color w:val="17365D" w:themeColor="text2" w:themeShade="BF"/>
        </w:rPr>
        <w:t xml:space="preserve">APPLICATION FOR </w:t>
      </w:r>
      <w:r w:rsidR="00A74750" w:rsidRPr="00ED3DF0">
        <w:rPr>
          <w:rFonts w:asciiTheme="minorHAnsi" w:hAnsiTheme="minorHAnsi" w:cstheme="minorHAnsi"/>
          <w:b/>
          <w:color w:val="17365D" w:themeColor="text2" w:themeShade="BF"/>
        </w:rPr>
        <w:t>EXTENSION TO DEADLINE FOR SUBMISSION OF AMENDED THESIS</w:t>
      </w:r>
    </w:p>
    <w:p w14:paraId="48049A9E" w14:textId="77777777" w:rsidR="00D1393F" w:rsidRPr="00ED3DF0" w:rsidRDefault="00FC5A34" w:rsidP="00FC5A34">
      <w:pPr>
        <w:ind w:left="1361" w:hanging="1361"/>
        <w:rPr>
          <w:rFonts w:asciiTheme="minorHAnsi" w:hAnsiTheme="minorHAnsi" w:cstheme="minorHAnsi"/>
          <w:b/>
          <w:color w:val="17365D" w:themeColor="text2" w:themeShade="BF"/>
        </w:rPr>
      </w:pPr>
      <w:r w:rsidRPr="00ED3DF0">
        <w:rPr>
          <w:rFonts w:asciiTheme="minorHAnsi" w:hAnsiTheme="minorHAnsi" w:cstheme="minorHAnsi"/>
          <w:b/>
          <w:color w:val="17365D" w:themeColor="text2" w:themeShade="BF"/>
        </w:rPr>
        <w:t xml:space="preserve">(POST-VIVA </w:t>
      </w:r>
      <w:r w:rsidR="00A74750" w:rsidRPr="00ED3DF0">
        <w:rPr>
          <w:rFonts w:asciiTheme="minorHAnsi" w:hAnsiTheme="minorHAnsi" w:cstheme="minorHAnsi"/>
          <w:b/>
          <w:color w:val="17365D" w:themeColor="text2" w:themeShade="BF"/>
        </w:rPr>
        <w:t>EXTENUATING CIRCUMSTANCES</w:t>
      </w:r>
      <w:r w:rsidRPr="00ED3DF0">
        <w:rPr>
          <w:rFonts w:asciiTheme="minorHAnsi" w:hAnsiTheme="minorHAnsi" w:cstheme="minorHAnsi"/>
          <w:b/>
          <w:color w:val="17365D" w:themeColor="text2" w:themeShade="BF"/>
        </w:rPr>
        <w:t>)</w:t>
      </w:r>
    </w:p>
    <w:p w14:paraId="73AC81A0" w14:textId="77777777" w:rsidR="003D297E" w:rsidRPr="00FC5A34" w:rsidRDefault="003D297E" w:rsidP="00917DF4">
      <w:pPr>
        <w:rPr>
          <w:rFonts w:asciiTheme="minorHAnsi" w:hAnsiTheme="minorHAnsi" w:cstheme="minorHAnsi"/>
          <w:sz w:val="22"/>
          <w:szCs w:val="22"/>
        </w:rPr>
      </w:pPr>
    </w:p>
    <w:p w14:paraId="3BF5DC59" w14:textId="77777777" w:rsidR="00257F89" w:rsidRPr="00FC5A34" w:rsidRDefault="00257F89" w:rsidP="00917DF4">
      <w:pPr>
        <w:rPr>
          <w:rFonts w:asciiTheme="minorHAnsi" w:hAnsiTheme="minorHAnsi" w:cstheme="minorHAnsi"/>
          <w:sz w:val="22"/>
          <w:szCs w:val="22"/>
        </w:rPr>
      </w:pPr>
      <w:r w:rsidRPr="00FC5A34">
        <w:rPr>
          <w:rFonts w:asciiTheme="minorHAnsi" w:hAnsiTheme="minorHAnsi" w:cstheme="minorHAnsi"/>
          <w:sz w:val="22"/>
          <w:szCs w:val="22"/>
        </w:rPr>
        <w:t xml:space="preserve">The length of any extension approved will not normally be greater than the standard </w:t>
      </w:r>
      <w:proofErr w:type="gramStart"/>
      <w:r w:rsidRPr="00FC5A34">
        <w:rPr>
          <w:rFonts w:asciiTheme="minorHAnsi" w:hAnsiTheme="minorHAnsi" w:cstheme="minorHAnsi"/>
          <w:sz w:val="22"/>
          <w:szCs w:val="22"/>
        </w:rPr>
        <w:t>time period</w:t>
      </w:r>
      <w:proofErr w:type="gramEnd"/>
      <w:r w:rsidRPr="00FC5A34">
        <w:rPr>
          <w:rFonts w:asciiTheme="minorHAnsi" w:hAnsiTheme="minorHAnsi" w:cstheme="minorHAnsi"/>
          <w:sz w:val="22"/>
          <w:szCs w:val="22"/>
        </w:rPr>
        <w:t xml:space="preserve"> allowed for the completion of amendments.  That is, students with minor corrections may be permitted up to an additional two months; students with major amendments may be permitted up to an additional six months.</w:t>
      </w:r>
    </w:p>
    <w:p w14:paraId="62131AAC" w14:textId="77777777" w:rsidR="00443856" w:rsidRPr="00FC5A34" w:rsidRDefault="00443856" w:rsidP="00257F89">
      <w:pPr>
        <w:spacing w:after="120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11F3183F" w14:textId="77777777" w:rsidR="00D1393F" w:rsidRPr="00FC5A34" w:rsidRDefault="00D1393F" w:rsidP="00257F89">
      <w:pPr>
        <w:spacing w:after="120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60583E">
        <w:rPr>
          <w:rFonts w:asciiTheme="minorHAnsi" w:hAnsiTheme="minorHAnsi" w:cstheme="minorHAnsi"/>
          <w:b/>
          <w:sz w:val="22"/>
          <w:szCs w:val="22"/>
        </w:rPr>
        <w:t>When this form has been signed by the</w:t>
      </w:r>
      <w:r w:rsidRPr="00FC5A34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r w:rsidR="0060583E">
        <w:rPr>
          <w:rFonts w:asciiTheme="minorHAnsi" w:hAnsiTheme="minorHAnsi" w:cstheme="minorHAnsi"/>
          <w:b/>
          <w:color w:val="C00000"/>
          <w:sz w:val="22"/>
          <w:szCs w:val="22"/>
        </w:rPr>
        <w:t>School Research Degrees Leader</w:t>
      </w:r>
      <w:r w:rsidR="002B70DC" w:rsidRPr="00FC5A34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r w:rsidRPr="0060583E">
        <w:rPr>
          <w:rFonts w:asciiTheme="minorHAnsi" w:hAnsiTheme="minorHAnsi" w:cstheme="minorHAnsi"/>
          <w:b/>
          <w:sz w:val="22"/>
          <w:szCs w:val="22"/>
        </w:rPr>
        <w:t>it should be submitted to</w:t>
      </w:r>
      <w:r w:rsidR="00257F89" w:rsidRPr="0060583E">
        <w:rPr>
          <w:rFonts w:asciiTheme="minorHAnsi" w:hAnsiTheme="minorHAnsi" w:cstheme="minorHAnsi"/>
          <w:b/>
          <w:sz w:val="22"/>
          <w:szCs w:val="22"/>
        </w:rPr>
        <w:t>:</w:t>
      </w:r>
      <w:r w:rsidRPr="006058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5F5E19C" w14:textId="77777777" w:rsidR="00FC5A34" w:rsidRPr="00FC5A34" w:rsidRDefault="00FC5A34" w:rsidP="00D1393F">
      <w:pPr>
        <w:spacing w:after="120"/>
        <w:rPr>
          <w:rFonts w:asciiTheme="minorHAnsi" w:hAnsiTheme="minorHAnsi" w:cstheme="minorHAnsi"/>
          <w:szCs w:val="22"/>
        </w:rPr>
      </w:pPr>
      <w:hyperlink r:id="rId8" w:history="1">
        <w:r w:rsidRPr="00FC5A34">
          <w:rPr>
            <w:rStyle w:val="Hyperlink"/>
            <w:rFonts w:asciiTheme="minorHAnsi" w:hAnsiTheme="minorHAnsi" w:cstheme="minorHAnsi"/>
            <w:szCs w:val="22"/>
          </w:rPr>
          <w:t>researchdegrees@napier.ac.uk</w:t>
        </w:r>
      </w:hyperlink>
      <w:r w:rsidRPr="00FC5A34">
        <w:rPr>
          <w:rFonts w:asciiTheme="minorHAnsi" w:hAnsiTheme="minorHAnsi" w:cstheme="minorHAnsi"/>
          <w:szCs w:val="22"/>
        </w:rPr>
        <w:t xml:space="preserve"> </w:t>
      </w:r>
    </w:p>
    <w:p w14:paraId="34DCE468" w14:textId="77777777" w:rsidR="00D1393F" w:rsidRPr="00FC5A34" w:rsidRDefault="00FC5A34" w:rsidP="00D1393F">
      <w:pPr>
        <w:spacing w:after="120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FC5A34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(</w:t>
      </w:r>
      <w:r w:rsidR="00D1393F" w:rsidRPr="00FC5A34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</w:t>
      </w:r>
      <w:r w:rsidR="00257F89" w:rsidRPr="00FC5A34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se</w:t>
      </w:r>
      <w:r w:rsidR="00D1393F" w:rsidRPr="00FC5A34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arch Degrees</w:t>
      </w:r>
      <w:r w:rsidR="007E0DA4" w:rsidRPr="00FC5A34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, H18</w:t>
      </w:r>
      <w:r w:rsidR="00D1393F" w:rsidRPr="00FC5A34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proofErr w:type="spellStart"/>
      <w:r w:rsidR="00D1393F" w:rsidRPr="00FC5A34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Merchiston</w:t>
      </w:r>
      <w:proofErr w:type="spellEnd"/>
      <w:r w:rsidR="00D1393F" w:rsidRPr="00FC5A34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Campus, Edinburgh Napier University, Edinburgh EH10 5DT</w:t>
      </w:r>
      <w:r w:rsidRPr="00FC5A34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)</w:t>
      </w:r>
    </w:p>
    <w:p w14:paraId="19332F3E" w14:textId="77777777" w:rsidR="00D1393F" w:rsidRPr="00FC5A34" w:rsidRDefault="00D1393F" w:rsidP="00917DF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856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88"/>
      </w:tblGrid>
      <w:tr w:rsidR="00221FE1" w:rsidRPr="00FC5A34" w14:paraId="5BD18574" w14:textId="77777777">
        <w:trPr>
          <w:trHeight w:hRule="exact" w:val="567"/>
        </w:trPr>
        <w:tc>
          <w:tcPr>
            <w:tcW w:w="9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BA81F9C" w14:textId="77777777" w:rsidR="00221FE1" w:rsidRPr="00FC5A34" w:rsidRDefault="00221FE1" w:rsidP="00D13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C5A34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EC43D9" w:rsidRPr="00FC5A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393F" w:rsidRPr="00FC5A34">
              <w:rPr>
                <w:rFonts w:asciiTheme="minorHAnsi" w:hAnsiTheme="minorHAnsi" w:cstheme="minorHAnsi"/>
                <w:sz w:val="22"/>
                <w:szCs w:val="22"/>
              </w:rPr>
              <w:t>STUDENT</w:t>
            </w:r>
            <w:proofErr w:type="gramEnd"/>
            <w:r w:rsidRPr="00FC5A34">
              <w:rPr>
                <w:rFonts w:asciiTheme="minorHAnsi" w:hAnsiTheme="minorHAnsi" w:cstheme="minorHAnsi"/>
                <w:sz w:val="22"/>
                <w:szCs w:val="22"/>
              </w:rPr>
              <w:t xml:space="preserve"> DETAILS</w:t>
            </w:r>
          </w:p>
        </w:tc>
      </w:tr>
      <w:tr w:rsidR="00221FE1" w:rsidRPr="00FC5A34" w14:paraId="3FE53CA7" w14:textId="77777777" w:rsidTr="003A1703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F98E8E" w14:textId="77777777" w:rsidR="00221FE1" w:rsidRPr="00FC5A34" w:rsidRDefault="00221FE1" w:rsidP="001454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A34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DEA823" w14:textId="77777777" w:rsidR="00221FE1" w:rsidRPr="00FC5A34" w:rsidRDefault="00221FE1" w:rsidP="001454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1FE1" w:rsidRPr="00FC5A34" w14:paraId="45761E31" w14:textId="77777777" w:rsidTr="003A1703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54A8E9" w14:textId="77777777" w:rsidR="00221FE1" w:rsidRPr="00FC5A34" w:rsidRDefault="00221FE1" w:rsidP="001454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A34">
              <w:rPr>
                <w:rFonts w:asciiTheme="minorHAnsi" w:hAnsiTheme="minorHAnsi" w:cstheme="minorHAnsi"/>
                <w:sz w:val="22"/>
                <w:szCs w:val="22"/>
              </w:rPr>
              <w:t>Matriculation n</w:t>
            </w:r>
            <w:r w:rsidR="00F865CA" w:rsidRPr="00FC5A34">
              <w:rPr>
                <w:rFonts w:asciiTheme="minorHAnsi" w:hAnsiTheme="minorHAnsi" w:cstheme="minorHAnsi"/>
                <w:sz w:val="22"/>
                <w:szCs w:val="22"/>
              </w:rPr>
              <w:t>umber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0CF1B" w14:textId="77777777" w:rsidR="00221FE1" w:rsidRPr="00FC5A34" w:rsidRDefault="00221FE1" w:rsidP="001454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1FE1" w:rsidRPr="00FC5A34" w14:paraId="019E95DA" w14:textId="77777777" w:rsidTr="003A1703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712068" w14:textId="77777777" w:rsidR="00221FE1" w:rsidRPr="00FC5A34" w:rsidRDefault="00221FE1" w:rsidP="001454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A34">
              <w:rPr>
                <w:rFonts w:asciiTheme="minorHAnsi" w:hAnsiTheme="minorHAnsi" w:cstheme="minorHAnsi"/>
                <w:sz w:val="22"/>
                <w:szCs w:val="22"/>
              </w:rPr>
              <w:t xml:space="preserve">School 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5111F" w14:textId="77777777" w:rsidR="00221FE1" w:rsidRPr="00FC5A34" w:rsidRDefault="00221FE1" w:rsidP="001454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1FE1" w:rsidRPr="00FC5A34" w14:paraId="129FE75A" w14:textId="77777777" w:rsidTr="003A1703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E77987" w14:textId="77777777" w:rsidR="00221FE1" w:rsidRPr="00FC5A34" w:rsidRDefault="00221FE1" w:rsidP="001454D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5A34">
              <w:rPr>
                <w:rFonts w:asciiTheme="minorHAnsi" w:hAnsiTheme="minorHAnsi" w:cstheme="minorHAnsi"/>
                <w:sz w:val="22"/>
                <w:szCs w:val="22"/>
              </w:rPr>
              <w:t>Directo</w:t>
            </w:r>
            <w:r w:rsidR="00A74750" w:rsidRPr="00FC5A34">
              <w:rPr>
                <w:rFonts w:asciiTheme="minorHAnsi" w:hAnsiTheme="minorHAnsi" w:cstheme="minorHAnsi"/>
                <w:sz w:val="22"/>
                <w:szCs w:val="22"/>
              </w:rPr>
              <w:t>r of s</w:t>
            </w:r>
            <w:r w:rsidRPr="00FC5A34">
              <w:rPr>
                <w:rFonts w:asciiTheme="minorHAnsi" w:hAnsiTheme="minorHAnsi" w:cstheme="minorHAnsi"/>
                <w:sz w:val="22"/>
                <w:szCs w:val="22"/>
              </w:rPr>
              <w:t>tudies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E05C3" w14:textId="77777777" w:rsidR="00221FE1" w:rsidRPr="00FC5A34" w:rsidRDefault="00221FE1" w:rsidP="001454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2F4F" w:rsidRPr="00FC5A34" w14:paraId="0F31F7F0" w14:textId="77777777" w:rsidTr="003A1703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7B358C" w14:textId="77777777" w:rsidR="00AF2F4F" w:rsidRPr="00FC5A34" w:rsidRDefault="00AF2F4F" w:rsidP="00AF2F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A34">
              <w:rPr>
                <w:rFonts w:asciiTheme="minorHAnsi" w:hAnsiTheme="minorHAnsi" w:cstheme="minorHAnsi"/>
                <w:sz w:val="22"/>
                <w:szCs w:val="22"/>
              </w:rPr>
              <w:t>Award examined for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30886332"/>
            <w:placeholder>
              <w:docPart w:val="F8E968EC561A47BB9FBF5959C5D47AB2"/>
            </w:placeholder>
            <w:showingPlcHdr/>
            <w:dropDownList>
              <w:listItem w:value="Choose an item."/>
              <w:listItem w:displayText="MRes" w:value="MRes"/>
              <w:listItem w:displayText="PhD" w:value="PhD"/>
              <w:listItem w:displayText="PhD by Published Works" w:value="PhD by Published Works"/>
              <w:listItem w:displayText="DBA" w:value="DBA"/>
            </w:dropDownList>
          </w:sdtPr>
          <w:sdtEndPr/>
          <w:sdtContent>
            <w:tc>
              <w:tcPr>
                <w:tcW w:w="75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0C20B22" w14:textId="77777777" w:rsidR="00AF2F4F" w:rsidRPr="000C2D49" w:rsidRDefault="00AF2F4F" w:rsidP="00AF2F4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AF2F4F" w:rsidRPr="00FC5A34" w14:paraId="66CC6BCE" w14:textId="77777777" w:rsidTr="003A1703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016AD6" w14:textId="77777777" w:rsidR="00AF2F4F" w:rsidRPr="00FC5A34" w:rsidRDefault="00AF2F4F" w:rsidP="00AF2F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A34">
              <w:rPr>
                <w:rFonts w:asciiTheme="minorHAnsi" w:hAnsiTheme="minorHAnsi" w:cstheme="minorHAnsi"/>
                <w:sz w:val="22"/>
                <w:szCs w:val="22"/>
              </w:rPr>
              <w:t>Exam outcome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24165167"/>
            <w:placeholder>
              <w:docPart w:val="C16C456ECC1B48F880FACAA4C8EDD7F9"/>
            </w:placeholder>
            <w:showingPlcHdr/>
            <w:dropDownList>
              <w:listItem w:value="Choose an item."/>
              <w:listItem w:displayText="6.2 Pass, subject to minor amendments" w:value="6.2 Pass, subject to minor amendments"/>
              <w:listItem w:displayText="6.3 Pass, subject to major amendments" w:value="6.3 Pass, subject to major amendments"/>
              <w:listItem w:displayText="6.4 RESUBMIT THESIS" w:value="6.4 RESUBMIT THESIS"/>
              <w:listItem w:displayText="6.5 RESUBMIT THESIS + SECOND VIVA" w:value="6.5 RESUBMIT THESIS + SECOND VIVA"/>
              <w:listItem w:displayText="DBA" w:value="DBA"/>
            </w:dropDownList>
          </w:sdtPr>
          <w:sdtEndPr/>
          <w:sdtContent>
            <w:tc>
              <w:tcPr>
                <w:tcW w:w="75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06C5381" w14:textId="77777777" w:rsidR="00AF2F4F" w:rsidRPr="000C2D49" w:rsidRDefault="00AF2F4F" w:rsidP="00AF2F4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F2F4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4B50A5E9" w14:textId="77777777" w:rsidR="00221FE1" w:rsidRPr="007052F8" w:rsidRDefault="00221FE1" w:rsidP="00221FE1">
      <w:pPr>
        <w:rPr>
          <w:rFonts w:asciiTheme="minorHAnsi" w:hAnsiTheme="minorHAnsi" w:cstheme="minorHAnsi"/>
          <w:sz w:val="32"/>
          <w:szCs w:val="22"/>
        </w:rPr>
      </w:pPr>
    </w:p>
    <w:tbl>
      <w:tblPr>
        <w:tblStyle w:val="TableGrid"/>
        <w:tblW w:w="9856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88"/>
      </w:tblGrid>
      <w:tr w:rsidR="00A74750" w:rsidRPr="00FC5A34" w14:paraId="5B6BF3EE" w14:textId="77777777" w:rsidTr="00BD406C">
        <w:trPr>
          <w:trHeight w:hRule="exact" w:val="567"/>
        </w:trPr>
        <w:tc>
          <w:tcPr>
            <w:tcW w:w="9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FF9C0F2" w14:textId="77777777" w:rsidR="00A74750" w:rsidRPr="00FC5A34" w:rsidRDefault="00A74750" w:rsidP="00A747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C5A34">
              <w:rPr>
                <w:rFonts w:asciiTheme="minorHAnsi" w:hAnsiTheme="minorHAnsi" w:cstheme="minorHAnsi"/>
                <w:sz w:val="22"/>
                <w:szCs w:val="22"/>
              </w:rPr>
              <w:t>2  EXAM</w:t>
            </w:r>
            <w:proofErr w:type="gramEnd"/>
            <w:r w:rsidRPr="00FC5A34">
              <w:rPr>
                <w:rFonts w:asciiTheme="minorHAnsi" w:hAnsiTheme="minorHAnsi" w:cstheme="minorHAnsi"/>
                <w:sz w:val="22"/>
                <w:szCs w:val="22"/>
              </w:rPr>
              <w:t xml:space="preserve"> PANEL DETAILS</w:t>
            </w:r>
          </w:p>
        </w:tc>
      </w:tr>
      <w:tr w:rsidR="00A74750" w:rsidRPr="00FC5A34" w14:paraId="751D7E47" w14:textId="77777777" w:rsidTr="00BD406C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79E094" w14:textId="77777777" w:rsidR="00A74750" w:rsidRPr="00FC5A34" w:rsidRDefault="00A74750" w:rsidP="00BD40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A34">
              <w:rPr>
                <w:rFonts w:asciiTheme="minorHAnsi" w:hAnsiTheme="minorHAnsi" w:cstheme="minorHAnsi"/>
                <w:sz w:val="22"/>
                <w:szCs w:val="22"/>
              </w:rPr>
              <w:t>External examiner 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975EA" w14:textId="77777777" w:rsidR="00A74750" w:rsidRPr="00FC5A34" w:rsidRDefault="00A74750" w:rsidP="00BD40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750" w:rsidRPr="00FC5A34" w14:paraId="457B3A7B" w14:textId="77777777" w:rsidTr="00BD406C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8255C5" w14:textId="77777777" w:rsidR="00A74750" w:rsidRPr="00FC5A34" w:rsidRDefault="00A74750" w:rsidP="00A747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A34">
              <w:rPr>
                <w:rFonts w:asciiTheme="minorHAnsi" w:hAnsiTheme="minorHAnsi" w:cstheme="minorHAnsi"/>
                <w:sz w:val="22"/>
                <w:szCs w:val="22"/>
              </w:rPr>
              <w:t>External examiner 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1104E" w14:textId="77777777" w:rsidR="00A74750" w:rsidRPr="00FC5A34" w:rsidRDefault="00A74750" w:rsidP="00BD40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750" w:rsidRPr="00FC5A34" w14:paraId="0C07A0B6" w14:textId="77777777" w:rsidTr="00BD406C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7F58BA" w14:textId="77777777" w:rsidR="00A74750" w:rsidRPr="00FC5A34" w:rsidRDefault="00A74750" w:rsidP="00BD40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A34">
              <w:rPr>
                <w:rFonts w:asciiTheme="minorHAnsi" w:hAnsiTheme="minorHAnsi" w:cstheme="minorHAnsi"/>
                <w:sz w:val="22"/>
                <w:szCs w:val="22"/>
              </w:rPr>
              <w:t>Internal examiner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B9B74" w14:textId="77777777" w:rsidR="00A74750" w:rsidRPr="00FC5A34" w:rsidRDefault="00A74750" w:rsidP="00BD40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750" w:rsidRPr="00FC5A34" w14:paraId="043AE54F" w14:textId="77777777" w:rsidTr="00BD406C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AD2B5A" w14:textId="77777777" w:rsidR="00A74750" w:rsidRPr="00FC5A34" w:rsidRDefault="00A74750" w:rsidP="00BD406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5A34">
              <w:rPr>
                <w:rFonts w:asciiTheme="minorHAnsi" w:hAnsiTheme="minorHAnsi" w:cstheme="minorHAnsi"/>
                <w:sz w:val="22"/>
                <w:szCs w:val="22"/>
              </w:rPr>
              <w:t>Exam panel chair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4EF3D" w14:textId="77777777" w:rsidR="00A74750" w:rsidRPr="00FC5A34" w:rsidRDefault="00A74750" w:rsidP="00BD40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7BBB9F" w14:textId="77777777" w:rsidR="00865831" w:rsidRPr="007052F8" w:rsidRDefault="00865831" w:rsidP="00221FE1">
      <w:pPr>
        <w:rPr>
          <w:rFonts w:asciiTheme="minorHAnsi" w:hAnsiTheme="minorHAnsi" w:cstheme="minorHAnsi"/>
          <w:sz w:val="32"/>
          <w:szCs w:val="22"/>
        </w:rPr>
      </w:pPr>
    </w:p>
    <w:tbl>
      <w:tblPr>
        <w:tblStyle w:val="TableGrid"/>
        <w:tblW w:w="9866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8"/>
        <w:gridCol w:w="2466"/>
        <w:gridCol w:w="2467"/>
      </w:tblGrid>
      <w:tr w:rsidR="00564715" w:rsidRPr="00FC5A34" w14:paraId="1F64378D" w14:textId="77777777">
        <w:trPr>
          <w:trHeight w:hRule="exact" w:val="567"/>
        </w:trPr>
        <w:tc>
          <w:tcPr>
            <w:tcW w:w="98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FD9BE3E" w14:textId="77777777" w:rsidR="00564715" w:rsidRPr="00FC5A34" w:rsidRDefault="00A74750" w:rsidP="00A747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C5A3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21FE1" w:rsidRPr="00FC5A3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64715" w:rsidRPr="00FC5A34">
              <w:rPr>
                <w:rFonts w:asciiTheme="minorHAnsi" w:hAnsiTheme="minorHAnsi" w:cstheme="minorHAnsi"/>
                <w:sz w:val="22"/>
                <w:szCs w:val="22"/>
              </w:rPr>
              <w:t>PERIOD</w:t>
            </w:r>
            <w:proofErr w:type="gramEnd"/>
            <w:r w:rsidR="00564715" w:rsidRPr="00FC5A34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FC5A34">
              <w:rPr>
                <w:rFonts w:asciiTheme="minorHAnsi" w:hAnsiTheme="minorHAnsi" w:cstheme="minorHAnsi"/>
                <w:sz w:val="22"/>
                <w:szCs w:val="22"/>
              </w:rPr>
              <w:t xml:space="preserve">EXTENSION </w:t>
            </w:r>
            <w:r w:rsidR="00221FE1" w:rsidRPr="00FC5A34">
              <w:rPr>
                <w:rFonts w:asciiTheme="minorHAnsi" w:hAnsiTheme="minorHAnsi" w:cstheme="minorHAnsi"/>
                <w:sz w:val="22"/>
                <w:szCs w:val="22"/>
              </w:rPr>
              <w:t>APPLIED FOR</w:t>
            </w:r>
            <w:r w:rsidR="00564715" w:rsidRPr="00FC5A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4715" w:rsidRPr="00FC5A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564715" w:rsidRPr="00FC5A34" w14:paraId="2AB778A3" w14:textId="77777777" w:rsidTr="00936119">
        <w:trPr>
          <w:trHeight w:hRule="exact" w:val="113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E6E6E6"/>
            <w:vAlign w:val="center"/>
          </w:tcPr>
          <w:p w14:paraId="62B3ECB2" w14:textId="77777777" w:rsidR="00564715" w:rsidRPr="00FC5A34" w:rsidRDefault="009361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A34">
              <w:rPr>
                <w:rFonts w:asciiTheme="minorHAnsi" w:hAnsiTheme="minorHAnsi" w:cstheme="minorHAnsi"/>
                <w:sz w:val="22"/>
                <w:szCs w:val="22"/>
              </w:rPr>
              <w:t>CURRENT DEADLINE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2C48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 SUBMISSION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2B8C45A7" w14:textId="77777777" w:rsidR="00564715" w:rsidRPr="00FC5A34" w:rsidRDefault="005647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E6E6E6"/>
            <w:vAlign w:val="center"/>
          </w:tcPr>
          <w:p w14:paraId="3F58DB1B" w14:textId="77777777" w:rsidR="00564715" w:rsidRPr="00FC5A34" w:rsidRDefault="00936119" w:rsidP="00A747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A34">
              <w:rPr>
                <w:rFonts w:asciiTheme="minorHAnsi" w:hAnsiTheme="minorHAnsi" w:cstheme="minorHAnsi"/>
                <w:sz w:val="22"/>
                <w:szCs w:val="22"/>
              </w:rPr>
              <w:t>ADDITIONAL TIME REQUIRED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center"/>
          </w:tcPr>
          <w:p w14:paraId="4EDA6091" w14:textId="77777777" w:rsidR="00564715" w:rsidRPr="00FC5A34" w:rsidRDefault="005647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9BD683" w14:textId="77777777" w:rsidR="00D1393F" w:rsidRDefault="00D1393F">
      <w:pPr>
        <w:rPr>
          <w:rFonts w:asciiTheme="minorHAnsi" w:hAnsiTheme="minorHAnsi" w:cstheme="minorHAnsi"/>
          <w:b/>
          <w:sz w:val="22"/>
          <w:szCs w:val="22"/>
        </w:rPr>
      </w:pPr>
    </w:p>
    <w:p w14:paraId="04813C81" w14:textId="77777777" w:rsidR="00F26848" w:rsidRPr="00FC5A34" w:rsidRDefault="00F2684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854" w:type="dxa"/>
        <w:tblLayout w:type="fixed"/>
        <w:tblLook w:val="01E0" w:firstRow="1" w:lastRow="1" w:firstColumn="1" w:lastColumn="1" w:noHBand="0" w:noVBand="0"/>
      </w:tblPr>
      <w:tblGrid>
        <w:gridCol w:w="9854"/>
      </w:tblGrid>
      <w:tr w:rsidR="00564715" w:rsidRPr="00FC5A34" w14:paraId="6F09CFC1" w14:textId="77777777" w:rsidTr="00D1393F">
        <w:trPr>
          <w:trHeight w:hRule="exact" w:val="56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FADD54" w14:textId="77777777" w:rsidR="00564715" w:rsidRPr="00FC5A34" w:rsidRDefault="00865831" w:rsidP="008658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A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="00406C5D" w:rsidRPr="00FC5A34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proofErr w:type="gramStart"/>
            <w:r w:rsidRPr="00FC5A3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21FE1" w:rsidRPr="00FC5A3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11EC4" w:rsidRPr="00FC5A34">
              <w:rPr>
                <w:rFonts w:asciiTheme="minorHAnsi" w:hAnsiTheme="minorHAnsi" w:cstheme="minorHAnsi"/>
                <w:sz w:val="22"/>
                <w:szCs w:val="22"/>
              </w:rPr>
              <w:t>BRIEF</w:t>
            </w:r>
            <w:proofErr w:type="gramEnd"/>
            <w:r w:rsidR="00A11EC4" w:rsidRPr="00FC5A34">
              <w:rPr>
                <w:rFonts w:asciiTheme="minorHAnsi" w:hAnsiTheme="minorHAnsi" w:cstheme="minorHAnsi"/>
                <w:sz w:val="22"/>
                <w:szCs w:val="22"/>
              </w:rPr>
              <w:t xml:space="preserve"> DESCRIPTION OF EXTENUATING CIRCUMSTANCES</w:t>
            </w:r>
            <w:r w:rsidR="00406C5D" w:rsidRPr="00FC5A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6C5D" w:rsidRPr="00FC5A34"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  <w:t>to be completed by student</w:t>
            </w:r>
          </w:p>
        </w:tc>
      </w:tr>
      <w:tr w:rsidR="00A11EC4" w:rsidRPr="00FC5A34" w14:paraId="5ADF52A8" w14:textId="77777777" w:rsidTr="00D1393F">
        <w:trPr>
          <w:trHeight w:hRule="exact" w:val="1134"/>
        </w:trPr>
        <w:tc>
          <w:tcPr>
            <w:tcW w:w="9854" w:type="dxa"/>
            <w:tcBorders>
              <w:bottom w:val="nil"/>
            </w:tcBorders>
            <w:vAlign w:val="center"/>
          </w:tcPr>
          <w:p w14:paraId="66742336" w14:textId="77777777" w:rsidR="00A11EC4" w:rsidRPr="00FC5A34" w:rsidRDefault="00A11EC4" w:rsidP="003A1703">
            <w:pPr>
              <w:spacing w:before="60"/>
              <w:rPr>
                <w:rFonts w:asciiTheme="minorHAnsi" w:eastAsia="Calibri" w:hAnsiTheme="minorHAnsi" w:cstheme="minorHAnsi"/>
                <w:i/>
                <w:snapToGrid w:val="0"/>
                <w:sz w:val="22"/>
                <w:szCs w:val="22"/>
                <w:lang w:eastAsia="en-US"/>
              </w:rPr>
            </w:pPr>
            <w:r w:rsidRPr="00FC5A34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Detailed information about illness and personal circumstances need not be included. The Director of Studies may instead provide a statement on the form to confirm that they have satisfied themselves that the circumstances are genuine and that the </w:t>
            </w:r>
            <w:r w:rsidR="00D1393F" w:rsidRPr="00FC5A34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extension</w:t>
            </w:r>
            <w:r w:rsidRPr="00FC5A34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sought is reasonable.  Students should note that </w:t>
            </w:r>
            <w:r w:rsidRPr="00FC5A34">
              <w:rPr>
                <w:rFonts w:asciiTheme="minorHAnsi" w:eastAsia="Calibri" w:hAnsiTheme="minorHAnsi" w:cstheme="minorHAnsi"/>
                <w:i/>
                <w:snapToGrid w:val="0"/>
                <w:sz w:val="22"/>
                <w:szCs w:val="22"/>
                <w:lang w:eastAsia="en-US"/>
              </w:rPr>
              <w:t xml:space="preserve">medical evidence may be required by the Director of Studies and/or the </w:t>
            </w:r>
            <w:r w:rsidR="0060583E">
              <w:rPr>
                <w:rFonts w:asciiTheme="minorHAnsi" w:eastAsia="Calibri" w:hAnsiTheme="minorHAnsi" w:cstheme="minorHAnsi"/>
                <w:i/>
                <w:snapToGrid w:val="0"/>
                <w:sz w:val="22"/>
                <w:szCs w:val="22"/>
                <w:lang w:eastAsia="en-US"/>
              </w:rPr>
              <w:t>School Research Degrees Committee</w:t>
            </w:r>
            <w:r w:rsidRPr="00FC5A34">
              <w:rPr>
                <w:rFonts w:asciiTheme="minorHAnsi" w:eastAsia="Calibri" w:hAnsiTheme="minorHAnsi" w:cstheme="minorHAnsi"/>
                <w:i/>
                <w:snapToGrid w:val="0"/>
                <w:sz w:val="22"/>
                <w:szCs w:val="22"/>
                <w:lang w:eastAsia="en-US"/>
              </w:rPr>
              <w:t xml:space="preserve">.  </w:t>
            </w:r>
          </w:p>
          <w:p w14:paraId="1077B173" w14:textId="77777777" w:rsidR="00A11EC4" w:rsidRPr="00FC5A34" w:rsidRDefault="00A11E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4715" w:rsidRPr="00FC5A34" w14:paraId="1350DD80" w14:textId="77777777" w:rsidTr="00257F89">
        <w:trPr>
          <w:trHeight w:hRule="exact" w:val="3402"/>
        </w:trPr>
        <w:tc>
          <w:tcPr>
            <w:tcW w:w="9854" w:type="dxa"/>
            <w:tcBorders>
              <w:top w:val="nil"/>
              <w:bottom w:val="single" w:sz="4" w:space="0" w:color="auto"/>
            </w:tcBorders>
          </w:tcPr>
          <w:p w14:paraId="4472D49E" w14:textId="77777777" w:rsidR="00E2261D" w:rsidRDefault="00E2261D" w:rsidP="000A1CE1">
            <w:pPr>
              <w:ind w:right="-8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538639" w14:textId="77777777" w:rsidR="00FC5A34" w:rsidRPr="00FC5A34" w:rsidRDefault="00FC5A34" w:rsidP="000A1CE1">
            <w:pPr>
              <w:ind w:right="-8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127095" w14:textId="77777777" w:rsidR="003D297E" w:rsidRPr="00FC5A34" w:rsidRDefault="003D297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6840"/>
      </w:tblGrid>
      <w:tr w:rsidR="00D944EF" w:rsidRPr="00FC5A34" w14:paraId="0895C109" w14:textId="77777777" w:rsidTr="00406C5D">
        <w:trPr>
          <w:trHeight w:hRule="exact" w:val="567"/>
        </w:trPr>
        <w:tc>
          <w:tcPr>
            <w:tcW w:w="9862" w:type="dxa"/>
            <w:gridSpan w:val="2"/>
            <w:shd w:val="clear" w:color="auto" w:fill="E6E6E6"/>
            <w:vAlign w:val="center"/>
          </w:tcPr>
          <w:p w14:paraId="5D75BB0D" w14:textId="0C16CE90" w:rsidR="00D944EF" w:rsidRPr="00FC5A34" w:rsidRDefault="00865831" w:rsidP="00A747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C5A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944EF" w:rsidRPr="00FC5A3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802D7">
              <w:rPr>
                <w:rFonts w:asciiTheme="minorHAnsi" w:hAnsiTheme="minorHAnsi" w:cstheme="minorHAnsi"/>
                <w:sz w:val="22"/>
                <w:szCs w:val="22"/>
              </w:rPr>
              <w:t>EPC</w:t>
            </w:r>
            <w:proofErr w:type="gramEnd"/>
            <w:r w:rsidR="00406C5D" w:rsidRPr="00FC5A34">
              <w:rPr>
                <w:rFonts w:asciiTheme="minorHAnsi" w:hAnsiTheme="minorHAnsi" w:cstheme="minorHAnsi"/>
                <w:sz w:val="22"/>
                <w:szCs w:val="22"/>
              </w:rPr>
              <w:t xml:space="preserve"> RECOMMENDATION</w:t>
            </w:r>
          </w:p>
        </w:tc>
      </w:tr>
      <w:tr w:rsidR="00D944EF" w:rsidRPr="00FC5A34" w14:paraId="516252F4" w14:textId="77777777" w:rsidTr="00D1393F">
        <w:trPr>
          <w:trHeight w:hRule="exact" w:val="907"/>
        </w:trPr>
        <w:tc>
          <w:tcPr>
            <w:tcW w:w="9862" w:type="dxa"/>
            <w:gridSpan w:val="2"/>
            <w:vAlign w:val="center"/>
          </w:tcPr>
          <w:p w14:paraId="741B2B8A" w14:textId="77777777" w:rsidR="00D944EF" w:rsidRPr="00FC5A34" w:rsidRDefault="00406C5D" w:rsidP="00D1393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A34">
              <w:rPr>
                <w:rFonts w:asciiTheme="minorHAnsi" w:hAnsiTheme="minorHAnsi" w:cstheme="minorHAnsi"/>
                <w:sz w:val="22"/>
                <w:szCs w:val="22"/>
              </w:rPr>
              <w:t xml:space="preserve">Having considered the candidate’s </w:t>
            </w:r>
            <w:r w:rsidR="00D1393F" w:rsidRPr="00FC5A34">
              <w:rPr>
                <w:rFonts w:asciiTheme="minorHAnsi" w:hAnsiTheme="minorHAnsi" w:cstheme="minorHAnsi"/>
                <w:sz w:val="22"/>
                <w:szCs w:val="22"/>
              </w:rPr>
              <w:t>situation</w:t>
            </w:r>
            <w:r w:rsidRPr="00FC5A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1393F" w:rsidRPr="00FC5A3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gramStart"/>
            <w:r w:rsidR="00D1393F" w:rsidRPr="00FC5A34">
              <w:rPr>
                <w:rFonts w:asciiTheme="minorHAnsi" w:hAnsiTheme="minorHAnsi" w:cstheme="minorHAnsi"/>
                <w:sz w:val="22"/>
                <w:szCs w:val="22"/>
              </w:rPr>
              <w:t>made an assessment of</w:t>
            </w:r>
            <w:proofErr w:type="gramEnd"/>
            <w:r w:rsidR="00D1393F" w:rsidRPr="00FC5A34">
              <w:rPr>
                <w:rFonts w:asciiTheme="minorHAnsi" w:hAnsiTheme="minorHAnsi" w:cstheme="minorHAnsi"/>
                <w:sz w:val="22"/>
                <w:szCs w:val="22"/>
              </w:rPr>
              <w:t xml:space="preserve"> the time required to complete the work given t</w:t>
            </w:r>
            <w:r w:rsidRPr="00FC5A34">
              <w:rPr>
                <w:rFonts w:asciiTheme="minorHAnsi" w:hAnsiTheme="minorHAnsi" w:cstheme="minorHAnsi"/>
                <w:sz w:val="22"/>
                <w:szCs w:val="22"/>
              </w:rPr>
              <w:t xml:space="preserve">he </w:t>
            </w:r>
            <w:r w:rsidR="00D1393F" w:rsidRPr="00FC5A34">
              <w:rPr>
                <w:rFonts w:asciiTheme="minorHAnsi" w:hAnsiTheme="minorHAnsi" w:cstheme="minorHAnsi"/>
                <w:sz w:val="22"/>
                <w:szCs w:val="22"/>
              </w:rPr>
              <w:t>extenuating circumstances</w:t>
            </w:r>
            <w:r w:rsidRPr="00FC5A3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1393F" w:rsidRPr="00FC5A34">
              <w:rPr>
                <w:rFonts w:asciiTheme="minorHAnsi" w:hAnsiTheme="minorHAnsi" w:cstheme="minorHAnsi"/>
                <w:sz w:val="22"/>
                <w:szCs w:val="22"/>
              </w:rPr>
              <w:t>I recommend that the extension is approved,</w:t>
            </w:r>
          </w:p>
        </w:tc>
      </w:tr>
      <w:tr w:rsidR="00D944EF" w:rsidRPr="00FC5A34" w14:paraId="1AFB7B91" w14:textId="77777777" w:rsidTr="00AF2F4F">
        <w:trPr>
          <w:trHeight w:hRule="exact" w:val="1304"/>
        </w:trPr>
        <w:tc>
          <w:tcPr>
            <w:tcW w:w="3022" w:type="dxa"/>
            <w:shd w:val="clear" w:color="auto" w:fill="E6E6E6"/>
          </w:tcPr>
          <w:p w14:paraId="4415445D" w14:textId="77777777" w:rsidR="00D944EF" w:rsidRPr="00FC5A34" w:rsidRDefault="00D944EF" w:rsidP="001454D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EC88EF" w14:textId="77777777" w:rsidR="00406C5D" w:rsidRPr="00FC5A34" w:rsidRDefault="00406C5D" w:rsidP="001454D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4E4145" w14:textId="678BAE47" w:rsidR="00D944EF" w:rsidRPr="00FC5A34" w:rsidRDefault="003802D7" w:rsidP="001454D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EPC</w:t>
            </w:r>
            <w:r w:rsidR="00D1393F" w:rsidRPr="00FC5A34">
              <w:rPr>
                <w:rFonts w:asciiTheme="minorHAnsi" w:hAnsiTheme="minorHAnsi" w:cstheme="minorHAnsi"/>
                <w:sz w:val="22"/>
                <w:szCs w:val="22"/>
              </w:rPr>
              <w:t xml:space="preserve"> signature</w:t>
            </w:r>
          </w:p>
          <w:p w14:paraId="7C2AC50F" w14:textId="77777777" w:rsidR="00406C5D" w:rsidRPr="00FC5A34" w:rsidRDefault="00406C5D" w:rsidP="001454D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6DE38" w14:textId="77777777" w:rsidR="00D944EF" w:rsidRPr="00FC5A34" w:rsidRDefault="00D944EF" w:rsidP="001454D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17B0EF" w14:textId="77777777" w:rsidR="00D944EF" w:rsidRPr="00FC5A34" w:rsidRDefault="00D944EF" w:rsidP="001454D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C5A34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6840" w:type="dxa"/>
            <w:tcBorders>
              <w:bottom w:val="single" w:sz="4" w:space="0" w:color="999999"/>
            </w:tcBorders>
            <w:vAlign w:val="center"/>
          </w:tcPr>
          <w:p w14:paraId="44EB8934" w14:textId="77777777" w:rsidR="00D944EF" w:rsidRPr="00FC5A34" w:rsidRDefault="00D944EF" w:rsidP="00AF2F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52F8" w:rsidRPr="00FC5A34" w14:paraId="41C3F483" w14:textId="77777777" w:rsidTr="00936119">
        <w:trPr>
          <w:trHeight w:hRule="exact" w:val="510"/>
        </w:trPr>
        <w:tc>
          <w:tcPr>
            <w:tcW w:w="3022" w:type="dxa"/>
            <w:shd w:val="clear" w:color="auto" w:fill="E6E6E6"/>
            <w:vAlign w:val="center"/>
          </w:tcPr>
          <w:p w14:paraId="3CC01DD4" w14:textId="77777777" w:rsidR="007052F8" w:rsidRPr="00FC5A34" w:rsidRDefault="007052F8" w:rsidP="007052F8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6840" w:type="dxa"/>
            <w:tcBorders>
              <w:top w:val="single" w:sz="4" w:space="0" w:color="999999"/>
              <w:bottom w:val="single" w:sz="4" w:space="0" w:color="000000"/>
            </w:tcBorders>
          </w:tcPr>
          <w:p w14:paraId="314511AD" w14:textId="77777777" w:rsidR="007052F8" w:rsidRPr="00FC5A34" w:rsidRDefault="007052F8" w:rsidP="00AF2F4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5881731" w14:textId="77777777" w:rsidR="00564715" w:rsidRPr="00FC5A34" w:rsidRDefault="0056471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840"/>
      </w:tblGrid>
      <w:tr w:rsidR="003A1703" w:rsidRPr="00FC5A34" w14:paraId="73B9F044" w14:textId="77777777" w:rsidTr="00865831">
        <w:trPr>
          <w:trHeight w:hRule="exact" w:val="567"/>
        </w:trPr>
        <w:tc>
          <w:tcPr>
            <w:tcW w:w="9900" w:type="dxa"/>
            <w:gridSpan w:val="2"/>
            <w:shd w:val="clear" w:color="auto" w:fill="E6E6E6"/>
            <w:vAlign w:val="center"/>
          </w:tcPr>
          <w:p w14:paraId="20EE5EDC" w14:textId="77777777" w:rsidR="003A1703" w:rsidRPr="00936119" w:rsidRDefault="00865831" w:rsidP="006058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93611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3A1703" w:rsidRPr="009361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FORMAL</w:t>
            </w:r>
            <w:proofErr w:type="gramEnd"/>
            <w:r w:rsidR="003A1703" w:rsidRPr="009361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gramStart"/>
            <w:r w:rsidR="003A1703" w:rsidRPr="00936119">
              <w:rPr>
                <w:rFonts w:asciiTheme="minorHAnsi" w:hAnsiTheme="minorHAnsi" w:cstheme="minorHAnsi"/>
                <w:b/>
                <w:sz w:val="22"/>
                <w:szCs w:val="22"/>
              </w:rPr>
              <w:t>APPROVAL</w:t>
            </w:r>
            <w:proofErr w:type="gramEnd"/>
            <w:r w:rsidR="003A1703" w:rsidRPr="009361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THE </w:t>
            </w:r>
            <w:r w:rsidR="0060583E">
              <w:rPr>
                <w:rFonts w:asciiTheme="minorHAnsi" w:hAnsiTheme="minorHAnsi" w:cstheme="minorHAnsi"/>
                <w:b/>
                <w:sz w:val="22"/>
                <w:szCs w:val="22"/>
              </w:rPr>
              <w:t>SCHOOL RESEARCH DEGREES COMMITTEE</w:t>
            </w:r>
          </w:p>
        </w:tc>
      </w:tr>
      <w:tr w:rsidR="003A1703" w:rsidRPr="00FC5A34" w14:paraId="556FBCC7" w14:textId="77777777" w:rsidTr="00257F89">
        <w:trPr>
          <w:trHeight w:hRule="exact" w:val="1247"/>
        </w:trPr>
        <w:tc>
          <w:tcPr>
            <w:tcW w:w="9900" w:type="dxa"/>
            <w:gridSpan w:val="2"/>
            <w:vAlign w:val="center"/>
          </w:tcPr>
          <w:p w14:paraId="3F435272" w14:textId="77777777" w:rsidR="00257F89" w:rsidRPr="00936119" w:rsidRDefault="003A1703" w:rsidP="00936119">
            <w:pPr>
              <w:spacing w:before="60" w:after="6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936119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I confirm that </w:t>
            </w:r>
          </w:p>
          <w:p w14:paraId="14BEAF11" w14:textId="77777777" w:rsidR="00257F89" w:rsidRPr="00936119" w:rsidRDefault="0060583E" w:rsidP="00936119">
            <w:pPr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E</w:t>
            </w:r>
            <w:r w:rsidR="00257F89" w:rsidRPr="00936119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ach member of the examination team</w:t>
            </w: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has been consulted</w:t>
            </w:r>
          </w:p>
          <w:p w14:paraId="724ED5DF" w14:textId="77777777" w:rsidR="003A1703" w:rsidRPr="00FC5A34" w:rsidRDefault="0060583E" w:rsidP="0060583E">
            <w:pPr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T</w:t>
            </w:r>
            <w:r w:rsidR="00257F89" w:rsidRPr="00936119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he application for extension</w:t>
            </w: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is approved</w:t>
            </w:r>
          </w:p>
        </w:tc>
      </w:tr>
      <w:tr w:rsidR="003A1703" w:rsidRPr="00FC5A34" w14:paraId="5B1880E9" w14:textId="77777777" w:rsidTr="00936119">
        <w:trPr>
          <w:trHeight w:hRule="exact" w:val="1304"/>
        </w:trPr>
        <w:tc>
          <w:tcPr>
            <w:tcW w:w="3060" w:type="dxa"/>
            <w:shd w:val="clear" w:color="auto" w:fill="E6E6E6"/>
          </w:tcPr>
          <w:p w14:paraId="3AAA065E" w14:textId="77777777" w:rsidR="003A1703" w:rsidRPr="00FC5A34" w:rsidRDefault="003A1703" w:rsidP="00E77AC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32974" w14:textId="77777777" w:rsidR="00257F89" w:rsidRPr="00FC5A34" w:rsidRDefault="00257F89" w:rsidP="00E77AC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1A10CD" w14:textId="77777777" w:rsidR="003A1703" w:rsidRPr="00FC5A34" w:rsidRDefault="0060583E" w:rsidP="0060583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 RDL signature</w:t>
            </w:r>
          </w:p>
          <w:p w14:paraId="54032ACA" w14:textId="77777777" w:rsidR="003A1703" w:rsidRPr="00FC5A34" w:rsidRDefault="003A1703" w:rsidP="00E77AC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8D6891" w14:textId="77777777" w:rsidR="003A1703" w:rsidRPr="00FC5A34" w:rsidRDefault="003A1703" w:rsidP="00E77AC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0" w:type="dxa"/>
            <w:tcBorders>
              <w:bottom w:val="single" w:sz="4" w:space="0" w:color="999999"/>
            </w:tcBorders>
          </w:tcPr>
          <w:p w14:paraId="03F14CB5" w14:textId="77777777" w:rsidR="003A1703" w:rsidRPr="00FC5A34" w:rsidRDefault="003A1703" w:rsidP="00E77A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A1703" w:rsidRPr="00FC5A34" w14:paraId="30886F9B" w14:textId="77777777" w:rsidTr="00936119">
        <w:trPr>
          <w:trHeight w:hRule="exact" w:val="510"/>
        </w:trPr>
        <w:tc>
          <w:tcPr>
            <w:tcW w:w="3060" w:type="dxa"/>
            <w:shd w:val="clear" w:color="auto" w:fill="E6E6E6"/>
            <w:vAlign w:val="center"/>
          </w:tcPr>
          <w:p w14:paraId="56165D95" w14:textId="77777777" w:rsidR="003A1703" w:rsidRPr="00FC5A34" w:rsidRDefault="007052F8" w:rsidP="00E77ACD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6840" w:type="dxa"/>
            <w:tcBorders>
              <w:top w:val="single" w:sz="4" w:space="0" w:color="999999"/>
            </w:tcBorders>
          </w:tcPr>
          <w:p w14:paraId="33110F65" w14:textId="77777777" w:rsidR="003A1703" w:rsidRPr="00FC5A34" w:rsidRDefault="003A1703" w:rsidP="00E77ACD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D2E65F2" w14:textId="77777777" w:rsidR="00373CED" w:rsidRPr="00FC5A34" w:rsidRDefault="00373CED" w:rsidP="00FC5A34">
      <w:pPr>
        <w:rPr>
          <w:rFonts w:asciiTheme="minorHAnsi" w:hAnsiTheme="minorHAnsi" w:cstheme="minorHAnsi"/>
          <w:sz w:val="22"/>
          <w:szCs w:val="22"/>
        </w:rPr>
      </w:pPr>
    </w:p>
    <w:sectPr w:rsidR="00373CED" w:rsidRPr="00FC5A34"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F83A9" w14:textId="77777777" w:rsidR="003802D7" w:rsidRDefault="003802D7">
      <w:r>
        <w:separator/>
      </w:r>
    </w:p>
  </w:endnote>
  <w:endnote w:type="continuationSeparator" w:id="0">
    <w:p w14:paraId="38597900" w14:textId="77777777" w:rsidR="003802D7" w:rsidRDefault="0038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134BA" w14:textId="33F5AECB" w:rsidR="007052F8" w:rsidRPr="00ED3DF0" w:rsidRDefault="007052F8" w:rsidP="007052F8">
    <w:pPr>
      <w:pStyle w:val="Footer"/>
      <w:tabs>
        <w:tab w:val="clear" w:pos="8306"/>
        <w:tab w:val="right" w:pos="9720"/>
      </w:tabs>
      <w:rPr>
        <w:rFonts w:asciiTheme="minorHAnsi" w:hAnsiTheme="minorHAnsi" w:cstheme="minorHAnsi"/>
        <w:color w:val="C00000"/>
        <w:sz w:val="18"/>
        <w:szCs w:val="18"/>
      </w:rPr>
    </w:pPr>
    <w:r w:rsidRPr="007052F8">
      <w:rPr>
        <w:rFonts w:asciiTheme="minorHAnsi" w:hAnsiTheme="minorHAnsi" w:cstheme="minorHAnsi"/>
        <w:color w:val="808080"/>
        <w:sz w:val="18"/>
        <w:szCs w:val="18"/>
      </w:rPr>
      <w:t>RD18: extension to resubmission deadline (</w:t>
    </w:r>
    <w:r w:rsidR="00ED3DF0">
      <w:rPr>
        <w:rFonts w:asciiTheme="minorHAnsi" w:hAnsiTheme="minorHAnsi" w:cstheme="minorHAnsi"/>
        <w:color w:val="C00000"/>
        <w:sz w:val="18"/>
        <w:szCs w:val="18"/>
      </w:rPr>
      <w:t>Sep</w:t>
    </w:r>
    <w:r w:rsidR="0060583E">
      <w:rPr>
        <w:rFonts w:asciiTheme="minorHAnsi" w:hAnsiTheme="minorHAnsi" w:cstheme="minorHAnsi"/>
        <w:color w:val="C00000"/>
        <w:sz w:val="18"/>
        <w:szCs w:val="18"/>
      </w:rPr>
      <w:t>202</w:t>
    </w:r>
    <w:r w:rsidR="00ED3DF0">
      <w:rPr>
        <w:rFonts w:asciiTheme="minorHAnsi" w:hAnsiTheme="minorHAnsi" w:cstheme="minorHAnsi"/>
        <w:color w:val="C00000"/>
        <w:sz w:val="18"/>
        <w:szCs w:val="18"/>
      </w:rPr>
      <w:t>5</w:t>
    </w:r>
    <w:r w:rsidRPr="007052F8">
      <w:rPr>
        <w:rFonts w:asciiTheme="minorHAnsi" w:hAnsiTheme="minorHAnsi" w:cstheme="minorHAnsi"/>
        <w:color w:val="808080"/>
        <w:sz w:val="18"/>
        <w:szCs w:val="18"/>
      </w:rPr>
      <w:t>)</w:t>
    </w:r>
    <w:r w:rsidRPr="007052F8">
      <w:rPr>
        <w:rFonts w:asciiTheme="minorHAnsi" w:hAnsiTheme="minorHAnsi" w:cstheme="minorHAnsi"/>
        <w:color w:val="808080"/>
        <w:sz w:val="18"/>
        <w:szCs w:val="18"/>
      </w:rPr>
      <w:tab/>
      <w:t xml:space="preserve">page </w:t>
    </w:r>
    <w:r w:rsidRPr="007052F8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begin"/>
    </w:r>
    <w:r w:rsidRPr="007052F8">
      <w:rPr>
        <w:rStyle w:val="PageNumber"/>
        <w:rFonts w:asciiTheme="minorHAnsi" w:hAnsiTheme="minorHAnsi" w:cstheme="minorHAnsi"/>
        <w:color w:val="808080"/>
        <w:sz w:val="18"/>
        <w:szCs w:val="18"/>
      </w:rPr>
      <w:instrText xml:space="preserve"> PAGE </w:instrText>
    </w:r>
    <w:r w:rsidRPr="007052F8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separate"/>
    </w:r>
    <w:r w:rsidR="006E231C">
      <w:rPr>
        <w:rStyle w:val="PageNumber"/>
        <w:rFonts w:asciiTheme="minorHAnsi" w:hAnsiTheme="minorHAnsi" w:cstheme="minorHAnsi"/>
        <w:noProof/>
        <w:color w:val="808080"/>
        <w:sz w:val="18"/>
        <w:szCs w:val="18"/>
      </w:rPr>
      <w:t>2</w:t>
    </w:r>
    <w:r w:rsidRPr="007052F8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end"/>
    </w:r>
    <w:r w:rsidRPr="007052F8">
      <w:rPr>
        <w:rStyle w:val="PageNumber"/>
        <w:rFonts w:asciiTheme="minorHAnsi" w:hAnsiTheme="minorHAnsi" w:cstheme="minorHAnsi"/>
        <w:color w:val="808080"/>
        <w:sz w:val="18"/>
        <w:szCs w:val="18"/>
      </w:rPr>
      <w:t xml:space="preserve"> of </w:t>
    </w:r>
    <w:r w:rsidRPr="007052F8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begin"/>
    </w:r>
    <w:r w:rsidRPr="007052F8">
      <w:rPr>
        <w:rStyle w:val="PageNumber"/>
        <w:rFonts w:asciiTheme="minorHAnsi" w:hAnsiTheme="minorHAnsi" w:cstheme="minorHAnsi"/>
        <w:color w:val="808080"/>
        <w:sz w:val="18"/>
        <w:szCs w:val="18"/>
      </w:rPr>
      <w:instrText xml:space="preserve"> NUMPAGES </w:instrText>
    </w:r>
    <w:r w:rsidRPr="007052F8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separate"/>
    </w:r>
    <w:r w:rsidR="006E231C">
      <w:rPr>
        <w:rStyle w:val="PageNumber"/>
        <w:rFonts w:asciiTheme="minorHAnsi" w:hAnsiTheme="minorHAnsi" w:cstheme="minorHAnsi"/>
        <w:noProof/>
        <w:color w:val="808080"/>
        <w:sz w:val="18"/>
        <w:szCs w:val="18"/>
      </w:rPr>
      <w:t>2</w:t>
    </w:r>
    <w:r w:rsidRPr="007052F8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90C77" w14:textId="77777777" w:rsidR="003802D7" w:rsidRDefault="003802D7">
      <w:r>
        <w:separator/>
      </w:r>
    </w:p>
  </w:footnote>
  <w:footnote w:type="continuationSeparator" w:id="0">
    <w:p w14:paraId="5729F780" w14:textId="77777777" w:rsidR="003802D7" w:rsidRDefault="00380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A13"/>
    <w:multiLevelType w:val="hybridMultilevel"/>
    <w:tmpl w:val="BA306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11BC"/>
    <w:multiLevelType w:val="hybridMultilevel"/>
    <w:tmpl w:val="2AD23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4321547">
    <w:abstractNumId w:val="1"/>
  </w:num>
  <w:num w:numId="2" w16cid:durableId="22380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D7"/>
    <w:rsid w:val="000470E6"/>
    <w:rsid w:val="000867D9"/>
    <w:rsid w:val="000A1CE1"/>
    <w:rsid w:val="000B06B1"/>
    <w:rsid w:val="000E719D"/>
    <w:rsid w:val="001454DE"/>
    <w:rsid w:val="001C15D5"/>
    <w:rsid w:val="001C3FFB"/>
    <w:rsid w:val="002136E4"/>
    <w:rsid w:val="00221FE1"/>
    <w:rsid w:val="00257F89"/>
    <w:rsid w:val="002B70DC"/>
    <w:rsid w:val="002E391A"/>
    <w:rsid w:val="00355752"/>
    <w:rsid w:val="00373CED"/>
    <w:rsid w:val="003802D7"/>
    <w:rsid w:val="003A1703"/>
    <w:rsid w:val="003B310B"/>
    <w:rsid w:val="003D297E"/>
    <w:rsid w:val="00406C5D"/>
    <w:rsid w:val="0042589E"/>
    <w:rsid w:val="00443856"/>
    <w:rsid w:val="004D2958"/>
    <w:rsid w:val="00525760"/>
    <w:rsid w:val="00564715"/>
    <w:rsid w:val="005A7BC4"/>
    <w:rsid w:val="005D4887"/>
    <w:rsid w:val="0060583E"/>
    <w:rsid w:val="006E231C"/>
    <w:rsid w:val="007052F8"/>
    <w:rsid w:val="0076471A"/>
    <w:rsid w:val="007E0DA4"/>
    <w:rsid w:val="007F211D"/>
    <w:rsid w:val="0082535A"/>
    <w:rsid w:val="00865831"/>
    <w:rsid w:val="008B1241"/>
    <w:rsid w:val="00917DF4"/>
    <w:rsid w:val="00936119"/>
    <w:rsid w:val="009D7D1D"/>
    <w:rsid w:val="00A11EC4"/>
    <w:rsid w:val="00A71568"/>
    <w:rsid w:val="00A74750"/>
    <w:rsid w:val="00A93411"/>
    <w:rsid w:val="00AA59A1"/>
    <w:rsid w:val="00AF2F4F"/>
    <w:rsid w:val="00B32C48"/>
    <w:rsid w:val="00B66628"/>
    <w:rsid w:val="00BE7FB0"/>
    <w:rsid w:val="00D1393F"/>
    <w:rsid w:val="00D944EF"/>
    <w:rsid w:val="00DD1C60"/>
    <w:rsid w:val="00DE626E"/>
    <w:rsid w:val="00E2261D"/>
    <w:rsid w:val="00E97098"/>
    <w:rsid w:val="00EC43D9"/>
    <w:rsid w:val="00ED3DF0"/>
    <w:rsid w:val="00F04022"/>
    <w:rsid w:val="00F26848"/>
    <w:rsid w:val="00F865CA"/>
    <w:rsid w:val="00FC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3FF34"/>
  <w15:docId w15:val="{ECF2436B-92C5-45DA-8754-B9D1AFA1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PlaceholderText">
    <w:name w:val="Placeholder Text"/>
    <w:basedOn w:val="DefaultParagraphFont"/>
    <w:uiPriority w:val="99"/>
    <w:semiHidden/>
    <w:rsid w:val="00FC5A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degrees@napier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SS\Doctoral%20College\RESEARCH_DEGREE_FORMS\4%20EXAM+THESIS\RD18.post-viva-extens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E968EC561A47BB9FBF5959C5D4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3D2A5-AAC0-4004-8B24-441357917E92}"/>
      </w:docPartPr>
      <w:docPartBody>
        <w:p w:rsidR="0064267E" w:rsidRDefault="0064267E">
          <w:pPr>
            <w:pStyle w:val="F8E968EC561A47BB9FBF5959C5D47AB2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16C456ECC1B48F880FACAA4C8EDD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1DD36-157C-46B1-BBFD-CF0C6E74D17F}"/>
      </w:docPartPr>
      <w:docPartBody>
        <w:p w:rsidR="0064267E" w:rsidRDefault="0064267E">
          <w:pPr>
            <w:pStyle w:val="C16C456ECC1B48F880FACAA4C8EDD7F9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7E"/>
    <w:rsid w:val="000B06B1"/>
    <w:rsid w:val="000E719D"/>
    <w:rsid w:val="005D4887"/>
    <w:rsid w:val="0064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E968EC561A47BB9FBF5959C5D47AB2">
    <w:name w:val="F8E968EC561A47BB9FBF5959C5D47AB2"/>
  </w:style>
  <w:style w:type="paragraph" w:customStyle="1" w:styleId="C16C456ECC1B48F880FACAA4C8EDD7F9">
    <w:name w:val="C16C456ECC1B48F880FACAA4C8EDD7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RD18.post-viva-extension.dotx</Template>
  <TotalTime>6</TotalTime>
  <Pages>2</Pages>
  <Words>282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Napier University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Dellal, Omar</dc:creator>
  <cp:lastModifiedBy>Dellal, Omar</cp:lastModifiedBy>
  <cp:revision>4</cp:revision>
  <cp:lastPrinted>2014-03-04T18:30:00Z</cp:lastPrinted>
  <dcterms:created xsi:type="dcterms:W3CDTF">2025-08-18T16:42:00Z</dcterms:created>
  <dcterms:modified xsi:type="dcterms:W3CDTF">2025-09-30T22:34:00Z</dcterms:modified>
</cp:coreProperties>
</file>