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190C" w14:textId="6D167138" w:rsidR="00640087" w:rsidRDefault="00644FB6" w:rsidP="000365D8">
      <w:pPr>
        <w:rPr>
          <w:rFonts w:ascii="Calibri" w:hAnsi="Calibri" w:cs="Calibri"/>
          <w:b/>
          <w:color w:val="0F4761" w:themeColor="accent1" w:themeShade="BF"/>
          <w:sz w:val="28"/>
          <w:szCs w:val="28"/>
        </w:rPr>
      </w:pPr>
      <w:r>
        <w:rPr>
          <w:rFonts w:ascii="Calibri" w:hAnsi="Calibri" w:cs="Calibri"/>
          <w:b/>
          <w:color w:val="C00000"/>
          <w:sz w:val="28"/>
          <w:szCs w:val="28"/>
        </w:rPr>
        <w:t xml:space="preserve">FORM </w:t>
      </w:r>
      <w:r w:rsidR="007C10D1" w:rsidRPr="00640087">
        <w:rPr>
          <w:rFonts w:ascii="Calibri" w:hAnsi="Calibri" w:cs="Calibri"/>
          <w:b/>
          <w:color w:val="C00000"/>
          <w:sz w:val="28"/>
          <w:szCs w:val="28"/>
        </w:rPr>
        <w:t>RD4</w:t>
      </w:r>
      <w:r w:rsidR="000365D8" w:rsidRPr="00F9686D">
        <w:rPr>
          <w:rFonts w:ascii="Calibri" w:hAnsi="Calibri" w:cs="Calibri"/>
          <w:b/>
          <w:color w:val="0F4761" w:themeColor="accent1" w:themeShade="BF"/>
          <w:sz w:val="28"/>
          <w:szCs w:val="28"/>
        </w:rPr>
        <w:t xml:space="preserve"> </w:t>
      </w:r>
    </w:p>
    <w:p w14:paraId="2C0BA24A" w14:textId="5E9CE474" w:rsidR="007C10D1" w:rsidRPr="00F9686D" w:rsidRDefault="003E21D3" w:rsidP="000365D8">
      <w:pPr>
        <w:rPr>
          <w:rFonts w:ascii="Calibri" w:hAnsi="Calibri" w:cs="Calibri"/>
          <w:b/>
          <w:color w:val="0F4761" w:themeColor="accent1" w:themeShade="BF"/>
          <w:sz w:val="28"/>
          <w:szCs w:val="28"/>
        </w:rPr>
      </w:pPr>
      <w:r w:rsidRPr="00F9686D">
        <w:rPr>
          <w:rFonts w:ascii="Calibri" w:hAnsi="Calibri" w:cs="Calibri"/>
          <w:b/>
          <w:color w:val="0F4761" w:themeColor="accent1" w:themeShade="BF"/>
          <w:sz w:val="28"/>
          <w:szCs w:val="28"/>
        </w:rPr>
        <w:t>FORMAL PROPOSAL REVI</w:t>
      </w:r>
      <w:r w:rsidR="0049612D" w:rsidRPr="00F9686D">
        <w:rPr>
          <w:rFonts w:ascii="Calibri" w:hAnsi="Calibri" w:cs="Calibri"/>
          <w:b/>
          <w:color w:val="0F4761" w:themeColor="accent1" w:themeShade="BF"/>
          <w:sz w:val="28"/>
          <w:szCs w:val="28"/>
        </w:rPr>
        <w:t>E</w:t>
      </w:r>
      <w:r w:rsidRPr="00F9686D">
        <w:rPr>
          <w:rFonts w:ascii="Calibri" w:hAnsi="Calibri" w:cs="Calibri"/>
          <w:b/>
          <w:color w:val="0F4761" w:themeColor="accent1" w:themeShade="BF"/>
          <w:sz w:val="28"/>
          <w:szCs w:val="28"/>
        </w:rPr>
        <w:t>W</w:t>
      </w:r>
    </w:p>
    <w:p w14:paraId="4FF56AC3" w14:textId="77777777" w:rsidR="000365D8" w:rsidRPr="00F9686D" w:rsidRDefault="005E4C96" w:rsidP="005E4C96">
      <w:pPr>
        <w:rPr>
          <w:rFonts w:ascii="Calibri" w:hAnsi="Calibri" w:cs="Calibri"/>
          <w:sz w:val="22"/>
          <w:szCs w:val="22"/>
        </w:rPr>
      </w:pPr>
      <w:r w:rsidRPr="00F9686D">
        <w:rPr>
          <w:rFonts w:ascii="Calibri" w:hAnsi="Calibri" w:cs="Calibri"/>
          <w:sz w:val="22"/>
          <w:szCs w:val="22"/>
        </w:rPr>
        <w:t xml:space="preserve">This form </w:t>
      </w:r>
      <w:r w:rsidR="00707FA2" w:rsidRPr="00F9686D">
        <w:rPr>
          <w:rFonts w:ascii="Calibri" w:hAnsi="Calibri" w:cs="Calibri"/>
          <w:sz w:val="22"/>
          <w:szCs w:val="22"/>
        </w:rPr>
        <w:t>must</w:t>
      </w:r>
      <w:r w:rsidRPr="00F9686D">
        <w:rPr>
          <w:rFonts w:ascii="Calibri" w:hAnsi="Calibri" w:cs="Calibri"/>
          <w:sz w:val="22"/>
          <w:szCs w:val="22"/>
        </w:rPr>
        <w:t xml:space="preserve"> be accompanied by a research proposal</w:t>
      </w:r>
      <w:r w:rsidRPr="00F9686D">
        <w:rPr>
          <w:rFonts w:ascii="Calibri" w:hAnsi="Calibri" w:cs="Calibri"/>
          <w:color w:val="C00000"/>
          <w:sz w:val="22"/>
          <w:szCs w:val="22"/>
        </w:rPr>
        <w:t xml:space="preserve"> </w:t>
      </w:r>
      <w:r w:rsidRPr="00F9686D">
        <w:rPr>
          <w:rFonts w:ascii="Calibri" w:hAnsi="Calibri" w:cs="Calibri"/>
          <w:sz w:val="22"/>
          <w:szCs w:val="22"/>
        </w:rPr>
        <w:t xml:space="preserve">(using the RESEARCH PROPOSAL </w:t>
      </w:r>
      <w:r w:rsidR="00DA3972" w:rsidRPr="00F9686D">
        <w:rPr>
          <w:rFonts w:ascii="Calibri" w:hAnsi="Calibri" w:cs="Calibri"/>
          <w:sz w:val="22"/>
          <w:szCs w:val="22"/>
        </w:rPr>
        <w:t>pro-</w:t>
      </w:r>
      <w:r w:rsidRPr="00F9686D">
        <w:rPr>
          <w:rFonts w:ascii="Calibri" w:hAnsi="Calibri" w:cs="Calibri"/>
          <w:sz w:val="22"/>
          <w:szCs w:val="22"/>
        </w:rPr>
        <w:t>form</w:t>
      </w:r>
      <w:r w:rsidR="00DA3972" w:rsidRPr="00F9686D">
        <w:rPr>
          <w:rFonts w:ascii="Calibri" w:hAnsi="Calibri" w:cs="Calibri"/>
          <w:sz w:val="22"/>
          <w:szCs w:val="22"/>
        </w:rPr>
        <w:t>a</w:t>
      </w:r>
      <w:r w:rsidRPr="00F9686D">
        <w:rPr>
          <w:rFonts w:ascii="Calibri" w:hAnsi="Calibri" w:cs="Calibri"/>
          <w:sz w:val="22"/>
          <w:szCs w:val="22"/>
        </w:rPr>
        <w:t>)</w:t>
      </w:r>
    </w:p>
    <w:p w14:paraId="555DC374" w14:textId="08D78AD3" w:rsidR="005E4C96" w:rsidRPr="00F9686D" w:rsidRDefault="005E4C96" w:rsidP="005E4C96">
      <w:pPr>
        <w:rPr>
          <w:rFonts w:ascii="Calibri" w:hAnsi="Calibri" w:cs="Calibri"/>
          <w:color w:val="FF0000"/>
          <w:sz w:val="22"/>
          <w:szCs w:val="22"/>
        </w:rPr>
      </w:pPr>
      <w:r w:rsidRPr="00F9686D">
        <w:rPr>
          <w:rFonts w:ascii="Calibri" w:hAnsi="Calibri" w:cs="Calibri"/>
          <w:sz w:val="22"/>
          <w:szCs w:val="22"/>
        </w:rPr>
        <w:t xml:space="preserve"> </w:t>
      </w:r>
    </w:p>
    <w:p w14:paraId="699474D6" w14:textId="77777777" w:rsidR="000365D8" w:rsidRPr="00F9686D" w:rsidRDefault="000365D8" w:rsidP="000365D8">
      <w:pPr>
        <w:rPr>
          <w:rFonts w:ascii="Calibri" w:hAnsi="Calibri" w:cs="Calibri"/>
          <w:bCs/>
          <w:color w:val="FF0000"/>
          <w:sz w:val="21"/>
          <w:szCs w:val="2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0"/>
      </w:tblGrid>
      <w:tr w:rsidR="005E4C96" w:rsidRPr="00F9686D" w14:paraId="49F3558B" w14:textId="77777777" w:rsidTr="005E4C96">
        <w:trPr>
          <w:trHeight w:val="51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7C2DBC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1 STUDENT DETAILS</w:t>
            </w:r>
          </w:p>
        </w:tc>
      </w:tr>
      <w:tr w:rsidR="005E4C96" w:rsidRPr="00F9686D" w14:paraId="51F25554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5A3F1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F245A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96" w:rsidRPr="00F9686D" w14:paraId="68B2AEE4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C0600A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Student ID number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14861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96" w:rsidRPr="00F9686D" w14:paraId="184B53EA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EC521F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1298808186"/>
              <w:placeholder>
                <w:docPart w:val="4B0158996C2E40ED8D5DEEC392BF3A85"/>
              </w:placeholder>
              <w:dropDownList>
                <w:listItem w:displayText="Choose an item" w:value="Choose an item"/>
                <w:listItem w:displayText="Applied Sciences" w:value="Applied Sciences"/>
                <w:listItem w:displayText="Arts and Creative Industries" w:value="Arts and Creative Industries"/>
                <w:listItem w:displayText="Business School" w:value="Business School"/>
                <w:listItem w:displayText="Computing" w:value="Computing"/>
                <w:listItem w:displayText="Computing, Engineering, Built Environment" w:value="Computing, Engineering, Built Environment"/>
                <w:listItem w:displayText="Engineering and the Built Environment" w:value="Engineering and the Built Environment"/>
                <w:listItem w:displayText="Health and Social Care" w:value="Health and Social Care"/>
              </w:dropDownList>
            </w:sdtPr>
            <w:sdtEndPr/>
            <w:sdtContent>
              <w:p w14:paraId="6A173B50" w14:textId="77777777" w:rsidR="005E4C96" w:rsidRPr="00F9686D" w:rsidRDefault="00BF72F5" w:rsidP="00AF4C9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Fonts w:ascii="Calibri" w:hAnsi="Calibri" w:cs="Calibri"/>
                    <w:sz w:val="22"/>
                    <w:szCs w:val="22"/>
                  </w:rPr>
                  <w:t>Choose an item</w:t>
                </w:r>
              </w:p>
            </w:sdtContent>
          </w:sdt>
        </w:tc>
      </w:tr>
      <w:tr w:rsidR="005E4C96" w:rsidRPr="00F9686D" w14:paraId="7865A707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DF0869" w14:textId="77777777" w:rsidR="005E4C96" w:rsidRPr="00F9686D" w:rsidRDefault="005E4C96" w:rsidP="00AF4C9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Director of Studies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253CD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96" w:rsidRPr="00F9686D" w14:paraId="0129A882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5A34A" w14:textId="77777777" w:rsidR="005E4C96" w:rsidRPr="00F9686D" w:rsidRDefault="005E4C96" w:rsidP="00AF4C9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Other supervisors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62F84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96" w:rsidRPr="00F9686D" w14:paraId="5BAA05C6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3236A1" w14:textId="77777777" w:rsidR="005E4C96" w:rsidRPr="00F9686D" w:rsidRDefault="005E4C96" w:rsidP="00AF4C9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IPC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68931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96" w:rsidRPr="00F9686D" w14:paraId="7C9275C2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AC6921" w14:textId="77777777" w:rsidR="005E4C96" w:rsidRPr="00F9686D" w:rsidRDefault="005E4C96" w:rsidP="00AF4C9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Target degree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05361914"/>
            <w:placeholder>
              <w:docPart w:val="96B1E5A722634AEB8D6EB71E18363BC2"/>
            </w:placeholder>
            <w:showingPlcHdr/>
            <w:dropDownList>
              <w:listItem w:displayText="Choose an item" w:value=""/>
              <w:listItem w:displayText="MRes" w:value="MRes"/>
              <w:listItem w:displayText="LLMRes" w:value="LLMRes"/>
              <w:listItem w:displayText="DBA" w:value="DBA"/>
              <w:listItem w:displayText="PhD" w:value="PhD"/>
              <w:listItem w:displayText="PhD by Published Works" w:value="PhD by Published Works"/>
              <w:listItem w:displayText="Prof Doc" w:value="Prof Doc"/>
            </w:dropDownList>
          </w:sdtPr>
          <w:sdtEndPr/>
          <w:sdtContent>
            <w:tc>
              <w:tcPr>
                <w:tcW w:w="7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49D58F" w14:textId="77777777" w:rsidR="005E4C96" w:rsidRPr="00F9686D" w:rsidRDefault="0049612D" w:rsidP="00AF4C9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Fonts w:ascii="Calibri" w:hAnsi="Calibri" w:cs="Calibri"/>
                    <w:sz w:val="22"/>
                    <w:szCs w:val="22"/>
                  </w:rPr>
                  <w:fldChar w:fldCharType="begin">
                    <w:ffData>
                      <w:name w:val="Dropdown2"/>
                      <w:enabled/>
                      <w:calcOnExit w:val="0"/>
                      <w:ddList>
                        <w:listEntry w:val="Choose an item"/>
                        <w:listEntry w:val="DBA"/>
                        <w:listEntry w:val="LLMRes"/>
                        <w:listEntry w:val="MRes"/>
                        <w:listEntry w:val="PhD"/>
                        <w:listEntry w:val="PhD by Published Works"/>
                        <w:listEntry w:val="Professional Doctorate"/>
                      </w:ddList>
                    </w:ffData>
                  </w:fldChar>
                </w:r>
                <w:bookmarkStart w:id="0" w:name="Dropdown2"/>
                <w:r w:rsidRPr="00F9686D">
                  <w:rPr>
                    <w:rFonts w:ascii="Calibri" w:hAnsi="Calibri" w:cs="Calibri"/>
                    <w:sz w:val="22"/>
                    <w:szCs w:val="22"/>
                  </w:rPr>
                  <w:instrText xml:space="preserve"> FORMDROPDOWN </w:instrText>
                </w:r>
                <w:r w:rsidRPr="00F9686D">
                  <w:rPr>
                    <w:rFonts w:ascii="Calibri" w:hAnsi="Calibri" w:cs="Calibri"/>
                    <w:sz w:val="22"/>
                    <w:szCs w:val="22"/>
                  </w:rPr>
                </w:r>
                <w:r w:rsidRPr="00F9686D"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 w:rsidRPr="00F9686D"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092A39" w:rsidRPr="00F9686D" w14:paraId="2967DD55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BC9721" w14:textId="77777777" w:rsidR="00092A39" w:rsidRPr="00F9686D" w:rsidRDefault="00092A39" w:rsidP="00092A3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3905876"/>
            <w:placeholder>
              <w:docPart w:val="E03B63DB83BC4B51B54918F263675C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2FE8602" w14:textId="77777777" w:rsidR="00092A39" w:rsidRPr="00F9686D" w:rsidRDefault="00092A39" w:rsidP="00092A39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E4C96" w:rsidRPr="00F9686D" w14:paraId="44A95228" w14:textId="77777777" w:rsidTr="00F9686D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A2E138" w14:textId="77777777" w:rsidR="005E4C96" w:rsidRPr="00F9686D" w:rsidRDefault="005E4C96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Mode of study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E4EE" w14:textId="77777777" w:rsidR="005E4C96" w:rsidRPr="00F9686D" w:rsidRDefault="00C004EA" w:rsidP="00AF4C9E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1741472"/>
                <w:placeholder>
                  <w:docPart w:val="FDC3C5B4E4484A48BD4D6E53C94BB55C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927C59"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2EC19E40" w14:textId="77777777" w:rsidR="0094253A" w:rsidRPr="00F9686D" w:rsidRDefault="0094253A" w:rsidP="0094253A">
      <w:pPr>
        <w:rPr>
          <w:rFonts w:ascii="Calibri" w:hAnsi="Calibri" w:cs="Calibri"/>
          <w:sz w:val="22"/>
          <w:szCs w:val="22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685"/>
        <w:gridCol w:w="1302"/>
      </w:tblGrid>
      <w:tr w:rsidR="00707FA2" w:rsidRPr="00F9686D" w14:paraId="19B7644E" w14:textId="77777777" w:rsidTr="00F9686D">
        <w:trPr>
          <w:trHeight w:val="20"/>
        </w:trPr>
        <w:tc>
          <w:tcPr>
            <w:tcW w:w="4928" w:type="dxa"/>
            <w:tcBorders>
              <w:bottom w:val="nil"/>
              <w:right w:val="nil"/>
            </w:tcBorders>
            <w:shd w:val="clear" w:color="auto" w:fill="E6E6E6"/>
            <w:vAlign w:val="center"/>
          </w:tcPr>
          <w:p w14:paraId="54E0CF4C" w14:textId="77777777" w:rsidR="00707FA2" w:rsidRPr="00F9686D" w:rsidRDefault="00707FA2" w:rsidP="0094253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9686D">
              <w:rPr>
                <w:rFonts w:ascii="Calibri" w:hAnsi="Calibri" w:cs="Calibri"/>
                <w:sz w:val="22"/>
                <w:szCs w:val="22"/>
              </w:rPr>
              <w:t>2  REVIEW</w:t>
            </w:r>
            <w:proofErr w:type="gramEnd"/>
            <w:r w:rsidRPr="00F9686D">
              <w:rPr>
                <w:rFonts w:ascii="Calibri" w:hAnsi="Calibri" w:cs="Calibri"/>
                <w:sz w:val="22"/>
                <w:szCs w:val="22"/>
              </w:rPr>
              <w:t xml:space="preserve"> PANEL DETAILS </w:t>
            </w:r>
          </w:p>
        </w:tc>
        <w:tc>
          <w:tcPr>
            <w:tcW w:w="4987" w:type="dxa"/>
            <w:gridSpan w:val="2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4F7D6C7A" w14:textId="77777777" w:rsidR="00707FA2" w:rsidRPr="00F9686D" w:rsidRDefault="00707FA2" w:rsidP="009425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253A" w:rsidRPr="00F9686D" w14:paraId="2E8ECB07" w14:textId="77777777" w:rsidTr="00F9686D">
        <w:trPr>
          <w:trHeight w:val="20"/>
        </w:trPr>
        <w:tc>
          <w:tcPr>
            <w:tcW w:w="492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B8FD1F7" w14:textId="77777777" w:rsidR="0094253A" w:rsidRPr="00F9686D" w:rsidRDefault="0094253A" w:rsidP="00AF4C9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686D">
              <w:rPr>
                <w:rFonts w:ascii="Calibri" w:hAnsi="Calibri" w:cs="Calibri"/>
                <w:sz w:val="20"/>
                <w:szCs w:val="20"/>
              </w:rPr>
              <w:t>Date of review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687910610"/>
            <w:placeholder>
              <w:docPart w:val="6504D0AB2D6546C8BF010AEF9C7CD9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87" w:type="dxa"/>
                <w:gridSpan w:val="2"/>
                <w:tcBorders>
                  <w:top w:val="single" w:sz="4" w:space="0" w:color="auto"/>
                  <w:bottom w:val="single" w:sz="6" w:space="0" w:color="000000"/>
                </w:tcBorders>
                <w:vAlign w:val="center"/>
              </w:tcPr>
              <w:p w14:paraId="4776AB19" w14:textId="77777777" w:rsidR="0094253A" w:rsidRPr="00F9686D" w:rsidRDefault="00927C59" w:rsidP="00AF4C9E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94253A" w:rsidRPr="00F9686D" w14:paraId="3C8EF18A" w14:textId="77777777" w:rsidTr="00F9686D">
        <w:trPr>
          <w:trHeight w:val="20"/>
        </w:trPr>
        <w:tc>
          <w:tcPr>
            <w:tcW w:w="492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370FA96E" w14:textId="77777777" w:rsidR="0094253A" w:rsidRPr="00F9686D" w:rsidRDefault="0094253A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6EE3AB4A" w14:textId="77777777" w:rsidR="0094253A" w:rsidRPr="00F9686D" w:rsidRDefault="0094253A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1302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2F2F16EB" w14:textId="77777777" w:rsidR="0094253A" w:rsidRPr="00F9686D" w:rsidRDefault="0094253A" w:rsidP="00AF4C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686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PRESENT?</w:t>
            </w:r>
          </w:p>
        </w:tc>
      </w:tr>
      <w:tr w:rsidR="00927C59" w:rsidRPr="00F9686D" w14:paraId="71314DA9" w14:textId="77777777" w:rsidTr="00F9686D">
        <w:trPr>
          <w:trHeight w:val="113"/>
        </w:trPr>
        <w:tc>
          <w:tcPr>
            <w:tcW w:w="4928" w:type="dxa"/>
            <w:vAlign w:val="center"/>
          </w:tcPr>
          <w:p w14:paraId="52D50F80" w14:textId="77777777" w:rsidR="00927C59" w:rsidRPr="00F9686D" w:rsidRDefault="00927C59" w:rsidP="00927C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2C08F92" w14:textId="77777777" w:rsidR="00927C59" w:rsidRPr="00F9686D" w:rsidRDefault="00927C59" w:rsidP="00927C59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Independent Panel Chair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6569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vAlign w:val="center"/>
              </w:tcPr>
              <w:p w14:paraId="4050A75C" w14:textId="6C91E5FA" w:rsidR="00927C59" w:rsidRPr="00F9686D" w:rsidRDefault="00F9686D" w:rsidP="00927C59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F9686D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C59" w:rsidRPr="00F9686D" w14:paraId="3978413A" w14:textId="77777777" w:rsidTr="00F9686D">
        <w:trPr>
          <w:trHeight w:val="20"/>
        </w:trPr>
        <w:tc>
          <w:tcPr>
            <w:tcW w:w="4928" w:type="dxa"/>
            <w:vAlign w:val="center"/>
          </w:tcPr>
          <w:p w14:paraId="0B7D330D" w14:textId="77777777" w:rsidR="00927C59" w:rsidRPr="00F9686D" w:rsidRDefault="00927C59" w:rsidP="00927C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62112274"/>
            <w:placeholder>
              <w:docPart w:val="BDFD387AF5744DECA03289FE19F53D09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D1C2781" w14:textId="77777777" w:rsidR="00927C59" w:rsidRPr="00F9686D" w:rsidRDefault="00927C59" w:rsidP="00927C5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8132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vAlign w:val="center"/>
              </w:tcPr>
              <w:p w14:paraId="1C245908" w14:textId="77777777" w:rsidR="00927C59" w:rsidRPr="00F9686D" w:rsidRDefault="00927C59" w:rsidP="00927C59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F9686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C59" w:rsidRPr="00F9686D" w14:paraId="3DA2D67D" w14:textId="77777777" w:rsidTr="00F9686D">
        <w:trPr>
          <w:trHeight w:val="20"/>
        </w:trPr>
        <w:tc>
          <w:tcPr>
            <w:tcW w:w="4928" w:type="dxa"/>
            <w:vAlign w:val="center"/>
          </w:tcPr>
          <w:p w14:paraId="556B262F" w14:textId="77777777" w:rsidR="00927C59" w:rsidRPr="00F9686D" w:rsidRDefault="00927C59" w:rsidP="00927C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71079034"/>
            <w:placeholder>
              <w:docPart w:val="4CF63152A5BE4DD8B7BF617CFFB3AD0E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0AA4CA4B" w14:textId="77777777" w:rsidR="00927C59" w:rsidRPr="00F9686D" w:rsidRDefault="00927C59" w:rsidP="00927C5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26800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vAlign w:val="center"/>
              </w:tcPr>
              <w:p w14:paraId="6EF16454" w14:textId="77777777" w:rsidR="00927C59" w:rsidRPr="00F9686D" w:rsidRDefault="00927C59" w:rsidP="00927C59">
                <w:pPr>
                  <w:jc w:val="center"/>
                  <w:rPr>
                    <w:rFonts w:ascii="Calibri" w:hAnsi="Calibri" w:cs="Calibri"/>
                    <w:sz w:val="32"/>
                    <w:szCs w:val="32"/>
                  </w:rPr>
                </w:pPr>
                <w:r w:rsidRPr="00F9686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27C59" w:rsidRPr="00F9686D" w14:paraId="776F2190" w14:textId="77777777" w:rsidTr="00F9686D">
        <w:trPr>
          <w:trHeight w:val="20"/>
        </w:trPr>
        <w:tc>
          <w:tcPr>
            <w:tcW w:w="4928" w:type="dxa"/>
            <w:vAlign w:val="center"/>
          </w:tcPr>
          <w:p w14:paraId="2B0B4983" w14:textId="77777777" w:rsidR="00927C59" w:rsidRPr="00F9686D" w:rsidRDefault="00927C59" w:rsidP="00927C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63567627"/>
            <w:placeholder>
              <w:docPart w:val="32E7DB78870A40BEAC5B959BBA3D0798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econd Supervisor" w:value="Second Supervisor"/>
              <w:listItem w:displayText="Third Supervisor" w:value="Third Supervisor"/>
              <w:listItem w:displayText="Additional Adviser" w:value="Additional Adviser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6B0FE0BB" w14:textId="77777777" w:rsidR="00927C59" w:rsidRPr="00F9686D" w:rsidRDefault="00927C59" w:rsidP="00927C5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302" w:type="dxa"/>
            <w:vAlign w:val="center"/>
          </w:tcPr>
          <w:p w14:paraId="5B2D6456" w14:textId="5EF5B2AA" w:rsidR="00927C59" w:rsidRPr="00F9686D" w:rsidRDefault="00F9686D" w:rsidP="00927C59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9686D">
              <w:rPr>
                <w:rFonts w:ascii="MS Gothic" w:eastAsia="MS Gothic" w:hAnsi="MS Gothic" w:cs="Calibri" w:hint="eastAsia"/>
                <w:sz w:val="32"/>
                <w:szCs w:val="32"/>
              </w:rPr>
              <w:t>☐</w:t>
            </w:r>
          </w:p>
        </w:tc>
      </w:tr>
    </w:tbl>
    <w:p w14:paraId="7D6787D8" w14:textId="77777777" w:rsidR="0094253A" w:rsidRPr="00F9686D" w:rsidRDefault="0094253A" w:rsidP="0094253A">
      <w:pPr>
        <w:rPr>
          <w:rFonts w:ascii="Calibri" w:hAnsi="Calibri" w:cs="Calibri"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830"/>
      </w:tblGrid>
      <w:tr w:rsidR="007C10D1" w:rsidRPr="00F9686D" w14:paraId="569AA56F" w14:textId="77777777" w:rsidTr="00F9686D">
        <w:trPr>
          <w:trHeight w:val="510"/>
        </w:trPr>
        <w:tc>
          <w:tcPr>
            <w:tcW w:w="9918" w:type="dxa"/>
            <w:gridSpan w:val="2"/>
            <w:shd w:val="clear" w:color="auto" w:fill="E6E6E6"/>
            <w:vAlign w:val="center"/>
          </w:tcPr>
          <w:p w14:paraId="07D37776" w14:textId="77777777" w:rsidR="007C10D1" w:rsidRPr="00F9686D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9686D">
              <w:rPr>
                <w:rFonts w:ascii="Calibri" w:hAnsi="Calibri" w:cs="Calibri"/>
                <w:sz w:val="22"/>
                <w:szCs w:val="22"/>
              </w:rPr>
              <w:t>3  RESEARCH</w:t>
            </w:r>
            <w:proofErr w:type="gramEnd"/>
            <w:r w:rsidRPr="00F9686D">
              <w:rPr>
                <w:rFonts w:ascii="Calibri" w:hAnsi="Calibri" w:cs="Calibri"/>
                <w:sz w:val="22"/>
                <w:szCs w:val="22"/>
              </w:rPr>
              <w:t xml:space="preserve"> PROJECT DETAILS</w:t>
            </w:r>
          </w:p>
        </w:tc>
      </w:tr>
      <w:tr w:rsidR="00662ACB" w:rsidRPr="00F9686D" w14:paraId="05D8E439" w14:textId="77777777" w:rsidTr="00F9686D">
        <w:trPr>
          <w:trHeight w:hRule="exact" w:val="964"/>
        </w:trPr>
        <w:tc>
          <w:tcPr>
            <w:tcW w:w="2088" w:type="dxa"/>
            <w:shd w:val="clear" w:color="auto" w:fill="E6E6E6"/>
          </w:tcPr>
          <w:p w14:paraId="05C97CAD" w14:textId="77777777" w:rsidR="00662ACB" w:rsidRPr="00F9686D" w:rsidRDefault="00662ACB" w:rsidP="00662ACB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7830" w:type="dxa"/>
          </w:tcPr>
          <w:p w14:paraId="1DC0BB29" w14:textId="77777777" w:rsidR="00662ACB" w:rsidRPr="00F9686D" w:rsidRDefault="00662ACB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2ACB" w:rsidRPr="00F9686D" w14:paraId="0C3CF6AD" w14:textId="77777777" w:rsidTr="00F9686D">
        <w:trPr>
          <w:trHeight w:hRule="exact" w:val="2551"/>
        </w:trPr>
        <w:tc>
          <w:tcPr>
            <w:tcW w:w="2088" w:type="dxa"/>
            <w:shd w:val="clear" w:color="auto" w:fill="E6E6E6"/>
          </w:tcPr>
          <w:p w14:paraId="6CB80764" w14:textId="77777777" w:rsidR="00662ACB" w:rsidRPr="00F9686D" w:rsidRDefault="00662ACB" w:rsidP="00662ACB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Main research objective(s)</w:t>
            </w:r>
          </w:p>
        </w:tc>
        <w:tc>
          <w:tcPr>
            <w:tcW w:w="7830" w:type="dxa"/>
          </w:tcPr>
          <w:p w14:paraId="59C8C440" w14:textId="77777777" w:rsidR="00662ACB" w:rsidRDefault="00662ACB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3D69B177" w14:textId="77777777" w:rsidR="00F9686D" w:rsidRDefault="00F9686D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4EAA94CF" w14:textId="77777777" w:rsidR="00F9686D" w:rsidRDefault="00F9686D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1E868E92" w14:textId="77777777" w:rsidR="00F9686D" w:rsidRDefault="00F9686D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6B00795E" w14:textId="77777777" w:rsidR="00F9686D" w:rsidRPr="00F9686D" w:rsidRDefault="00F9686D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2ACB" w:rsidRPr="00F9686D" w14:paraId="376AB649" w14:textId="77777777" w:rsidTr="00F9686D">
        <w:trPr>
          <w:trHeight w:hRule="exact" w:val="850"/>
        </w:trPr>
        <w:tc>
          <w:tcPr>
            <w:tcW w:w="2088" w:type="dxa"/>
            <w:shd w:val="clear" w:color="auto" w:fill="E6E6E6"/>
          </w:tcPr>
          <w:p w14:paraId="19CFF124" w14:textId="77777777" w:rsidR="00662ACB" w:rsidRPr="00F9686D" w:rsidRDefault="00662ACB" w:rsidP="00662ACB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Name of any collaborating body</w:t>
            </w:r>
          </w:p>
        </w:tc>
        <w:tc>
          <w:tcPr>
            <w:tcW w:w="7830" w:type="dxa"/>
          </w:tcPr>
          <w:p w14:paraId="59629E96" w14:textId="77777777" w:rsidR="00662ACB" w:rsidRPr="00F9686D" w:rsidRDefault="00662ACB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DFE78A" w14:textId="77777777" w:rsidR="00707FA2" w:rsidRPr="00F9686D" w:rsidRDefault="00707FA2">
      <w:pPr>
        <w:rPr>
          <w:rFonts w:ascii="Calibri" w:hAnsi="Calibri" w:cs="Calibri"/>
        </w:rPr>
      </w:pPr>
      <w:r w:rsidRPr="00F9686D">
        <w:rPr>
          <w:rFonts w:ascii="Calibri" w:hAnsi="Calibri" w:cs="Calibri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662ACB" w:rsidRPr="00F9686D" w14:paraId="2ACB5C50" w14:textId="77777777" w:rsidTr="00707FA2">
        <w:trPr>
          <w:trHeight w:hRule="exact" w:val="5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C24485" w14:textId="77777777" w:rsidR="00662ACB" w:rsidRPr="00F9686D" w:rsidRDefault="005E4C96" w:rsidP="00662ACB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</w:rPr>
              <w:lastRenderedPageBreak/>
              <w:br w:type="page"/>
            </w:r>
            <w:r w:rsidR="00662ACB" w:rsidRPr="00F9686D">
              <w:rPr>
                <w:rFonts w:ascii="Calibri" w:hAnsi="Calibri" w:cs="Calibri"/>
                <w:sz w:val="22"/>
                <w:szCs w:val="22"/>
              </w:rPr>
              <w:t xml:space="preserve">4  RESEARCH TRAINING DETAILS  </w:t>
            </w:r>
            <w:r w:rsidR="00662ACB" w:rsidRPr="00F9686D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to be completed by Independent Panel Chair</w:t>
            </w:r>
          </w:p>
        </w:tc>
      </w:tr>
      <w:tr w:rsidR="00662ACB" w:rsidRPr="00F9686D" w14:paraId="0134C4C1" w14:textId="77777777" w:rsidTr="00707FA2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332A" w14:textId="77777777" w:rsidR="00662ACB" w:rsidRPr="00F9686D" w:rsidRDefault="00662ACB" w:rsidP="00662ACB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4.1  The student’s Vitae online RDF plan was reviewed at this meeting  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7585229"/>
                <w:placeholder>
                  <w:docPart w:val="F5BA42AF41464F90B7E74000DE7B58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7C59"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62ACB" w:rsidRPr="00F9686D" w14:paraId="47633788" w14:textId="77777777" w:rsidTr="00707FA2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C234" w14:textId="77777777" w:rsidR="00662ACB" w:rsidRPr="00F9686D" w:rsidRDefault="00662ACB" w:rsidP="00662AC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4.2  A Skills Audit has been done and training objectives identified         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18214929"/>
                <w:placeholder>
                  <w:docPart w:val="B690ABFF0AFC452DBFD8C03ECF3213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7C59"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62ACB" w:rsidRPr="00F9686D" w14:paraId="3B9F72B9" w14:textId="77777777" w:rsidTr="00707FA2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14:paraId="44563E43" w14:textId="77777777" w:rsidR="00662ACB" w:rsidRPr="00F9686D" w:rsidRDefault="00662ACB" w:rsidP="00662AC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4.3  The student is attending appropriate training events and seminars 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05370164"/>
                <w:placeholder>
                  <w:docPart w:val="07CD232AED9145FFAE0EF19E542153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27C59" w:rsidRPr="00F9686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62ACB" w:rsidRPr="00F9686D" w14:paraId="11100888" w14:textId="77777777" w:rsidTr="00707FA2">
        <w:trPr>
          <w:trHeight w:hRule="exact" w:val="425"/>
        </w:trPr>
        <w:tc>
          <w:tcPr>
            <w:tcW w:w="9828" w:type="dxa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6F00E9A3" w14:textId="77777777" w:rsidR="00662ACB" w:rsidRPr="00F9686D" w:rsidRDefault="00662ACB" w:rsidP="00662ACB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b/>
                <w:sz w:val="22"/>
                <w:szCs w:val="22"/>
              </w:rPr>
              <w:t xml:space="preserve">If the answer to any of these is ‘no’, please explain below </w:t>
            </w:r>
            <w:r w:rsidRPr="00F9686D">
              <w:rPr>
                <w:rFonts w:ascii="Calibri" w:hAnsi="Calibri" w:cs="Calibri"/>
                <w:sz w:val="22"/>
                <w:szCs w:val="22"/>
              </w:rPr>
              <w:t>(attach an additional sheet if necessary).</w:t>
            </w:r>
          </w:p>
        </w:tc>
      </w:tr>
      <w:tr w:rsidR="00662ACB" w:rsidRPr="00F9686D" w14:paraId="11954831" w14:textId="77777777" w:rsidTr="00707FA2">
        <w:trPr>
          <w:cantSplit/>
          <w:trHeight w:hRule="exact" w:val="2381"/>
        </w:trPr>
        <w:tc>
          <w:tcPr>
            <w:tcW w:w="9828" w:type="dxa"/>
            <w:tcBorders>
              <w:top w:val="single" w:sz="4" w:space="0" w:color="999999"/>
              <w:bottom w:val="single" w:sz="4" w:space="0" w:color="auto"/>
            </w:tcBorders>
          </w:tcPr>
          <w:p w14:paraId="2F23F5B1" w14:textId="77777777" w:rsidR="00662ACB" w:rsidRPr="00F9686D" w:rsidRDefault="00662ACB" w:rsidP="00662AC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FF3ED1" w14:textId="77777777" w:rsidR="007C10D1" w:rsidRPr="00F9686D" w:rsidRDefault="007C10D1" w:rsidP="007C10D1">
      <w:pPr>
        <w:rPr>
          <w:rFonts w:ascii="Calibri" w:hAnsi="Calibri" w:cs="Calibr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7E4E41" w:rsidRPr="00F9686D" w14:paraId="5863EDC8" w14:textId="77777777" w:rsidTr="00AF4C9E">
        <w:trPr>
          <w:trHeight w:hRule="exact" w:val="567"/>
        </w:trPr>
        <w:tc>
          <w:tcPr>
            <w:tcW w:w="98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2919A88D" w14:textId="77777777" w:rsidR="007E4E41" w:rsidRPr="00F9686D" w:rsidRDefault="007E4E41" w:rsidP="007E4E41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5  GENERAL COMMENTS ON STUDENT PROGRESS  </w:t>
            </w:r>
          </w:p>
        </w:tc>
      </w:tr>
      <w:tr w:rsidR="007E4E41" w:rsidRPr="00F9686D" w14:paraId="500CD154" w14:textId="77777777" w:rsidTr="00707FA2">
        <w:trPr>
          <w:trHeight w:hRule="exact" w:val="2721"/>
        </w:trPr>
        <w:tc>
          <w:tcPr>
            <w:tcW w:w="9828" w:type="dxa"/>
            <w:tcBorders>
              <w:top w:val="single" w:sz="4" w:space="0" w:color="000000"/>
              <w:bottom w:val="single" w:sz="4" w:space="0" w:color="000000"/>
            </w:tcBorders>
          </w:tcPr>
          <w:p w14:paraId="0CA5F337" w14:textId="77777777" w:rsidR="005E4C96" w:rsidRPr="00F9686D" w:rsidRDefault="005E4C96" w:rsidP="00444CD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55704B7D" w14:textId="77777777" w:rsidR="007E4E41" w:rsidRPr="00F9686D" w:rsidRDefault="007E4E41" w:rsidP="00444CD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C751F8" w14:textId="77777777" w:rsidR="007E4E41" w:rsidRPr="00F9686D" w:rsidRDefault="007E4E41" w:rsidP="007E4E41">
      <w:pPr>
        <w:rPr>
          <w:rFonts w:ascii="Calibri" w:hAnsi="Calibri" w:cs="Calibr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7E4E41" w:rsidRPr="00F9686D" w14:paraId="5C5F28F1" w14:textId="77777777" w:rsidTr="00617833">
        <w:trPr>
          <w:trHeight w:hRule="exact" w:val="567"/>
        </w:trPr>
        <w:tc>
          <w:tcPr>
            <w:tcW w:w="98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77A05163" w14:textId="77777777" w:rsidR="00617833" w:rsidRPr="00F9686D" w:rsidRDefault="00617833" w:rsidP="00AF4C9E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6</w:t>
            </w:r>
            <w:r w:rsidR="007E4E41" w:rsidRPr="00F9686D">
              <w:rPr>
                <w:rFonts w:ascii="Calibri" w:hAnsi="Calibri" w:cs="Calibri"/>
                <w:sz w:val="22"/>
                <w:szCs w:val="22"/>
              </w:rPr>
              <w:t xml:space="preserve">  AGREED REQUIREMENTS FOR RD5 REPORT  </w:t>
            </w:r>
          </w:p>
        </w:tc>
      </w:tr>
      <w:tr w:rsidR="007E4E41" w:rsidRPr="00F9686D" w14:paraId="5CE4E65C" w14:textId="77777777" w:rsidTr="00707FA2">
        <w:trPr>
          <w:trHeight w:hRule="exact" w:val="5102"/>
        </w:trPr>
        <w:tc>
          <w:tcPr>
            <w:tcW w:w="9828" w:type="dxa"/>
            <w:tcBorders>
              <w:top w:val="single" w:sz="4" w:space="0" w:color="000000"/>
              <w:bottom w:val="single" w:sz="4" w:space="0" w:color="000000"/>
            </w:tcBorders>
          </w:tcPr>
          <w:p w14:paraId="49B287A2" w14:textId="77777777" w:rsidR="007E4E41" w:rsidRPr="00F9686D" w:rsidRDefault="007E4E41" w:rsidP="005E4C9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Please provide details of what the student is expected to submit as an RD5 report, and any presentation that is required.</w:t>
            </w:r>
          </w:p>
          <w:p w14:paraId="610A22C6" w14:textId="77777777" w:rsidR="00707FA2" w:rsidRPr="00F9686D" w:rsidRDefault="00707FA2" w:rsidP="005E4C9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664EDB" w14:textId="77777777" w:rsidR="00DA3972" w:rsidRPr="00F9686D" w:rsidRDefault="00DA3972">
      <w:pPr>
        <w:rPr>
          <w:rFonts w:ascii="Calibri" w:hAnsi="Calibri" w:cs="Calibri"/>
        </w:rPr>
      </w:pPr>
      <w:r w:rsidRPr="00F9686D">
        <w:rPr>
          <w:rFonts w:ascii="Calibri" w:hAnsi="Calibri" w:cs="Calibri"/>
        </w:rPr>
        <w:br w:type="page"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7C10D1" w:rsidRPr="00F9686D" w14:paraId="4312144B" w14:textId="77777777" w:rsidTr="007C10D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73EC15ED" w14:textId="77777777" w:rsidR="007C10D1" w:rsidRPr="00F9686D" w:rsidRDefault="00617833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  <w:r w:rsidR="007C10D1" w:rsidRPr="00F9686D">
              <w:rPr>
                <w:rFonts w:ascii="Calibri" w:hAnsi="Calibri" w:cs="Calibri"/>
                <w:sz w:val="22"/>
                <w:szCs w:val="22"/>
              </w:rPr>
              <w:t xml:space="preserve"> RESEARCH STUDENT’S STATEMENT  </w:t>
            </w:r>
          </w:p>
        </w:tc>
      </w:tr>
      <w:tr w:rsidR="007C10D1" w:rsidRPr="00F9686D" w14:paraId="71A0CA26" w14:textId="77777777" w:rsidTr="00FF66B5">
        <w:trPr>
          <w:trHeight w:hRule="exact" w:val="712"/>
        </w:trPr>
        <w:tc>
          <w:tcPr>
            <w:tcW w:w="98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A14A01" w14:textId="77777777" w:rsidR="007C10D1" w:rsidRPr="00F9686D" w:rsidRDefault="007C10D1" w:rsidP="007C10D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I confirm that I wish to proceed with a research degree on the basis of the information set out in this form.</w:t>
            </w:r>
          </w:p>
        </w:tc>
      </w:tr>
      <w:tr w:rsidR="007C10D1" w:rsidRPr="00F9686D" w14:paraId="7D389565" w14:textId="77777777" w:rsidTr="00DC435E">
        <w:trPr>
          <w:trHeight w:hRule="exact" w:val="1134"/>
        </w:trPr>
        <w:tc>
          <w:tcPr>
            <w:tcW w:w="298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14:paraId="40780014" w14:textId="77777777" w:rsidR="007C10D1" w:rsidRPr="00F9686D" w:rsidRDefault="007C10D1" w:rsidP="007C10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86D">
              <w:rPr>
                <w:rFonts w:ascii="Calibri" w:hAnsi="Calibri" w:cs="Calibri"/>
                <w:color w:val="000000"/>
                <w:sz w:val="22"/>
                <w:szCs w:val="22"/>
              </w:rPr>
              <w:t>Student signature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7C4DF" w14:textId="77777777" w:rsidR="007C10D1" w:rsidRPr="00F9686D" w:rsidRDefault="007C10D1" w:rsidP="007C10D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C10D1" w:rsidRPr="00F9686D" w14:paraId="22F6250F" w14:textId="77777777" w:rsidTr="00DC435E">
        <w:trPr>
          <w:trHeight w:hRule="exact" w:val="454"/>
        </w:trPr>
        <w:tc>
          <w:tcPr>
            <w:tcW w:w="298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C84397" w14:textId="77777777" w:rsidR="007C10D1" w:rsidRPr="00F9686D" w:rsidRDefault="007C10D1" w:rsidP="007C10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86D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5FA74" w14:textId="77777777" w:rsidR="007C10D1" w:rsidRPr="00F9686D" w:rsidRDefault="00444CD3" w:rsidP="003E19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686D">
              <w:rPr>
                <w:rStyle w:val="PlaceholderText"/>
                <w:rFonts w:ascii="Calibri" w:hAnsi="Calibri" w:cs="Calibri"/>
                <w:sz w:val="22"/>
                <w:szCs w:val="22"/>
              </w:rPr>
              <w:t>Click or tap to enter a date.</w:t>
            </w:r>
          </w:p>
        </w:tc>
      </w:tr>
    </w:tbl>
    <w:p w14:paraId="57F88006" w14:textId="77777777" w:rsidR="00617833" w:rsidRPr="00F9686D" w:rsidRDefault="00617833">
      <w:pPr>
        <w:rPr>
          <w:rFonts w:ascii="Calibri" w:hAnsi="Calibri" w:cs="Calibr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856"/>
      </w:tblGrid>
      <w:tr w:rsidR="007C10D1" w:rsidRPr="00F9686D" w14:paraId="6938D344" w14:textId="77777777" w:rsidTr="007C10D1">
        <w:trPr>
          <w:trHeight w:hRule="exact" w:val="567"/>
        </w:trPr>
        <w:tc>
          <w:tcPr>
            <w:tcW w:w="9828" w:type="dxa"/>
            <w:gridSpan w:val="2"/>
            <w:shd w:val="clear" w:color="auto" w:fill="E6E6E6"/>
            <w:vAlign w:val="center"/>
          </w:tcPr>
          <w:p w14:paraId="73543C45" w14:textId="5DC1F674" w:rsidR="007C10D1" w:rsidRPr="00F9686D" w:rsidRDefault="00617833" w:rsidP="007C10D1">
            <w:pPr>
              <w:spacing w:before="120" w:after="120"/>
              <w:rPr>
                <w:rFonts w:ascii="Calibri" w:hAnsi="Calibri" w:cs="Calibri"/>
                <w:color w:val="C00000"/>
                <w:sz w:val="22"/>
                <w:szCs w:val="22"/>
              </w:rPr>
            </w:pPr>
            <w:proofErr w:type="gramStart"/>
            <w:r w:rsidRPr="00F9686D">
              <w:rPr>
                <w:rFonts w:ascii="Calibri" w:hAnsi="Calibri" w:cs="Calibri"/>
                <w:sz w:val="22"/>
                <w:szCs w:val="22"/>
              </w:rPr>
              <w:t>8</w:t>
            </w:r>
            <w:r w:rsidR="007C10D1" w:rsidRPr="00F9686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00716" w:rsidRPr="00F9686D">
              <w:rPr>
                <w:rFonts w:ascii="Calibri" w:hAnsi="Calibri" w:cs="Calibri"/>
                <w:sz w:val="22"/>
                <w:szCs w:val="22"/>
              </w:rPr>
              <w:t>IPC</w:t>
            </w:r>
            <w:proofErr w:type="gramEnd"/>
            <w:r w:rsidR="007C10D1" w:rsidRPr="00F9686D">
              <w:rPr>
                <w:rFonts w:ascii="Calibri" w:hAnsi="Calibri" w:cs="Calibri"/>
                <w:sz w:val="22"/>
                <w:szCs w:val="22"/>
              </w:rPr>
              <w:t xml:space="preserve"> RECOMMENDATION </w:t>
            </w:r>
            <w:r w:rsidR="007C10D1" w:rsidRPr="00F968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019917F5" w14:textId="77777777" w:rsidR="007C10D1" w:rsidRPr="00F9686D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0D1" w:rsidRPr="00F9686D" w14:paraId="1CC41536" w14:textId="77777777" w:rsidTr="00FF66B5">
        <w:trPr>
          <w:trHeight w:val="1984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440DB990" w14:textId="77777777" w:rsidR="007C10D1" w:rsidRPr="00F9686D" w:rsidRDefault="007C10D1" w:rsidP="00FF66B5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9686D">
              <w:rPr>
                <w:rFonts w:ascii="Calibri" w:hAnsi="Calibri" w:cs="Calibri"/>
                <w:b/>
                <w:sz w:val="22"/>
                <w:szCs w:val="22"/>
              </w:rPr>
              <w:t xml:space="preserve">We confirm that </w:t>
            </w:r>
          </w:p>
          <w:p w14:paraId="5D9490CB" w14:textId="77777777" w:rsidR="007C10D1" w:rsidRPr="00F9686D" w:rsidRDefault="007C10D1" w:rsidP="00FF66B5">
            <w:pPr>
              <w:numPr>
                <w:ilvl w:val="0"/>
                <w:numId w:val="18"/>
              </w:num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We have met with the student and discussed the research proposal and programme of research.</w:t>
            </w:r>
          </w:p>
          <w:p w14:paraId="2783A087" w14:textId="77777777" w:rsidR="007C10D1" w:rsidRPr="00F9686D" w:rsidRDefault="007C10D1" w:rsidP="00FF66B5">
            <w:pPr>
              <w:numPr>
                <w:ilvl w:val="0"/>
                <w:numId w:val="18"/>
              </w:num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An appropriate training programme has been discussed and agreed.</w:t>
            </w:r>
          </w:p>
          <w:p w14:paraId="7FB21A47" w14:textId="77777777" w:rsidR="007C10D1" w:rsidRPr="00F9686D" w:rsidRDefault="007C10D1" w:rsidP="00FF66B5">
            <w:pPr>
              <w:numPr>
                <w:ilvl w:val="0"/>
                <w:numId w:val="18"/>
              </w:num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Ethical implications of the proposed research project have been considered and discussed with the </w:t>
            </w:r>
            <w:r w:rsidR="00BC1C9C" w:rsidRPr="00F9686D">
              <w:rPr>
                <w:rFonts w:ascii="Calibri" w:hAnsi="Calibri" w:cs="Calibri"/>
                <w:sz w:val="22"/>
                <w:szCs w:val="22"/>
              </w:rPr>
              <w:t>student,</w:t>
            </w:r>
            <w:r w:rsidRPr="00F9686D">
              <w:rPr>
                <w:rFonts w:ascii="Calibri" w:hAnsi="Calibri" w:cs="Calibri"/>
                <w:sz w:val="22"/>
                <w:szCs w:val="22"/>
              </w:rPr>
              <w:t xml:space="preserve"> within the context of the University’s Code of Practice on Research Ethics and Governance.</w:t>
            </w:r>
          </w:p>
          <w:p w14:paraId="6EA721AE" w14:textId="77777777" w:rsidR="007C10D1" w:rsidRPr="00F9686D" w:rsidRDefault="007C10D1" w:rsidP="00FF66B5">
            <w:pPr>
              <w:numPr>
                <w:ilvl w:val="0"/>
                <w:numId w:val="18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This research student has the potential to complete the proposed programme of research successfully.</w:t>
            </w:r>
          </w:p>
        </w:tc>
      </w:tr>
      <w:tr w:rsidR="00F062F6" w:rsidRPr="00F9686D" w14:paraId="0D606C96" w14:textId="77777777" w:rsidTr="00F062F6">
        <w:trPr>
          <w:trHeight w:hRule="exact" w:val="11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407F78AF" w14:textId="77777777" w:rsidR="00F062F6" w:rsidRPr="00F9686D" w:rsidRDefault="00F062F6" w:rsidP="00F062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Independent panel chair signature</w:t>
            </w:r>
          </w:p>
        </w:tc>
        <w:tc>
          <w:tcPr>
            <w:tcW w:w="6856" w:type="dxa"/>
            <w:tcBorders>
              <w:bottom w:val="single" w:sz="4" w:space="0" w:color="999999"/>
            </w:tcBorders>
            <w:vAlign w:val="center"/>
          </w:tcPr>
          <w:p w14:paraId="7545AF3B" w14:textId="77777777" w:rsidR="00F062F6" w:rsidRPr="00F9686D" w:rsidRDefault="00F062F6" w:rsidP="00F062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2F6" w:rsidRPr="00F9686D" w14:paraId="38BE37F2" w14:textId="77777777" w:rsidTr="00F062F6">
        <w:trPr>
          <w:trHeight w:hRule="exact" w:val="454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E6E6E6"/>
            <w:vAlign w:val="center"/>
          </w:tcPr>
          <w:p w14:paraId="47327D99" w14:textId="77777777" w:rsidR="00F062F6" w:rsidRPr="00F9686D" w:rsidRDefault="00F062F6" w:rsidP="00F062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6856" w:type="dxa"/>
            <w:tcBorders>
              <w:top w:val="single" w:sz="4" w:space="0" w:color="999999"/>
            </w:tcBorders>
            <w:vAlign w:val="center"/>
          </w:tcPr>
          <w:p w14:paraId="77093EE1" w14:textId="77777777" w:rsidR="00F062F6" w:rsidRPr="00F9686D" w:rsidRDefault="00662ACB" w:rsidP="00F062F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Style w:val="PlaceholderText"/>
                <w:rFonts w:ascii="Calibri" w:hAnsi="Calibri" w:cs="Calibri"/>
                <w:sz w:val="22"/>
                <w:szCs w:val="22"/>
              </w:rPr>
              <w:t>Click or tap to enter a date.</w:t>
            </w:r>
          </w:p>
        </w:tc>
      </w:tr>
    </w:tbl>
    <w:p w14:paraId="747522A4" w14:textId="77777777" w:rsidR="007C10D1" w:rsidRPr="00F9686D" w:rsidRDefault="007C10D1" w:rsidP="007C10D1">
      <w:pPr>
        <w:rPr>
          <w:rFonts w:ascii="Calibri" w:hAnsi="Calibri" w:cs="Calibr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7C10D1" w:rsidRPr="00F9686D" w14:paraId="52591320" w14:textId="77777777" w:rsidTr="007C10D1">
        <w:trPr>
          <w:trHeight w:hRule="exact" w:val="567"/>
        </w:trPr>
        <w:tc>
          <w:tcPr>
            <w:tcW w:w="9828" w:type="dxa"/>
            <w:gridSpan w:val="2"/>
            <w:shd w:val="clear" w:color="auto" w:fill="E6E6E6"/>
            <w:vAlign w:val="center"/>
          </w:tcPr>
          <w:p w14:paraId="4CBEE4B7" w14:textId="77777777" w:rsidR="007C10D1" w:rsidRPr="00F9686D" w:rsidRDefault="00AA4EA7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9</w:t>
            </w:r>
            <w:r w:rsidR="007C10D1" w:rsidRPr="00F9686D">
              <w:rPr>
                <w:rFonts w:ascii="Calibri" w:hAnsi="Calibri" w:cs="Calibri"/>
                <w:sz w:val="22"/>
                <w:szCs w:val="22"/>
              </w:rPr>
              <w:t xml:space="preserve">  FORMAL APPROVAL OF </w:t>
            </w:r>
            <w:r w:rsidR="00707FA2" w:rsidRPr="00F9686D">
              <w:rPr>
                <w:rFonts w:ascii="Calibri" w:hAnsi="Calibri" w:cs="Calibri"/>
                <w:sz w:val="22"/>
                <w:szCs w:val="22"/>
              </w:rPr>
              <w:t>RESEARCH PROPOSAL</w:t>
            </w:r>
          </w:p>
        </w:tc>
      </w:tr>
      <w:tr w:rsidR="007C10D1" w:rsidRPr="00F9686D" w14:paraId="28FF0BC1" w14:textId="77777777" w:rsidTr="00823B5C">
        <w:trPr>
          <w:trHeight w:hRule="exact" w:val="624"/>
        </w:trPr>
        <w:tc>
          <w:tcPr>
            <w:tcW w:w="9828" w:type="dxa"/>
            <w:gridSpan w:val="2"/>
            <w:tcBorders>
              <w:bottom w:val="single" w:sz="4" w:space="0" w:color="000000"/>
            </w:tcBorders>
            <w:vAlign w:val="center"/>
          </w:tcPr>
          <w:p w14:paraId="3E3F99E0" w14:textId="77777777" w:rsidR="007C10D1" w:rsidRPr="00F9686D" w:rsidRDefault="007C10D1" w:rsidP="00707FA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 xml:space="preserve">I confirm that this </w:t>
            </w:r>
            <w:r w:rsidR="00707FA2" w:rsidRPr="00F9686D">
              <w:rPr>
                <w:rFonts w:ascii="Calibri" w:hAnsi="Calibri" w:cs="Calibri"/>
                <w:sz w:val="22"/>
                <w:szCs w:val="22"/>
              </w:rPr>
              <w:t>research proposal has</w:t>
            </w:r>
            <w:r w:rsidRPr="00F9686D">
              <w:rPr>
                <w:rFonts w:ascii="Calibri" w:hAnsi="Calibri" w:cs="Calibri"/>
                <w:sz w:val="22"/>
                <w:szCs w:val="22"/>
              </w:rPr>
              <w:t xml:space="preserve"> been approved.</w:t>
            </w:r>
          </w:p>
        </w:tc>
      </w:tr>
      <w:tr w:rsidR="00F062F6" w:rsidRPr="00F9686D" w14:paraId="189073E7" w14:textId="77777777" w:rsidTr="00F062F6">
        <w:trPr>
          <w:trHeight w:val="1266"/>
        </w:trPr>
        <w:tc>
          <w:tcPr>
            <w:tcW w:w="2988" w:type="dxa"/>
            <w:tcBorders>
              <w:bottom w:val="nil"/>
            </w:tcBorders>
            <w:shd w:val="clear" w:color="auto" w:fill="E6E6E6"/>
            <w:vAlign w:val="center"/>
          </w:tcPr>
          <w:p w14:paraId="5B72BBBC" w14:textId="77777777" w:rsidR="00F062F6" w:rsidRPr="00F9686D" w:rsidRDefault="00F062F6" w:rsidP="00F062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Signature of School Research Degrees Leader</w:t>
            </w:r>
          </w:p>
        </w:tc>
        <w:tc>
          <w:tcPr>
            <w:tcW w:w="6840" w:type="dxa"/>
            <w:vAlign w:val="center"/>
          </w:tcPr>
          <w:p w14:paraId="5B990638" w14:textId="77777777" w:rsidR="00F062F6" w:rsidRPr="00F9686D" w:rsidRDefault="00F062F6" w:rsidP="00F062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2F6" w:rsidRPr="00F9686D" w14:paraId="57F55567" w14:textId="77777777" w:rsidTr="00F062F6">
        <w:trPr>
          <w:trHeight w:hRule="exact" w:val="454"/>
        </w:trPr>
        <w:tc>
          <w:tcPr>
            <w:tcW w:w="2988" w:type="dxa"/>
            <w:tcBorders>
              <w:top w:val="nil"/>
            </w:tcBorders>
            <w:shd w:val="clear" w:color="auto" w:fill="E6E6E6"/>
            <w:vAlign w:val="center"/>
          </w:tcPr>
          <w:p w14:paraId="78BB2B6C" w14:textId="77777777" w:rsidR="00F062F6" w:rsidRPr="00F9686D" w:rsidRDefault="00F062F6" w:rsidP="00F062F6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999999"/>
            </w:tcBorders>
            <w:vAlign w:val="center"/>
          </w:tcPr>
          <w:p w14:paraId="3F7DCB84" w14:textId="77777777" w:rsidR="00F062F6" w:rsidRPr="00F9686D" w:rsidRDefault="00662ACB" w:rsidP="00F062F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9686D">
              <w:rPr>
                <w:rStyle w:val="PlaceholderText"/>
                <w:rFonts w:ascii="Calibri" w:hAnsi="Calibri" w:cs="Calibri"/>
                <w:sz w:val="22"/>
                <w:szCs w:val="22"/>
              </w:rPr>
              <w:t>Click or tap to enter a date.</w:t>
            </w:r>
          </w:p>
        </w:tc>
      </w:tr>
    </w:tbl>
    <w:p w14:paraId="79DA3112" w14:textId="77777777" w:rsidR="00441357" w:rsidRDefault="00C004EA" w:rsidP="00441357">
      <w:pPr>
        <w:spacing w:before="120" w:after="120"/>
        <w:rPr>
          <w:rFonts w:ascii="Calibri" w:hAnsi="Calibri" w:cs="Calibr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color w:val="C00000"/>
          <w:sz w:val="22"/>
          <w:szCs w:val="22"/>
        </w:rPr>
        <w:pict w14:anchorId="179818D2">
          <v:rect id="_x0000_i1025" style="width:0;height:1.5pt" o:hralign="center" o:hrstd="t" o:hr="t" fillcolor="#a0a0a0" stroked="f"/>
        </w:pict>
      </w:r>
    </w:p>
    <w:p w14:paraId="4E55ED9C" w14:textId="77777777" w:rsidR="001D19CC" w:rsidRDefault="001D19CC" w:rsidP="001D19CC">
      <w:pPr>
        <w:rPr>
          <w:rFonts w:ascii="Calibri" w:hAnsi="Calibri" w:cs="Calibri"/>
          <w:sz w:val="22"/>
          <w:szCs w:val="22"/>
        </w:rPr>
      </w:pPr>
    </w:p>
    <w:p w14:paraId="1FDC31A8" w14:textId="77777777" w:rsidR="001D19CC" w:rsidRDefault="001D19CC" w:rsidP="001D19CC">
      <w:pPr>
        <w:rPr>
          <w:rFonts w:ascii="Calibri" w:hAnsi="Calibri" w:cs="Calibri"/>
          <w:sz w:val="22"/>
          <w:szCs w:val="22"/>
        </w:rPr>
      </w:pPr>
    </w:p>
    <w:p w14:paraId="3BAD94D4" w14:textId="77777777" w:rsidR="001D19CC" w:rsidRDefault="001D19CC" w:rsidP="001D19CC">
      <w:pPr>
        <w:rPr>
          <w:rFonts w:ascii="Calibri" w:hAnsi="Calibri" w:cs="Calibri"/>
          <w:sz w:val="22"/>
          <w:szCs w:val="22"/>
        </w:rPr>
      </w:pPr>
    </w:p>
    <w:p w14:paraId="30E9B6B2" w14:textId="77777777" w:rsidR="00FA2F68" w:rsidRDefault="00FA2F68" w:rsidP="00FA2F68">
      <w:pPr>
        <w:spacing w:before="6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E34C1D">
        <w:rPr>
          <w:rFonts w:asciiTheme="minorHAnsi" w:hAnsiTheme="minorHAnsi" w:cstheme="minorHAnsi"/>
          <w:b/>
          <w:bCs/>
          <w:color w:val="C00000"/>
          <w:sz w:val="22"/>
          <w:szCs w:val="22"/>
        </w:rPr>
        <w:t>Once completed and signed, this must be emailed to the appropriate School Contact:</w:t>
      </w:r>
    </w:p>
    <w:p w14:paraId="111290E0" w14:textId="77777777" w:rsidR="00FA2F68" w:rsidRPr="00E34C1D" w:rsidRDefault="00FA2F68" w:rsidP="00FA2F68">
      <w:pPr>
        <w:spacing w:before="6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tbl>
      <w:tblPr>
        <w:tblStyle w:val="TableGrid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428"/>
        <w:gridCol w:w="3178"/>
      </w:tblGrid>
      <w:tr w:rsidR="00FA2F68" w:rsidRPr="00E34C1D" w14:paraId="30C01857" w14:textId="77777777" w:rsidTr="00D4229B">
        <w:trPr>
          <w:trHeight w:val="57"/>
        </w:trPr>
        <w:tc>
          <w:tcPr>
            <w:tcW w:w="3334" w:type="dxa"/>
          </w:tcPr>
          <w:p w14:paraId="104C9C6C" w14:textId="77777777" w:rsidR="00FA2F68" w:rsidRPr="00E34C1D" w:rsidRDefault="00FA2F6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SACIdoctoralcollege@napier.ac.uk</w:t>
              </w:r>
            </w:hyperlink>
            <w:r w:rsidRPr="00E34C1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87" w:type="dxa"/>
          </w:tcPr>
          <w:p w14:paraId="661993CE" w14:textId="77777777" w:rsidR="00FA2F68" w:rsidRPr="00E34C1D" w:rsidRDefault="00FA2F6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SCEBEdoctoralcollege@napier.ac.uk</w:t>
              </w:r>
            </w:hyperlink>
          </w:p>
        </w:tc>
        <w:tc>
          <w:tcPr>
            <w:tcW w:w="3122" w:type="dxa"/>
          </w:tcPr>
          <w:p w14:paraId="7E4824FE" w14:textId="77777777" w:rsidR="00FA2F68" w:rsidRPr="00E34C1D" w:rsidRDefault="00FA2F6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SASdoctoralcollege@napier.ac.uk</w:t>
              </w:r>
            </w:hyperlink>
          </w:p>
        </w:tc>
      </w:tr>
      <w:tr w:rsidR="00FA2F68" w:rsidRPr="00E34C1D" w14:paraId="49A332B9" w14:textId="77777777" w:rsidTr="00D4229B">
        <w:trPr>
          <w:trHeight w:val="57"/>
        </w:trPr>
        <w:tc>
          <w:tcPr>
            <w:tcW w:w="3334" w:type="dxa"/>
          </w:tcPr>
          <w:p w14:paraId="54728304" w14:textId="77777777" w:rsidR="00FA2F68" w:rsidRPr="00E34C1D" w:rsidRDefault="00FA2F6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SHSCdoctoralcollege@napier.ac.uk</w:t>
              </w:r>
            </w:hyperlink>
            <w:r w:rsidRPr="00E34C1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87" w:type="dxa"/>
          </w:tcPr>
          <w:p w14:paraId="4819203F" w14:textId="77777777" w:rsidR="00FA2F68" w:rsidRPr="00E34C1D" w:rsidRDefault="00FA2F6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E34C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TBSdoctoralcollege@napier.ac.uk</w:t>
              </w:r>
            </w:hyperlink>
          </w:p>
        </w:tc>
        <w:tc>
          <w:tcPr>
            <w:tcW w:w="3122" w:type="dxa"/>
          </w:tcPr>
          <w:p w14:paraId="06F6EB07" w14:textId="77777777" w:rsidR="00FA2F68" w:rsidRPr="00E34C1D" w:rsidRDefault="00FA2F68" w:rsidP="00D4229B">
            <w:pPr>
              <w:tabs>
                <w:tab w:val="left" w:pos="3261"/>
                <w:tab w:val="left" w:pos="6521"/>
              </w:tabs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B38E02" w14:textId="77777777" w:rsidR="001D19CC" w:rsidRPr="001D19CC" w:rsidRDefault="001D19CC" w:rsidP="00FA2F68">
      <w:pPr>
        <w:rPr>
          <w:rFonts w:ascii="Calibri" w:hAnsi="Calibri" w:cs="Calibri"/>
          <w:sz w:val="22"/>
          <w:szCs w:val="22"/>
        </w:rPr>
      </w:pPr>
    </w:p>
    <w:sectPr w:rsidR="001D19CC" w:rsidRPr="001D19CC" w:rsidSect="00152F26">
      <w:footerReference w:type="default" r:id="rId12"/>
      <w:headerReference w:type="first" r:id="rId13"/>
      <w:footerReference w:type="first" r:id="rId14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77B0" w14:textId="77777777" w:rsidR="00F00716" w:rsidRDefault="00F00716" w:rsidP="0045726D">
      <w:r>
        <w:separator/>
      </w:r>
    </w:p>
  </w:endnote>
  <w:endnote w:type="continuationSeparator" w:id="0">
    <w:p w14:paraId="3A08CF6A" w14:textId="77777777" w:rsidR="00F00716" w:rsidRDefault="00F00716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85DE" w14:textId="061ACBB4" w:rsidR="00666EDE" w:rsidRPr="00204DC6" w:rsidRDefault="007A6BB1" w:rsidP="00E24AB0">
    <w:pPr>
      <w:pStyle w:val="Footer"/>
      <w:tabs>
        <w:tab w:val="right" w:pos="9720"/>
      </w:tabs>
      <w:rPr>
        <w:rFonts w:ascii="Calibri" w:hAnsi="Calibri"/>
        <w:color w:val="808080"/>
        <w:sz w:val="18"/>
        <w:szCs w:val="18"/>
      </w:rPr>
    </w:pPr>
    <w:r w:rsidRPr="00204DC6">
      <w:rPr>
        <w:rFonts w:ascii="Calibri" w:hAnsi="Calibri"/>
        <w:color w:val="808080"/>
        <w:sz w:val="18"/>
        <w:szCs w:val="18"/>
      </w:rPr>
      <w:t xml:space="preserve">RD4: </w:t>
    </w:r>
    <w:r w:rsidR="0094253A">
      <w:rPr>
        <w:rFonts w:ascii="Calibri" w:hAnsi="Calibri"/>
        <w:color w:val="808080"/>
        <w:sz w:val="18"/>
        <w:szCs w:val="18"/>
      </w:rPr>
      <w:t>proposal review</w:t>
    </w:r>
    <w:r w:rsidRPr="00204DC6">
      <w:rPr>
        <w:rFonts w:ascii="Calibri" w:hAnsi="Calibri"/>
        <w:color w:val="808080"/>
        <w:sz w:val="18"/>
        <w:szCs w:val="18"/>
      </w:rPr>
      <w:t xml:space="preserve"> (</w:t>
    </w:r>
    <w:r w:rsidR="00640087">
      <w:rPr>
        <w:rFonts w:ascii="Calibri" w:hAnsi="Calibri"/>
        <w:color w:val="C00000"/>
        <w:sz w:val="18"/>
        <w:szCs w:val="18"/>
      </w:rPr>
      <w:t>Sep</w:t>
    </w:r>
    <w:r w:rsidR="00927C59">
      <w:rPr>
        <w:rFonts w:ascii="Calibri" w:hAnsi="Calibri"/>
        <w:color w:val="C00000"/>
        <w:sz w:val="18"/>
        <w:szCs w:val="18"/>
      </w:rPr>
      <w:t xml:space="preserve"> 2025</w:t>
    </w:r>
    <w:r w:rsidRPr="00204DC6">
      <w:rPr>
        <w:rFonts w:ascii="Calibri" w:hAnsi="Calibri"/>
        <w:color w:val="808080"/>
        <w:sz w:val="18"/>
        <w:szCs w:val="18"/>
      </w:rPr>
      <w:t>)</w:t>
    </w:r>
    <w:r w:rsidRPr="00204DC6">
      <w:rPr>
        <w:rFonts w:ascii="Calibri" w:hAnsi="Calibri"/>
        <w:color w:val="808080"/>
        <w:sz w:val="18"/>
        <w:szCs w:val="18"/>
      </w:rPr>
      <w:tab/>
    </w:r>
    <w:r w:rsidR="00666EDE" w:rsidRPr="00C6052A">
      <w:rPr>
        <w:color w:val="808080"/>
        <w:sz w:val="18"/>
        <w:szCs w:val="18"/>
      </w:rPr>
      <w:tab/>
    </w:r>
    <w:r w:rsidR="00666EDE" w:rsidRPr="00204DC6">
      <w:rPr>
        <w:rFonts w:ascii="Calibri" w:hAnsi="Calibri"/>
        <w:color w:val="808080"/>
        <w:sz w:val="18"/>
        <w:szCs w:val="18"/>
      </w:rPr>
      <w:t xml:space="preserve">page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PAGE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3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t xml:space="preserve"> of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NUMPAGES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3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</w:p>
  <w:p w14:paraId="0BA27017" w14:textId="77777777" w:rsidR="00666EDE" w:rsidRPr="00C22B52" w:rsidRDefault="00666EDE" w:rsidP="005E4C96">
    <w:pPr>
      <w:pStyle w:val="Footer"/>
      <w:tabs>
        <w:tab w:val="left" w:pos="5610"/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</w:r>
    <w:r w:rsidR="005E4C96">
      <w:rPr>
        <w:color w:val="808080"/>
        <w:sz w:val="18"/>
        <w:szCs w:val="18"/>
      </w:rPr>
      <w:tab/>
    </w:r>
  </w:p>
  <w:p w14:paraId="71B2DF0B" w14:textId="77777777" w:rsidR="00666EDE" w:rsidRPr="00152F26" w:rsidRDefault="00666EDE">
    <w:pPr>
      <w:pStyle w:val="Footer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58BE" w14:textId="77777777" w:rsidR="00666EDE" w:rsidRPr="00204DC6" w:rsidRDefault="00BC1C9C" w:rsidP="00E24AB0">
    <w:pPr>
      <w:pStyle w:val="Footer"/>
      <w:tabs>
        <w:tab w:val="right" w:pos="9720"/>
      </w:tabs>
      <w:rPr>
        <w:rFonts w:ascii="Calibri" w:hAnsi="Calibri"/>
        <w:color w:val="808080"/>
        <w:sz w:val="18"/>
        <w:szCs w:val="18"/>
      </w:rPr>
    </w:pPr>
    <w:r w:rsidRPr="00204DC6">
      <w:rPr>
        <w:rFonts w:ascii="Calibri" w:hAnsi="Calibri"/>
        <w:color w:val="808080"/>
        <w:sz w:val="18"/>
        <w:szCs w:val="18"/>
      </w:rPr>
      <w:t>RD4: determination of thesis topic (</w:t>
    </w:r>
    <w:r w:rsidR="00DA3972">
      <w:rPr>
        <w:rFonts w:ascii="Calibri" w:hAnsi="Calibri"/>
        <w:color w:val="C00000"/>
        <w:sz w:val="18"/>
        <w:szCs w:val="18"/>
      </w:rPr>
      <w:t>May</w:t>
    </w:r>
    <w:r w:rsidR="00927C59">
      <w:rPr>
        <w:rFonts w:ascii="Calibri" w:hAnsi="Calibri"/>
        <w:color w:val="C00000"/>
        <w:sz w:val="18"/>
        <w:szCs w:val="18"/>
      </w:rPr>
      <w:t xml:space="preserve"> 2025</w:t>
    </w:r>
    <w:r w:rsidRPr="00204DC6">
      <w:rPr>
        <w:rFonts w:ascii="Calibri" w:hAnsi="Calibri"/>
        <w:color w:val="808080"/>
        <w:sz w:val="18"/>
        <w:szCs w:val="18"/>
      </w:rPr>
      <w:t>)</w:t>
    </w:r>
    <w:r w:rsidR="00666EDE" w:rsidRPr="00204DC6">
      <w:rPr>
        <w:rFonts w:ascii="Calibri" w:hAnsi="Calibri"/>
        <w:color w:val="808080"/>
        <w:sz w:val="18"/>
        <w:szCs w:val="18"/>
      </w:rPr>
      <w:tab/>
    </w:r>
    <w:r w:rsidR="00666EDE" w:rsidRPr="00204DC6">
      <w:rPr>
        <w:rFonts w:ascii="Calibri" w:hAnsi="Calibri"/>
        <w:color w:val="808080"/>
        <w:sz w:val="18"/>
        <w:szCs w:val="18"/>
      </w:rPr>
      <w:tab/>
      <w:t xml:space="preserve">page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PAGE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1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t xml:space="preserve"> of 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instrText xml:space="preserve"> NUMPAGES </w:instrTex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662ACB">
      <w:rPr>
        <w:rStyle w:val="PageNumber"/>
        <w:rFonts w:ascii="Calibri" w:hAnsi="Calibri"/>
        <w:noProof/>
        <w:color w:val="808080"/>
        <w:sz w:val="18"/>
        <w:szCs w:val="18"/>
      </w:rPr>
      <w:t>3</w:t>
    </w:r>
    <w:r w:rsidR="00666EDE" w:rsidRPr="00204DC6">
      <w:rPr>
        <w:rStyle w:val="PageNumber"/>
        <w:rFonts w:ascii="Calibri" w:hAnsi="Calibri"/>
        <w:color w:val="808080"/>
        <w:sz w:val="18"/>
        <w:szCs w:val="18"/>
      </w:rPr>
      <w:fldChar w:fldCharType="end"/>
    </w:r>
  </w:p>
  <w:p w14:paraId="1B6F36C9" w14:textId="77777777" w:rsidR="00666EDE" w:rsidRPr="00E24AB0" w:rsidRDefault="00666EDE" w:rsidP="00E2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550D" w14:textId="77777777" w:rsidR="00F00716" w:rsidRDefault="00F00716" w:rsidP="0045726D">
      <w:r>
        <w:separator/>
      </w:r>
    </w:p>
  </w:footnote>
  <w:footnote w:type="continuationSeparator" w:id="0">
    <w:p w14:paraId="27C1EE1E" w14:textId="77777777" w:rsidR="00F00716" w:rsidRDefault="00F00716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92BD" w14:textId="77777777" w:rsidR="00666EDE" w:rsidRDefault="00092A39" w:rsidP="00092A39">
    <w:pPr>
      <w:pStyle w:val="Header"/>
      <w:jc w:val="right"/>
    </w:pPr>
    <w:r>
      <w:rPr>
        <w:noProof/>
      </w:rPr>
      <w:drawing>
        <wp:inline distT="0" distB="0" distL="0" distR="0" wp14:anchorId="6E196393" wp14:editId="18CB4665">
          <wp:extent cx="2527200" cy="414475"/>
          <wp:effectExtent l="0" t="0" r="0" b="5080"/>
          <wp:docPr id="544267695" name="Picture 544267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3619" name="Picture 1504836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7200" cy="4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4570"/>
    <w:multiLevelType w:val="hybridMultilevel"/>
    <w:tmpl w:val="141CC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000904">
    <w:abstractNumId w:val="15"/>
  </w:num>
  <w:num w:numId="2" w16cid:durableId="1936937076">
    <w:abstractNumId w:val="9"/>
  </w:num>
  <w:num w:numId="3" w16cid:durableId="702633572">
    <w:abstractNumId w:val="7"/>
  </w:num>
  <w:num w:numId="4" w16cid:durableId="2092892343">
    <w:abstractNumId w:val="6"/>
  </w:num>
  <w:num w:numId="5" w16cid:durableId="551120603">
    <w:abstractNumId w:val="5"/>
  </w:num>
  <w:num w:numId="6" w16cid:durableId="358823094">
    <w:abstractNumId w:val="4"/>
  </w:num>
  <w:num w:numId="7" w16cid:durableId="1740637689">
    <w:abstractNumId w:val="8"/>
  </w:num>
  <w:num w:numId="8" w16cid:durableId="1101417598">
    <w:abstractNumId w:val="3"/>
  </w:num>
  <w:num w:numId="9" w16cid:durableId="1048576443">
    <w:abstractNumId w:val="2"/>
  </w:num>
  <w:num w:numId="10" w16cid:durableId="613172831">
    <w:abstractNumId w:val="1"/>
  </w:num>
  <w:num w:numId="11" w16cid:durableId="1766534396">
    <w:abstractNumId w:val="0"/>
  </w:num>
  <w:num w:numId="12" w16cid:durableId="2027101087">
    <w:abstractNumId w:val="13"/>
  </w:num>
  <w:num w:numId="13" w16cid:durableId="1220677255">
    <w:abstractNumId w:val="12"/>
  </w:num>
  <w:num w:numId="14" w16cid:durableId="2012638257">
    <w:abstractNumId w:val="14"/>
  </w:num>
  <w:num w:numId="15" w16cid:durableId="1902331408">
    <w:abstractNumId w:val="18"/>
  </w:num>
  <w:num w:numId="16" w16cid:durableId="673537926">
    <w:abstractNumId w:val="17"/>
  </w:num>
  <w:num w:numId="17" w16cid:durableId="1759475863">
    <w:abstractNumId w:val="11"/>
  </w:num>
  <w:num w:numId="18" w16cid:durableId="3166139">
    <w:abstractNumId w:val="10"/>
  </w:num>
  <w:num w:numId="19" w16cid:durableId="2106800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16"/>
    <w:rsid w:val="00011AD8"/>
    <w:rsid w:val="00021BB5"/>
    <w:rsid w:val="00023F6A"/>
    <w:rsid w:val="000365D8"/>
    <w:rsid w:val="000563C6"/>
    <w:rsid w:val="0006156D"/>
    <w:rsid w:val="0007219B"/>
    <w:rsid w:val="00077FD6"/>
    <w:rsid w:val="000832BA"/>
    <w:rsid w:val="00092A39"/>
    <w:rsid w:val="000B6815"/>
    <w:rsid w:val="00117C68"/>
    <w:rsid w:val="001206D8"/>
    <w:rsid w:val="00121FEF"/>
    <w:rsid w:val="001250AF"/>
    <w:rsid w:val="00133F45"/>
    <w:rsid w:val="001516C4"/>
    <w:rsid w:val="00152F26"/>
    <w:rsid w:val="001A45EA"/>
    <w:rsid w:val="001C30B2"/>
    <w:rsid w:val="001D19CC"/>
    <w:rsid w:val="001D7DB8"/>
    <w:rsid w:val="00203CF4"/>
    <w:rsid w:val="00204DC6"/>
    <w:rsid w:val="0021147E"/>
    <w:rsid w:val="00223F1C"/>
    <w:rsid w:val="00226C2D"/>
    <w:rsid w:val="00231BB4"/>
    <w:rsid w:val="00235B47"/>
    <w:rsid w:val="0024515B"/>
    <w:rsid w:val="00277A90"/>
    <w:rsid w:val="00280FFD"/>
    <w:rsid w:val="00297323"/>
    <w:rsid w:val="002B3F1B"/>
    <w:rsid w:val="002C2890"/>
    <w:rsid w:val="00311F15"/>
    <w:rsid w:val="00315C40"/>
    <w:rsid w:val="00322D11"/>
    <w:rsid w:val="00375B1A"/>
    <w:rsid w:val="003760F0"/>
    <w:rsid w:val="003907D9"/>
    <w:rsid w:val="003940A9"/>
    <w:rsid w:val="00394926"/>
    <w:rsid w:val="003A6E00"/>
    <w:rsid w:val="003B2148"/>
    <w:rsid w:val="003C1E78"/>
    <w:rsid w:val="003E19CB"/>
    <w:rsid w:val="003E21D3"/>
    <w:rsid w:val="003F5867"/>
    <w:rsid w:val="003F6488"/>
    <w:rsid w:val="00403203"/>
    <w:rsid w:val="004274D4"/>
    <w:rsid w:val="00440471"/>
    <w:rsid w:val="00441357"/>
    <w:rsid w:val="00444CD3"/>
    <w:rsid w:val="0045726D"/>
    <w:rsid w:val="0046362D"/>
    <w:rsid w:val="00474EE6"/>
    <w:rsid w:val="00486058"/>
    <w:rsid w:val="0049509B"/>
    <w:rsid w:val="0049612D"/>
    <w:rsid w:val="004E7C27"/>
    <w:rsid w:val="004F0497"/>
    <w:rsid w:val="004F0670"/>
    <w:rsid w:val="00502400"/>
    <w:rsid w:val="00507225"/>
    <w:rsid w:val="0051186A"/>
    <w:rsid w:val="00515971"/>
    <w:rsid w:val="0052522C"/>
    <w:rsid w:val="00536E60"/>
    <w:rsid w:val="00551D1A"/>
    <w:rsid w:val="005541C0"/>
    <w:rsid w:val="005604B7"/>
    <w:rsid w:val="005824DC"/>
    <w:rsid w:val="00590666"/>
    <w:rsid w:val="005A11F0"/>
    <w:rsid w:val="005E4C96"/>
    <w:rsid w:val="00600775"/>
    <w:rsid w:val="006136E2"/>
    <w:rsid w:val="00617833"/>
    <w:rsid w:val="0062654D"/>
    <w:rsid w:val="00640087"/>
    <w:rsid w:val="00643B73"/>
    <w:rsid w:val="00644FB6"/>
    <w:rsid w:val="00662ACB"/>
    <w:rsid w:val="006649E6"/>
    <w:rsid w:val="0066623E"/>
    <w:rsid w:val="00666EDE"/>
    <w:rsid w:val="00674589"/>
    <w:rsid w:val="0067684B"/>
    <w:rsid w:val="006865DB"/>
    <w:rsid w:val="006A2391"/>
    <w:rsid w:val="006B2405"/>
    <w:rsid w:val="006C25D4"/>
    <w:rsid w:val="006C6371"/>
    <w:rsid w:val="006C6E43"/>
    <w:rsid w:val="006F021E"/>
    <w:rsid w:val="006F0F88"/>
    <w:rsid w:val="00707FA2"/>
    <w:rsid w:val="00714FCD"/>
    <w:rsid w:val="00726449"/>
    <w:rsid w:val="00726CD1"/>
    <w:rsid w:val="00730772"/>
    <w:rsid w:val="00746E88"/>
    <w:rsid w:val="00780667"/>
    <w:rsid w:val="00784C72"/>
    <w:rsid w:val="0078688C"/>
    <w:rsid w:val="007A07E7"/>
    <w:rsid w:val="007A6BB1"/>
    <w:rsid w:val="007C10D1"/>
    <w:rsid w:val="007E4E41"/>
    <w:rsid w:val="00800671"/>
    <w:rsid w:val="00810AC9"/>
    <w:rsid w:val="008130A2"/>
    <w:rsid w:val="008154D2"/>
    <w:rsid w:val="00817381"/>
    <w:rsid w:val="00822B57"/>
    <w:rsid w:val="00823B5C"/>
    <w:rsid w:val="008322DA"/>
    <w:rsid w:val="00852685"/>
    <w:rsid w:val="00852966"/>
    <w:rsid w:val="00865B73"/>
    <w:rsid w:val="008814BC"/>
    <w:rsid w:val="00882940"/>
    <w:rsid w:val="008C0220"/>
    <w:rsid w:val="008C12A6"/>
    <w:rsid w:val="008C6DFE"/>
    <w:rsid w:val="00901ADD"/>
    <w:rsid w:val="00916476"/>
    <w:rsid w:val="00921820"/>
    <w:rsid w:val="00925F2B"/>
    <w:rsid w:val="00927C59"/>
    <w:rsid w:val="00940D2E"/>
    <w:rsid w:val="0094253A"/>
    <w:rsid w:val="00960DE3"/>
    <w:rsid w:val="00995701"/>
    <w:rsid w:val="00995D91"/>
    <w:rsid w:val="0099708B"/>
    <w:rsid w:val="009A090D"/>
    <w:rsid w:val="009A3E64"/>
    <w:rsid w:val="009A418F"/>
    <w:rsid w:val="009D0985"/>
    <w:rsid w:val="009D5C49"/>
    <w:rsid w:val="009D6AC7"/>
    <w:rsid w:val="009E4A9C"/>
    <w:rsid w:val="00A10BFA"/>
    <w:rsid w:val="00A24D9C"/>
    <w:rsid w:val="00A264A3"/>
    <w:rsid w:val="00A32ED2"/>
    <w:rsid w:val="00A461BA"/>
    <w:rsid w:val="00A83476"/>
    <w:rsid w:val="00A83737"/>
    <w:rsid w:val="00AA3A61"/>
    <w:rsid w:val="00AA44D5"/>
    <w:rsid w:val="00AA4EA7"/>
    <w:rsid w:val="00AB047B"/>
    <w:rsid w:val="00AB366A"/>
    <w:rsid w:val="00AC6C25"/>
    <w:rsid w:val="00AE4EDE"/>
    <w:rsid w:val="00AE68B4"/>
    <w:rsid w:val="00AF4C9E"/>
    <w:rsid w:val="00B7510B"/>
    <w:rsid w:val="00B81075"/>
    <w:rsid w:val="00BA3DF9"/>
    <w:rsid w:val="00BB4414"/>
    <w:rsid w:val="00BC1C9C"/>
    <w:rsid w:val="00BC40C7"/>
    <w:rsid w:val="00BC5CFE"/>
    <w:rsid w:val="00BE1AB4"/>
    <w:rsid w:val="00BE296B"/>
    <w:rsid w:val="00BF72F5"/>
    <w:rsid w:val="00C22B52"/>
    <w:rsid w:val="00C42B8C"/>
    <w:rsid w:val="00C535DE"/>
    <w:rsid w:val="00C70A40"/>
    <w:rsid w:val="00C71A20"/>
    <w:rsid w:val="00C7285F"/>
    <w:rsid w:val="00C96445"/>
    <w:rsid w:val="00CC0998"/>
    <w:rsid w:val="00D132E3"/>
    <w:rsid w:val="00D258CF"/>
    <w:rsid w:val="00D25DE6"/>
    <w:rsid w:val="00D30488"/>
    <w:rsid w:val="00D847E2"/>
    <w:rsid w:val="00D86C3F"/>
    <w:rsid w:val="00DA3972"/>
    <w:rsid w:val="00DB3BE2"/>
    <w:rsid w:val="00DC435E"/>
    <w:rsid w:val="00DC78FB"/>
    <w:rsid w:val="00DE6D95"/>
    <w:rsid w:val="00E03666"/>
    <w:rsid w:val="00E16E5E"/>
    <w:rsid w:val="00E24AB0"/>
    <w:rsid w:val="00E33D5D"/>
    <w:rsid w:val="00E63246"/>
    <w:rsid w:val="00E63D3D"/>
    <w:rsid w:val="00E65ED0"/>
    <w:rsid w:val="00E74756"/>
    <w:rsid w:val="00EA6155"/>
    <w:rsid w:val="00EA67EF"/>
    <w:rsid w:val="00EB48B1"/>
    <w:rsid w:val="00EC0AEC"/>
    <w:rsid w:val="00EC432E"/>
    <w:rsid w:val="00ED1689"/>
    <w:rsid w:val="00F00716"/>
    <w:rsid w:val="00F062F6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962A7"/>
    <w:rsid w:val="00F9686D"/>
    <w:rsid w:val="00FA2F68"/>
    <w:rsid w:val="00FE0EEA"/>
    <w:rsid w:val="00FE423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9F9E4D"/>
  <w15:docId w15:val="{EFA032AA-7126-4E80-8169-4845E63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D"/>
  </w:style>
  <w:style w:type="character" w:styleId="PageNumber">
    <w:name w:val="page number"/>
    <w:basedOn w:val="DefaultParagraphFont"/>
    <w:rsid w:val="00C22B52"/>
  </w:style>
  <w:style w:type="character" w:styleId="Hyperlink">
    <w:name w:val="Hyperlink"/>
    <w:uiPriority w:val="99"/>
    <w:unhideWhenUsed/>
    <w:rsid w:val="00F06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BEdoctoralcollege@napier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CIdoctoralcollege@napier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BSdoctoralcollege@napier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HSCdoctoralcollege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Sdoctoralcollege@napier.ac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2%20PROGRESS%20REVIEWS\RD4_FormalProposal_May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0158996C2E40ED8D5DEEC392BF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136A-25C2-49AA-A8B4-9194511F3F64}"/>
      </w:docPartPr>
      <w:docPartBody>
        <w:p w:rsidR="00DC7D2F" w:rsidRDefault="00DC7D2F">
          <w:pPr>
            <w:pStyle w:val="4B0158996C2E40ED8D5DEEC392BF3A85"/>
          </w:pPr>
          <w:r>
            <w:rPr>
              <w:rFonts w:cstheme="minorHAnsi"/>
              <w:sz w:val="22"/>
              <w:szCs w:val="22"/>
            </w:rPr>
            <w:fldChar w:fldCharType="begin">
              <w:ffData>
                <w:name w:val="Dropdown9"/>
                <w:enabled/>
                <w:calcOnExit w:val="0"/>
                <w:ddList/>
              </w:ffData>
            </w:fldChar>
          </w:r>
          <w:bookmarkStart w:id="0" w:name="Dropdown9"/>
          <w:r>
            <w:rPr>
              <w:rFonts w:cstheme="minorHAnsi"/>
              <w:sz w:val="22"/>
              <w:szCs w:val="22"/>
            </w:rPr>
            <w:instrText xml:space="preserve"> FORMDROPDOWN </w:instrText>
          </w:r>
          <w:r>
            <w:rPr>
              <w:rFonts w:cstheme="minorHAnsi"/>
              <w:sz w:val="22"/>
              <w:szCs w:val="22"/>
            </w:rPr>
          </w:r>
          <w:r>
            <w:rPr>
              <w:rFonts w:cstheme="minorHAnsi"/>
              <w:sz w:val="22"/>
              <w:szCs w:val="22"/>
            </w:rPr>
            <w:fldChar w:fldCharType="separate"/>
          </w:r>
          <w:r>
            <w:rPr>
              <w:rFonts w:cstheme="minorHAnsi"/>
              <w:sz w:val="22"/>
              <w:szCs w:val="22"/>
            </w:rPr>
            <w:fldChar w:fldCharType="end"/>
          </w:r>
          <w:bookmarkEnd w:id="0"/>
          <w:r>
            <w:rPr>
              <w:rFonts w:cstheme="minorHAnsi"/>
              <w:sz w:val="22"/>
              <w:szCs w:val="22"/>
            </w:rPr>
            <w:fldChar w:fldCharType="begin">
              <w:ffData>
                <w:name w:val="Dropdown10"/>
                <w:enabled/>
                <w:calcOnExit w:val="0"/>
                <w:ddList/>
              </w:ffData>
            </w:fldChar>
          </w:r>
          <w:bookmarkStart w:id="1" w:name="Dropdown10"/>
          <w:r>
            <w:rPr>
              <w:rFonts w:cstheme="minorHAnsi"/>
              <w:sz w:val="22"/>
              <w:szCs w:val="22"/>
            </w:rPr>
            <w:instrText xml:space="preserve"> FORMDROPDOWN </w:instrText>
          </w:r>
          <w:r>
            <w:rPr>
              <w:rFonts w:cstheme="minorHAnsi"/>
              <w:sz w:val="22"/>
              <w:szCs w:val="22"/>
            </w:rPr>
          </w:r>
          <w:r>
            <w:rPr>
              <w:rFonts w:cstheme="minorHAnsi"/>
              <w:sz w:val="22"/>
              <w:szCs w:val="22"/>
            </w:rPr>
            <w:fldChar w:fldCharType="separate"/>
          </w:r>
          <w:r>
            <w:rPr>
              <w:rFonts w:cstheme="minorHAnsi"/>
              <w:sz w:val="22"/>
              <w:szCs w:val="22"/>
            </w:rPr>
            <w:fldChar w:fldCharType="end"/>
          </w:r>
          <w:bookmarkEnd w:id="1"/>
        </w:p>
      </w:docPartBody>
    </w:docPart>
    <w:docPart>
      <w:docPartPr>
        <w:name w:val="96B1E5A722634AEB8D6EB71E1836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16AD-EADF-4D04-8848-6325C9A34958}"/>
      </w:docPartPr>
      <w:docPartBody>
        <w:p w:rsidR="00DC7D2F" w:rsidRDefault="00DC7D2F">
          <w:pPr>
            <w:pStyle w:val="96B1E5A722634AEB8D6EB71E18363BC2"/>
          </w:pPr>
          <w:r w:rsidRPr="0049612D">
            <w:rPr>
              <w:rFonts w:ascii="Calibri" w:hAnsi="Calibri" w:cs="Calibri"/>
              <w:sz w:val="22"/>
              <w:szCs w:val="22"/>
            </w:rPr>
            <w:fldChar w:fldCharType="begin">
              <w:ffData>
                <w:name w:val="Dropdown2"/>
                <w:enabled/>
                <w:calcOnExit w:val="0"/>
                <w:ddList>
                  <w:listEntry w:val="Choose an item"/>
                  <w:listEntry w:val="DBA"/>
                  <w:listEntry w:val="LLMRes"/>
                  <w:listEntry w:val="MRes"/>
                  <w:listEntry w:val="PhD"/>
                  <w:listEntry w:val="PhD by Published Works"/>
                  <w:listEntry w:val="Professional Doctorate"/>
                </w:ddList>
              </w:ffData>
            </w:fldChar>
          </w:r>
          <w:bookmarkStart w:id="2" w:name="Dropdown2"/>
          <w:r w:rsidRPr="0049612D">
            <w:rPr>
              <w:rFonts w:ascii="Calibri" w:hAnsi="Calibri" w:cs="Calibri"/>
              <w:sz w:val="22"/>
              <w:szCs w:val="22"/>
            </w:rPr>
            <w:instrText xml:space="preserve"> FORMDROPDOWN </w:instrText>
          </w:r>
          <w:r w:rsidRPr="0049612D">
            <w:rPr>
              <w:rFonts w:ascii="Calibri" w:hAnsi="Calibri" w:cs="Calibri"/>
              <w:sz w:val="22"/>
              <w:szCs w:val="22"/>
            </w:rPr>
          </w:r>
          <w:r w:rsidRPr="0049612D">
            <w:rPr>
              <w:rFonts w:ascii="Calibri" w:hAnsi="Calibri" w:cs="Calibri"/>
              <w:sz w:val="22"/>
              <w:szCs w:val="22"/>
            </w:rPr>
            <w:fldChar w:fldCharType="separate"/>
          </w:r>
          <w:r w:rsidRPr="0049612D">
            <w:rPr>
              <w:rFonts w:ascii="Calibri" w:hAnsi="Calibri" w:cs="Calibri"/>
              <w:sz w:val="22"/>
              <w:szCs w:val="22"/>
            </w:rPr>
            <w:fldChar w:fldCharType="end"/>
          </w:r>
          <w:bookmarkEnd w:id="2"/>
        </w:p>
      </w:docPartBody>
    </w:docPart>
    <w:docPart>
      <w:docPartPr>
        <w:name w:val="E03B63DB83BC4B51B54918F26367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EE5E-D27E-4FE4-9A52-48FE5D46F2F3}"/>
      </w:docPartPr>
      <w:docPartBody>
        <w:p w:rsidR="00DC7D2F" w:rsidRDefault="00DC7D2F">
          <w:pPr>
            <w:pStyle w:val="E03B63DB83BC4B51B54918F263675C31"/>
          </w:pPr>
          <w:r w:rsidRPr="00EF55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C3C5B4E4484A48BD4D6E53C94B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D750-89CE-4302-AB4B-6B362190273F}"/>
      </w:docPartPr>
      <w:docPartBody>
        <w:p w:rsidR="00DC7D2F" w:rsidRDefault="00DC7D2F">
          <w:pPr>
            <w:pStyle w:val="FDC3C5B4E4484A48BD4D6E53C94BB55C"/>
          </w:pPr>
          <w:r w:rsidRPr="000C2D49">
            <w:rPr>
              <w:rStyle w:val="PlaceholderText"/>
              <w:rFonts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504D0AB2D6546C8BF010AEF9C7C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3F56-CD4C-4EC0-8A7B-08C22B1348BA}"/>
      </w:docPartPr>
      <w:docPartBody>
        <w:p w:rsidR="00DC7D2F" w:rsidRDefault="00DC7D2F">
          <w:pPr>
            <w:pStyle w:val="6504D0AB2D6546C8BF010AEF9C7CD9CB"/>
          </w:pPr>
          <w:r w:rsidRPr="00662ACB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BDFD387AF5744DECA03289FE19F5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2A51-9541-4908-A4F9-89BBE7D40BC5}"/>
      </w:docPartPr>
      <w:docPartBody>
        <w:p w:rsidR="00DC7D2F" w:rsidRDefault="00DC7D2F">
          <w:pPr>
            <w:pStyle w:val="BDFD387AF5744DECA03289FE19F53D09"/>
          </w:pPr>
          <w:r w:rsidRPr="000C2D49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CF63152A5BE4DD8B7BF617CFFB3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46F2-9006-4CD9-95AE-821E149C169F}"/>
      </w:docPartPr>
      <w:docPartBody>
        <w:p w:rsidR="00DC7D2F" w:rsidRDefault="00DC7D2F">
          <w:pPr>
            <w:pStyle w:val="4CF63152A5BE4DD8B7BF617CFFB3AD0E"/>
          </w:pPr>
          <w:r w:rsidRPr="000C2D49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2E7DB78870A40BEAC5B959BBA3D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C6EA-1FA2-40B3-B848-58372E48A2FA}"/>
      </w:docPartPr>
      <w:docPartBody>
        <w:p w:rsidR="00DC7D2F" w:rsidRDefault="00DC7D2F">
          <w:pPr>
            <w:pStyle w:val="32E7DB78870A40BEAC5B959BBA3D0798"/>
          </w:pPr>
          <w:r w:rsidRPr="000C2D49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5BA42AF41464F90B7E74000DE7B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F33D-34D7-43F8-85E5-37FD3786E864}"/>
      </w:docPartPr>
      <w:docPartBody>
        <w:p w:rsidR="00DC7D2F" w:rsidRDefault="00DC7D2F">
          <w:pPr>
            <w:pStyle w:val="F5BA42AF41464F90B7E74000DE7B586D"/>
          </w:pPr>
          <w:r w:rsidRPr="00F062F6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B690ABFF0AFC452DBFD8C03ECF32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BDD-6BF9-4222-A02E-22F4564EAF66}"/>
      </w:docPartPr>
      <w:docPartBody>
        <w:p w:rsidR="00DC7D2F" w:rsidRDefault="00DC7D2F">
          <w:pPr>
            <w:pStyle w:val="B690ABFF0AFC452DBFD8C03ECF321394"/>
          </w:pPr>
          <w:r w:rsidRPr="00F062F6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7CD232AED9145FFAE0EF19E5421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8F4F-690E-4D64-B0B2-E4526E9AD113}"/>
      </w:docPartPr>
      <w:docPartBody>
        <w:p w:rsidR="00DC7D2F" w:rsidRDefault="00DC7D2F">
          <w:pPr>
            <w:pStyle w:val="07CD232AED9145FFAE0EF19E54215316"/>
          </w:pPr>
          <w:r w:rsidRPr="00F062F6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F"/>
    <w:rsid w:val="00231BB4"/>
    <w:rsid w:val="002C2890"/>
    <w:rsid w:val="00394926"/>
    <w:rsid w:val="006B2405"/>
    <w:rsid w:val="009A090D"/>
    <w:rsid w:val="00D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158996C2E40ED8D5DEEC392BF3A85">
    <w:name w:val="4B0158996C2E40ED8D5DEEC392BF3A85"/>
  </w:style>
  <w:style w:type="paragraph" w:customStyle="1" w:styleId="96B1E5A722634AEB8D6EB71E18363BC2">
    <w:name w:val="96B1E5A722634AEB8D6EB71E18363BC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3B63DB83BC4B51B54918F263675C31">
    <w:name w:val="E03B63DB83BC4B51B54918F263675C31"/>
  </w:style>
  <w:style w:type="paragraph" w:customStyle="1" w:styleId="FDC3C5B4E4484A48BD4D6E53C94BB55C">
    <w:name w:val="FDC3C5B4E4484A48BD4D6E53C94BB55C"/>
  </w:style>
  <w:style w:type="paragraph" w:customStyle="1" w:styleId="6504D0AB2D6546C8BF010AEF9C7CD9CB">
    <w:name w:val="6504D0AB2D6546C8BF010AEF9C7CD9CB"/>
  </w:style>
  <w:style w:type="paragraph" w:customStyle="1" w:styleId="BDFD387AF5744DECA03289FE19F53D09">
    <w:name w:val="BDFD387AF5744DECA03289FE19F53D09"/>
  </w:style>
  <w:style w:type="paragraph" w:customStyle="1" w:styleId="4CF63152A5BE4DD8B7BF617CFFB3AD0E">
    <w:name w:val="4CF63152A5BE4DD8B7BF617CFFB3AD0E"/>
  </w:style>
  <w:style w:type="paragraph" w:customStyle="1" w:styleId="32E7DB78870A40BEAC5B959BBA3D0798">
    <w:name w:val="32E7DB78870A40BEAC5B959BBA3D0798"/>
  </w:style>
  <w:style w:type="paragraph" w:customStyle="1" w:styleId="F5BA42AF41464F90B7E74000DE7B586D">
    <w:name w:val="F5BA42AF41464F90B7E74000DE7B586D"/>
  </w:style>
  <w:style w:type="paragraph" w:customStyle="1" w:styleId="B690ABFF0AFC452DBFD8C03ECF321394">
    <w:name w:val="B690ABFF0AFC452DBFD8C03ECF321394"/>
  </w:style>
  <w:style w:type="paragraph" w:customStyle="1" w:styleId="07CD232AED9145FFAE0EF19E54215316">
    <w:name w:val="07CD232AED9145FFAE0EF19E54215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RD4_FormalProposal_May25.dotx</Template>
  <TotalTime>255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subject/>
  <dc:creator>Dellal, Omar</dc:creator>
  <cp:keywords/>
  <cp:lastModifiedBy>Dellal, Omar</cp:lastModifiedBy>
  <cp:revision>7</cp:revision>
  <cp:lastPrinted>2024-09-26T15:08:00Z</cp:lastPrinted>
  <dcterms:created xsi:type="dcterms:W3CDTF">2025-08-05T11:04:00Z</dcterms:created>
  <dcterms:modified xsi:type="dcterms:W3CDTF">2025-10-01T18:09:00Z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