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2F4C" w14:textId="36AC3EC2" w:rsidR="00C50DEB" w:rsidRDefault="00A44658" w:rsidP="00A44658">
      <w:pPr>
        <w:tabs>
          <w:tab w:val="left" w:pos="84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6D5F3962" w14:textId="00E859DD" w:rsidR="0017546E" w:rsidRPr="00522F32" w:rsidRDefault="006C4FA8" w:rsidP="00195713">
      <w:pPr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</w:rPr>
        <w:t xml:space="preserve">FORM </w:t>
      </w:r>
      <w:r w:rsidR="00CF6A9E" w:rsidRPr="00522F32">
        <w:rPr>
          <w:rFonts w:asciiTheme="minorHAnsi" w:hAnsiTheme="minorHAnsi" w:cstheme="minorHAnsi"/>
          <w:b/>
          <w:color w:val="C00000"/>
        </w:rPr>
        <w:t>RD6</w:t>
      </w:r>
    </w:p>
    <w:p w14:paraId="792945C8" w14:textId="2492A354" w:rsidR="00CF6A9E" w:rsidRPr="00522F32" w:rsidRDefault="00CF6A9E" w:rsidP="00195713">
      <w:pPr>
        <w:rPr>
          <w:rFonts w:asciiTheme="minorHAnsi" w:hAnsiTheme="minorHAnsi" w:cstheme="minorHAnsi"/>
          <w:b/>
          <w:color w:val="1F497D" w:themeColor="text2"/>
        </w:rPr>
      </w:pPr>
      <w:r w:rsidRPr="00522F32">
        <w:rPr>
          <w:rFonts w:asciiTheme="minorHAnsi" w:hAnsiTheme="minorHAnsi" w:cstheme="minorHAnsi"/>
          <w:b/>
          <w:color w:val="1F497D" w:themeColor="text2"/>
        </w:rPr>
        <w:t>REPORT ON RESEARCH STUDENT PROGRESS (</w:t>
      </w:r>
      <w:r w:rsidR="006C4FA8">
        <w:rPr>
          <w:rFonts w:asciiTheme="minorHAnsi" w:hAnsiTheme="minorHAnsi" w:cstheme="minorHAnsi"/>
          <w:b/>
          <w:color w:val="1F497D" w:themeColor="text2"/>
        </w:rPr>
        <w:t>P</w:t>
      </w:r>
      <w:r w:rsidRPr="00522F32">
        <w:rPr>
          <w:rFonts w:asciiTheme="minorHAnsi" w:hAnsiTheme="minorHAnsi" w:cstheme="minorHAnsi"/>
          <w:b/>
          <w:color w:val="1F497D" w:themeColor="text2"/>
        </w:rPr>
        <w:t xml:space="preserve">rogress </w:t>
      </w:r>
      <w:r w:rsidR="006C4FA8">
        <w:rPr>
          <w:rFonts w:asciiTheme="minorHAnsi" w:hAnsiTheme="minorHAnsi" w:cstheme="minorHAnsi"/>
          <w:b/>
          <w:color w:val="1F497D" w:themeColor="text2"/>
        </w:rPr>
        <w:t>R</w:t>
      </w:r>
      <w:r w:rsidRPr="00522F32">
        <w:rPr>
          <w:rFonts w:asciiTheme="minorHAnsi" w:hAnsiTheme="minorHAnsi" w:cstheme="minorHAnsi"/>
          <w:b/>
          <w:color w:val="1F497D" w:themeColor="text2"/>
        </w:rPr>
        <w:t>eview)</w:t>
      </w:r>
    </w:p>
    <w:p w14:paraId="3F66FA20" w14:textId="77777777" w:rsidR="00CF6A9E" w:rsidRPr="000C2D49" w:rsidRDefault="00CF6A9E" w:rsidP="00CF6A9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9669D3" w14:textId="77777777" w:rsidR="00CF6A9E" w:rsidRPr="005E7D30" w:rsidRDefault="00CF6A9E" w:rsidP="0017546E">
      <w:pPr>
        <w:spacing w:after="120"/>
        <w:rPr>
          <w:rFonts w:asciiTheme="minorHAnsi" w:hAnsiTheme="minorHAnsi" w:cstheme="minorHAnsi"/>
          <w:i/>
          <w:color w:val="C00000"/>
          <w:sz w:val="22"/>
          <w:szCs w:val="22"/>
        </w:rPr>
      </w:pPr>
      <w:r w:rsidRPr="005E7D30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This form should be accompanied by </w:t>
      </w:r>
    </w:p>
    <w:p w14:paraId="3CE4EC35" w14:textId="77777777" w:rsidR="00CF6A9E" w:rsidRDefault="00CF6A9E" w:rsidP="00DF6564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C2D49">
        <w:rPr>
          <w:rFonts w:asciiTheme="minorHAnsi" w:hAnsiTheme="minorHAnsi" w:cstheme="minorHAnsi"/>
          <w:sz w:val="22"/>
          <w:szCs w:val="22"/>
        </w:rPr>
        <w:t xml:space="preserve">A list of activities and training events undertaken since the last progress review. </w:t>
      </w:r>
    </w:p>
    <w:p w14:paraId="0A8E0A53" w14:textId="08A7C507" w:rsidR="00A44658" w:rsidRPr="000C2D49" w:rsidRDefault="00A44658" w:rsidP="00DF6564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copy of the supervision agreement</w:t>
      </w:r>
    </w:p>
    <w:p w14:paraId="35468406" w14:textId="77777777" w:rsidR="00583F8D" w:rsidRDefault="00583F8D" w:rsidP="00583F8D">
      <w:pPr>
        <w:ind w:left="360"/>
        <w:rPr>
          <w:sz w:val="20"/>
          <w:szCs w:val="2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88"/>
      </w:tblGrid>
      <w:tr w:rsidR="00CF6A9E" w:rsidRPr="00CF6A9E" w14:paraId="55926133" w14:textId="77777777" w:rsidTr="00CF6A9E">
        <w:trPr>
          <w:trHeight w:hRule="exact" w:val="567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D439AB1" w14:textId="77777777" w:rsidR="00CF6A9E" w:rsidRPr="000C2D49" w:rsidRDefault="00CF6A9E" w:rsidP="00A03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4ED">
              <w:rPr>
                <w:rFonts w:asciiTheme="minorHAnsi" w:hAnsiTheme="minorHAnsi" w:cstheme="minorHAnsi"/>
                <w:sz w:val="22"/>
                <w:szCs w:val="22"/>
              </w:rPr>
              <w:t>1 STUDENT DETAILS</w:t>
            </w:r>
          </w:p>
        </w:tc>
      </w:tr>
      <w:tr w:rsidR="00CF6A9E" w:rsidRPr="00CF6A9E" w14:paraId="4CCBEF35" w14:textId="77777777" w:rsidTr="001A7A04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A7C6C1" w14:textId="77777777" w:rsidR="00CF6A9E" w:rsidRPr="000C2D49" w:rsidRDefault="00CF6A9E" w:rsidP="00A03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bookmarkStart w:id="0" w:name="Text1"/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0C32A" w14:textId="77777777" w:rsidR="00CF6A9E" w:rsidRPr="000C2D49" w:rsidRDefault="00DC6125" w:rsidP="001A7A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0816059"/>
                <w:placeholder>
                  <w:docPart w:val="D44F9371BFBA41CD8E428936BE042793"/>
                </w:placeholder>
                <w:showingPlcHdr/>
              </w:sdtPr>
              <w:sdtEndPr/>
              <w:sdtContent>
                <w:r w:rsidR="009D63D9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CF6A9E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6A9E" w:rsidRPr="000C2D4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CF6A9E" w:rsidRPr="000C2D49">
              <w:rPr>
                <w:rFonts w:asciiTheme="minorHAnsi" w:hAnsiTheme="minorHAnsi" w:cstheme="minorHAnsi"/>
                <w:sz w:val="22"/>
                <w:szCs w:val="22"/>
              </w:rPr>
            </w:r>
            <w:r w:rsidR="00CF6A9E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F6A9E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CF6A9E" w:rsidRPr="00CF6A9E" w14:paraId="7071CD36" w14:textId="77777777" w:rsidTr="001A7A04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A4B2FF" w14:textId="77777777" w:rsidR="00CF6A9E" w:rsidRPr="000C2D49" w:rsidRDefault="00CF6A9E" w:rsidP="00A03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Matriculation number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Start w:id="1" w:name="Text2" w:displacedByCustomXml="next"/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747122121"/>
              <w:placeholder>
                <w:docPart w:val="3988473790C341298BD21A56362EA197"/>
              </w:placeholder>
              <w:showingPlcHdr/>
            </w:sdtPr>
            <w:sdtEndPr/>
            <w:sdtContent>
              <w:bookmarkEnd w:id="1" w:displacedByCustomXml="prev"/>
              <w:p w14:paraId="3773CC4F" w14:textId="77777777" w:rsidR="00CF6A9E" w:rsidRPr="000C2D49" w:rsidRDefault="009D63D9" w:rsidP="001A7A0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F6A9E" w:rsidRPr="00CF6A9E" w14:paraId="1BA1BBFE" w14:textId="77777777" w:rsidTr="001A7A04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A7AA4" w14:textId="77777777" w:rsidR="00CF6A9E" w:rsidRPr="000C2D49" w:rsidRDefault="00CF6A9E" w:rsidP="00A03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98808186"/>
              <w:placeholder>
                <w:docPart w:val="8ACED0330D3546938698B26C1B7AD5E9"/>
              </w:placeholder>
              <w:showingPlcHdr/>
              <w:dropDownList>
                <w:listItem w:value="Choose an item."/>
                <w:listItem w:displayText="Arts and Creative Industries" w:value="Arts and Creative Industries"/>
                <w:listItem w:displayText="Applied Sciences" w:value="Applied Sciences"/>
                <w:listItem w:displayText="Computing" w:value="Computing"/>
                <w:listItem w:displayText="Engineering and the Built Environment" w:value="Engineering and the Built Environment"/>
                <w:listItem w:displayText="Health and Social Care" w:value="Health and Social Care"/>
                <w:listItem w:displayText="The Business School" w:value="The Business School"/>
              </w:dropDownList>
            </w:sdtPr>
            <w:sdtEndPr/>
            <w:sdtContent>
              <w:p w14:paraId="509FC051" w14:textId="77777777" w:rsidR="00CF6A9E" w:rsidRPr="000C2D49" w:rsidRDefault="009D63D9" w:rsidP="001A7A0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CF6A9E" w:rsidRPr="00CF6A9E" w14:paraId="332DBA7B" w14:textId="77777777" w:rsidTr="001A7A04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B5CD93" w14:textId="77777777" w:rsidR="00CF6A9E" w:rsidRPr="000C2D49" w:rsidRDefault="00CF6A9E" w:rsidP="00CF6A9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Director of Studies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13867425"/>
            <w:placeholder>
              <w:docPart w:val="CB0BA30B8C354CB7A1BA91200D30DA07"/>
            </w:placeholder>
            <w:showingPlcHdr/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79C5320" w14:textId="77777777" w:rsidR="00CF6A9E" w:rsidRPr="000C2D49" w:rsidRDefault="009D63D9" w:rsidP="001A7A0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F6A9E" w:rsidRPr="00CF6A9E" w14:paraId="20590156" w14:textId="77777777" w:rsidTr="001A7A04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57E1F0" w14:textId="77777777" w:rsidR="00CF6A9E" w:rsidRPr="000C2D49" w:rsidRDefault="00CF6A9E" w:rsidP="00CF6A9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Date of registration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25018339"/>
            <w:placeholder>
              <w:docPart w:val="59DF2BB474BC4DDABD0B33F535CF43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283AB8C" w14:textId="77777777" w:rsidR="00CF6A9E" w:rsidRPr="000C2D49" w:rsidRDefault="009D63D9" w:rsidP="001A7A04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CF6A9E" w:rsidRPr="00CF6A9E" w14:paraId="0F17DB01" w14:textId="77777777" w:rsidTr="001A7A04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95142A" w14:textId="77777777" w:rsidR="00CF6A9E" w:rsidRPr="000C2D49" w:rsidRDefault="00CF6A9E" w:rsidP="00A03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Current target degree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30886332"/>
            <w:placeholder>
              <w:docPart w:val="BA90303FB433408B9AB2E86F618CC785"/>
            </w:placeholder>
            <w:showingPlcHdr/>
            <w:dropDownList>
              <w:listItem w:value="Choose an item."/>
              <w:listItem w:displayText="MRes" w:value="MRes"/>
              <w:listItem w:displayText="PhD" w:value="PhD"/>
              <w:listItem w:displayText="PhD by Published Works" w:value="PhD by Published Works"/>
              <w:listItem w:displayText="DBA" w:value="DBA"/>
            </w:dropDownList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335385" w14:textId="77777777" w:rsidR="00CF6A9E" w:rsidRPr="000C2D49" w:rsidRDefault="009D63D9" w:rsidP="001A7A0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CF6A9E" w:rsidRPr="00CF6A9E" w14:paraId="5B43E0D6" w14:textId="77777777" w:rsidTr="001A7A04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3965FE" w14:textId="77777777" w:rsidR="00CF6A9E" w:rsidRPr="000C2D49" w:rsidRDefault="00CF6A9E" w:rsidP="00A03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Mode of study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A96B1" w14:textId="77777777" w:rsidR="00CF6A9E" w:rsidRPr="000C2D49" w:rsidRDefault="00DC6125" w:rsidP="001A7A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1741472"/>
                <w:placeholder>
                  <w:docPart w:val="09FD6BB64ED2420FB11C5D8E002260CE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  <w:listItem w:displayText="Distance Learning FT" w:value="Distance Learning FT"/>
                  <w:listItem w:displayText="Distance Learning PT" w:value="Distance Learning PT"/>
                </w:dropDownList>
              </w:sdtPr>
              <w:sdtEndPr/>
              <w:sdtContent>
                <w:r w:rsidR="009D63D9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44658" w:rsidRPr="00CF6A9E" w14:paraId="6D225F2A" w14:textId="77777777" w:rsidTr="001A7A04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FD1172" w14:textId="5A0391E7" w:rsidR="00A44658" w:rsidRPr="000C2D49" w:rsidRDefault="00A44658" w:rsidP="00A03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last RD6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32C97" w14:textId="77777777" w:rsidR="00A44658" w:rsidRDefault="00A44658" w:rsidP="001A7A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6A109F" w14:textId="77777777" w:rsidR="00522F32" w:rsidRDefault="00522F32" w:rsidP="00CF6A9E">
      <w:pPr>
        <w:rPr>
          <w:sz w:val="20"/>
          <w:szCs w:val="2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536"/>
        <w:gridCol w:w="3482"/>
      </w:tblGrid>
      <w:tr w:rsidR="001A7A04" w:rsidRPr="00CF6A9E" w14:paraId="6273F99A" w14:textId="77777777" w:rsidTr="00B04D5B">
        <w:trPr>
          <w:trHeight w:hRule="exact" w:val="567"/>
        </w:trPr>
        <w:tc>
          <w:tcPr>
            <w:tcW w:w="98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BE16F35" w14:textId="77777777" w:rsidR="001A7A04" w:rsidRPr="000C2D49" w:rsidRDefault="001A7A04" w:rsidP="001A7A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2 THESIS AND VIVA</w:t>
            </w:r>
          </w:p>
        </w:tc>
      </w:tr>
      <w:tr w:rsidR="001A7A04" w:rsidRPr="00CF6A9E" w14:paraId="218FFF53" w14:textId="77777777" w:rsidTr="00522F32">
        <w:trPr>
          <w:trHeight w:hRule="exact" w:val="964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3B6F60" w14:textId="77777777" w:rsidR="001A7A04" w:rsidRPr="00CF6A9E" w:rsidRDefault="001A7A04" w:rsidP="00B04D5B">
            <w:pPr>
              <w:spacing w:before="120"/>
              <w:rPr>
                <w:sz w:val="20"/>
                <w:szCs w:val="20"/>
              </w:rPr>
            </w:pPr>
            <w:r w:rsidRPr="00CF6A9E">
              <w:rPr>
                <w:sz w:val="20"/>
                <w:szCs w:val="20"/>
              </w:rPr>
              <w:t>Thesis title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C74F8" w14:textId="77777777" w:rsidR="001A7A04" w:rsidRPr="000C2D49" w:rsidRDefault="00DC6125" w:rsidP="00B04D5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5187838"/>
                <w:placeholder>
                  <w:docPart w:val="A5FB95AC78B146FAB48C7225F999F771"/>
                </w:placeholder>
                <w:showingPlcHdr/>
              </w:sdtPr>
              <w:sdtEndPr/>
              <w:sdtContent>
                <w:r w:rsidR="001A7A04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1A7A04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7A04" w:rsidRPr="000C2D4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A7A04" w:rsidRPr="000C2D49">
              <w:rPr>
                <w:rFonts w:asciiTheme="minorHAnsi" w:hAnsiTheme="minorHAnsi" w:cstheme="minorHAnsi"/>
                <w:sz w:val="22"/>
                <w:szCs w:val="22"/>
              </w:rPr>
            </w:r>
            <w:r w:rsidR="001A7A04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A7A04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C2D49" w:rsidRPr="000C2D49" w14:paraId="41552984" w14:textId="77777777" w:rsidTr="00522F32">
        <w:trPr>
          <w:trHeight w:hRule="exact" w:val="454"/>
        </w:trPr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D398" w14:textId="77777777" w:rsidR="000C2D49" w:rsidRPr="000C2D49" w:rsidRDefault="000C2D49" w:rsidP="000C2D49">
            <w:pPr>
              <w:spacing w:before="120"/>
              <w:jc w:val="right"/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  <w:t>EXPECTED DATE OF SUBMISSION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sz w:val="22"/>
              <w:szCs w:val="22"/>
            </w:rPr>
            <w:id w:val="1183328909"/>
            <w:placeholder>
              <w:docPart w:val="71EC9BB68238409E857803CFA557346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3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ABC354A" w14:textId="77777777" w:rsidR="000C2D49" w:rsidRPr="000C2D49" w:rsidRDefault="000C2D49" w:rsidP="00B04D5B">
                <w:pPr>
                  <w:spacing w:before="120"/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0C2D49" w:rsidRPr="000C2D49" w14:paraId="2A07DDF3" w14:textId="77777777" w:rsidTr="000C2D49">
        <w:trPr>
          <w:trHeight w:hRule="exact" w:val="680"/>
        </w:trPr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9609" w14:textId="77777777" w:rsidR="000C2D49" w:rsidRPr="000C2D49" w:rsidRDefault="000C2D49" w:rsidP="000C2D49">
            <w:pPr>
              <w:spacing w:before="120"/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Has the application for approval of exam arrangements </w:t>
            </w:r>
            <w:r w:rsidRPr="000C2D49"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  <w:t>(RD12)</w:t>
            </w:r>
            <w:r w:rsidRPr="000C2D4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been submitted?     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sz w:val="22"/>
              <w:szCs w:val="22"/>
            </w:rPr>
            <w:id w:val="-1556155408"/>
            <w:placeholder>
              <w:docPart w:val="23258CFEE2C5497DA6EA3885E81B1A2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256E124" w14:textId="77777777" w:rsidR="000C2D49" w:rsidRPr="000C2D49" w:rsidRDefault="000C2D49" w:rsidP="00B04D5B">
                <w:pPr>
                  <w:spacing w:before="120"/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410064B5" w14:textId="77777777" w:rsidR="00522F32" w:rsidRPr="000C2D49" w:rsidRDefault="00522F32" w:rsidP="00CF6A9E">
      <w:pPr>
        <w:rPr>
          <w:rFonts w:asciiTheme="minorHAnsi" w:hAnsiTheme="minorHAnsi"/>
          <w:sz w:val="22"/>
          <w:szCs w:val="22"/>
        </w:rPr>
      </w:pPr>
    </w:p>
    <w:tbl>
      <w:tblPr>
        <w:tblW w:w="9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685"/>
        <w:gridCol w:w="1246"/>
      </w:tblGrid>
      <w:tr w:rsidR="00DF6564" w:rsidRPr="002C1A7E" w14:paraId="64986E15" w14:textId="77777777" w:rsidTr="00156054">
        <w:trPr>
          <w:trHeight w:hRule="exact" w:val="567"/>
        </w:trPr>
        <w:tc>
          <w:tcPr>
            <w:tcW w:w="9859" w:type="dxa"/>
            <w:gridSpan w:val="3"/>
            <w:shd w:val="clear" w:color="auto" w:fill="E6E6E6"/>
            <w:vAlign w:val="center"/>
          </w:tcPr>
          <w:p w14:paraId="7865631E" w14:textId="77777777" w:rsidR="00DF6564" w:rsidRPr="000C2D49" w:rsidRDefault="000C2D49" w:rsidP="00156054">
            <w:pPr>
              <w:rPr>
                <w:rFonts w:asciiTheme="minorHAnsi" w:hAnsiTheme="minorHAnsi"/>
                <w:sz w:val="22"/>
                <w:szCs w:val="22"/>
              </w:rPr>
            </w:pPr>
            <w:r w:rsidRPr="000C2D49">
              <w:rPr>
                <w:rFonts w:asciiTheme="minorHAnsi" w:hAnsiTheme="minorHAnsi"/>
                <w:sz w:val="22"/>
                <w:szCs w:val="22"/>
              </w:rPr>
              <w:t>3</w:t>
            </w:r>
            <w:r w:rsidR="00DF6564" w:rsidRPr="000C2D49">
              <w:rPr>
                <w:rFonts w:asciiTheme="minorHAnsi" w:hAnsiTheme="minorHAnsi"/>
                <w:sz w:val="22"/>
                <w:szCs w:val="22"/>
              </w:rPr>
              <w:t xml:space="preserve">  PROGRESS REVIEW DETAILS </w:t>
            </w:r>
          </w:p>
        </w:tc>
      </w:tr>
      <w:tr w:rsidR="009D63D9" w:rsidRPr="002C1A7E" w14:paraId="17F4546A" w14:textId="77777777" w:rsidTr="005E7D30">
        <w:trPr>
          <w:trHeight w:hRule="exact" w:val="567"/>
        </w:trPr>
        <w:tc>
          <w:tcPr>
            <w:tcW w:w="4928" w:type="dxa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46C402F4" w14:textId="77777777" w:rsidR="009D63D9" w:rsidRPr="002C1A7E" w:rsidRDefault="009D63D9" w:rsidP="005E7D30">
            <w:pPr>
              <w:jc w:val="right"/>
              <w:rPr>
                <w:sz w:val="20"/>
                <w:szCs w:val="20"/>
              </w:rPr>
            </w:pPr>
            <w:r w:rsidRPr="002C1A7E">
              <w:rPr>
                <w:sz w:val="20"/>
                <w:szCs w:val="20"/>
              </w:rPr>
              <w:t>Date of review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731814772"/>
            <w:placeholder>
              <w:docPart w:val="35936DFFBDBD4644A59A8581E1F3289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31" w:type="dxa"/>
                <w:gridSpan w:val="2"/>
                <w:tcBorders>
                  <w:bottom w:val="single" w:sz="6" w:space="0" w:color="000000"/>
                </w:tcBorders>
                <w:vAlign w:val="center"/>
              </w:tcPr>
              <w:p w14:paraId="68B236FC" w14:textId="77777777" w:rsidR="009D63D9" w:rsidRPr="000C2D49" w:rsidRDefault="009D63D9" w:rsidP="001A7A04">
                <w:pPr>
                  <w:spacing w:before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9D63D9" w:rsidRPr="002C1A7E" w14:paraId="122A6C17" w14:textId="77777777" w:rsidTr="005E7D30">
        <w:trPr>
          <w:trHeight w:val="283"/>
        </w:trPr>
        <w:tc>
          <w:tcPr>
            <w:tcW w:w="9859" w:type="dxa"/>
            <w:gridSpan w:val="3"/>
            <w:tcBorders>
              <w:bottom w:val="nil"/>
            </w:tcBorders>
            <w:shd w:val="clear" w:color="auto" w:fill="E6E6E6"/>
          </w:tcPr>
          <w:p w14:paraId="13572B72" w14:textId="77777777" w:rsidR="009D63D9" w:rsidRPr="000C2D49" w:rsidRDefault="009D63D9" w:rsidP="009D63D9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0C2D49">
              <w:rPr>
                <w:rFonts w:asciiTheme="minorHAnsi" w:hAnsiTheme="minorHAnsi"/>
                <w:b/>
                <w:sz w:val="22"/>
                <w:szCs w:val="22"/>
              </w:rPr>
              <w:t>Review Panel</w:t>
            </w:r>
          </w:p>
        </w:tc>
      </w:tr>
      <w:tr w:rsidR="009D63D9" w:rsidRPr="002C1A7E" w14:paraId="466F040B" w14:textId="77777777" w:rsidTr="00156054">
        <w:trPr>
          <w:trHeight w:hRule="exact" w:val="340"/>
        </w:trPr>
        <w:tc>
          <w:tcPr>
            <w:tcW w:w="4928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00816043" w14:textId="77777777" w:rsidR="009D63D9" w:rsidRPr="000C2D49" w:rsidRDefault="009D63D9" w:rsidP="009D63D9">
            <w:pPr>
              <w:rPr>
                <w:rFonts w:asciiTheme="minorHAnsi" w:hAnsiTheme="minorHAnsi"/>
                <w:sz w:val="22"/>
                <w:szCs w:val="22"/>
              </w:rPr>
            </w:pPr>
            <w:r w:rsidRPr="000C2D49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14:paraId="7E569CC3" w14:textId="77777777" w:rsidR="009D63D9" w:rsidRPr="000C2D49" w:rsidRDefault="009D63D9" w:rsidP="009D63D9">
            <w:pPr>
              <w:rPr>
                <w:rFonts w:asciiTheme="minorHAnsi" w:hAnsiTheme="minorHAnsi"/>
                <w:sz w:val="22"/>
                <w:szCs w:val="22"/>
              </w:rPr>
            </w:pPr>
            <w:r w:rsidRPr="000C2D49">
              <w:rPr>
                <w:rFonts w:asciiTheme="minorHAnsi" w:hAnsiTheme="minorHAnsi"/>
                <w:sz w:val="22"/>
                <w:szCs w:val="22"/>
              </w:rPr>
              <w:t>Role</w:t>
            </w:r>
          </w:p>
        </w:tc>
        <w:tc>
          <w:tcPr>
            <w:tcW w:w="1246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14:paraId="5BC8EE68" w14:textId="77777777" w:rsidR="009D63D9" w:rsidRPr="000C2D49" w:rsidRDefault="009D63D9" w:rsidP="009D63D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2D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PRESENT?</w:t>
            </w:r>
          </w:p>
        </w:tc>
      </w:tr>
      <w:tr w:rsidR="009D63D9" w:rsidRPr="002C1A7E" w14:paraId="2DB64E52" w14:textId="77777777" w:rsidTr="00156054">
        <w:trPr>
          <w:trHeight w:hRule="exact" w:val="567"/>
        </w:trPr>
        <w:tc>
          <w:tcPr>
            <w:tcW w:w="4928" w:type="dxa"/>
            <w:vAlign w:val="center"/>
          </w:tcPr>
          <w:p w14:paraId="2BFAE1EE" w14:textId="77777777" w:rsidR="009D63D9" w:rsidRPr="000C2D49" w:rsidRDefault="00DC6125" w:rsidP="009D63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40295886"/>
                <w:placeholder>
                  <w:docPart w:val="B435E8704DD6484AA5F44EED17E1DC5C"/>
                </w:placeholder>
                <w:showingPlcHdr/>
              </w:sdtPr>
              <w:sdtEndPr/>
              <w:sdtContent>
                <w:r w:rsidR="009D63D9" w:rsidRPr="000C2D4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Align w:val="center"/>
          </w:tcPr>
          <w:p w14:paraId="52BA2952" w14:textId="77777777" w:rsidR="009D63D9" w:rsidRPr="000C2D49" w:rsidRDefault="009D63D9" w:rsidP="009D63D9">
            <w:pPr>
              <w:rPr>
                <w:rFonts w:asciiTheme="minorHAnsi" w:hAnsiTheme="minorHAnsi"/>
                <w:sz w:val="22"/>
                <w:szCs w:val="22"/>
              </w:rPr>
            </w:pPr>
            <w:r w:rsidRPr="000C2D49">
              <w:rPr>
                <w:rFonts w:asciiTheme="minorHAnsi" w:hAnsiTheme="minorHAnsi"/>
                <w:sz w:val="22"/>
                <w:szCs w:val="22"/>
              </w:rPr>
              <w:t>Independent Panel Chair</w:t>
            </w:r>
          </w:p>
        </w:tc>
        <w:tc>
          <w:tcPr>
            <w:tcW w:w="1246" w:type="dxa"/>
            <w:vAlign w:val="center"/>
          </w:tcPr>
          <w:p w14:paraId="4AD02207" w14:textId="77777777" w:rsidR="009D63D9" w:rsidRPr="005E7D30" w:rsidRDefault="009D63D9" w:rsidP="009D63D9">
            <w:pPr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5E7D30">
              <w:rPr>
                <w:rFonts w:asciiTheme="minorHAnsi" w:hAnsiTheme="minorHAnsi"/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D30">
              <w:rPr>
                <w:rFonts w:asciiTheme="minorHAnsi" w:hAnsiTheme="minorHAnsi"/>
                <w:sz w:val="32"/>
                <w:szCs w:val="22"/>
              </w:rPr>
              <w:instrText xml:space="preserve"> FORMCHECKBOX </w:instrText>
            </w:r>
            <w:r w:rsidRPr="005E7D30">
              <w:rPr>
                <w:rFonts w:asciiTheme="minorHAnsi" w:hAnsiTheme="minorHAnsi"/>
                <w:sz w:val="32"/>
                <w:szCs w:val="22"/>
              </w:rPr>
            </w:r>
            <w:r w:rsidRPr="005E7D30">
              <w:rPr>
                <w:rFonts w:asciiTheme="minorHAnsi" w:hAnsiTheme="minorHAnsi"/>
                <w:sz w:val="32"/>
                <w:szCs w:val="22"/>
              </w:rPr>
              <w:fldChar w:fldCharType="separate"/>
            </w:r>
            <w:r w:rsidRPr="005E7D30">
              <w:rPr>
                <w:rFonts w:asciiTheme="minorHAnsi" w:hAnsiTheme="minorHAnsi"/>
                <w:sz w:val="32"/>
                <w:szCs w:val="22"/>
              </w:rPr>
              <w:fldChar w:fldCharType="end"/>
            </w:r>
          </w:p>
        </w:tc>
      </w:tr>
      <w:tr w:rsidR="009D63D9" w:rsidRPr="002C1A7E" w14:paraId="0422C758" w14:textId="77777777" w:rsidTr="00156054">
        <w:trPr>
          <w:trHeight w:hRule="exact" w:val="567"/>
        </w:trPr>
        <w:tc>
          <w:tcPr>
            <w:tcW w:w="4928" w:type="dxa"/>
            <w:vAlign w:val="center"/>
          </w:tcPr>
          <w:p w14:paraId="45E76938" w14:textId="77777777" w:rsidR="009D63D9" w:rsidRPr="000C2D49" w:rsidRDefault="00DC6125" w:rsidP="009D63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30276115"/>
                <w:placeholder>
                  <w:docPart w:val="411640432AFF4CE3954B8750833C8AAA"/>
                </w:placeholder>
                <w:showingPlcHdr/>
              </w:sdtPr>
              <w:sdtEndPr/>
              <w:sdtContent>
                <w:r w:rsidR="009D63D9" w:rsidRPr="000C2D4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262112274"/>
            <w:placeholder>
              <w:docPart w:val="5AFD3F1B946F46888B77FB29DEC9941C"/>
            </w:placeholder>
            <w:showingPlcHdr/>
            <w:dropDownList>
              <w:listItem w:value="Choose an item."/>
              <w:listItem w:displayText="Director of Studies" w:value="Director of Studies"/>
              <w:listItem w:displayText="Second Supervisor" w:value="Second Supervisor"/>
              <w:listItem w:displayText="Third Supervisor" w:value="Third Supervisor"/>
              <w:listItem w:displayText="Additional Adviser" w:value="Additional Adviser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59BC637B" w14:textId="77777777" w:rsidR="009D63D9" w:rsidRPr="000C2D49" w:rsidRDefault="009D63D9" w:rsidP="009D63D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246" w:type="dxa"/>
            <w:vAlign w:val="center"/>
          </w:tcPr>
          <w:p w14:paraId="2B41533B" w14:textId="77777777" w:rsidR="009D63D9" w:rsidRPr="005E7D30" w:rsidRDefault="009D63D9" w:rsidP="009D63D9">
            <w:pPr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5E7D30">
              <w:rPr>
                <w:rFonts w:asciiTheme="minorHAnsi" w:hAnsiTheme="minorHAnsi"/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D30">
              <w:rPr>
                <w:rFonts w:asciiTheme="minorHAnsi" w:hAnsiTheme="minorHAnsi"/>
                <w:sz w:val="32"/>
                <w:szCs w:val="22"/>
              </w:rPr>
              <w:instrText xml:space="preserve"> FORMCHECKBOX </w:instrText>
            </w:r>
            <w:r w:rsidRPr="005E7D30">
              <w:rPr>
                <w:rFonts w:asciiTheme="minorHAnsi" w:hAnsiTheme="minorHAnsi"/>
                <w:sz w:val="32"/>
                <w:szCs w:val="22"/>
              </w:rPr>
            </w:r>
            <w:r w:rsidRPr="005E7D30">
              <w:rPr>
                <w:rFonts w:asciiTheme="minorHAnsi" w:hAnsiTheme="minorHAnsi"/>
                <w:sz w:val="32"/>
                <w:szCs w:val="22"/>
              </w:rPr>
              <w:fldChar w:fldCharType="separate"/>
            </w:r>
            <w:r w:rsidRPr="005E7D30">
              <w:rPr>
                <w:rFonts w:asciiTheme="minorHAnsi" w:hAnsiTheme="minorHAnsi"/>
                <w:sz w:val="32"/>
                <w:szCs w:val="22"/>
              </w:rPr>
              <w:fldChar w:fldCharType="end"/>
            </w:r>
          </w:p>
        </w:tc>
      </w:tr>
      <w:tr w:rsidR="009D63D9" w:rsidRPr="002C1A7E" w14:paraId="678CE873" w14:textId="77777777" w:rsidTr="00156054">
        <w:trPr>
          <w:trHeight w:hRule="exact" w:val="567"/>
        </w:trPr>
        <w:tc>
          <w:tcPr>
            <w:tcW w:w="4928" w:type="dxa"/>
            <w:vAlign w:val="center"/>
          </w:tcPr>
          <w:p w14:paraId="45462454" w14:textId="77777777" w:rsidR="009D63D9" w:rsidRPr="000C2D49" w:rsidRDefault="00DC6125" w:rsidP="009D63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63174925"/>
                <w:placeholder>
                  <w:docPart w:val="A8C06197CE65431B88F2CD5A0823A17F"/>
                </w:placeholder>
                <w:showingPlcHdr/>
              </w:sdtPr>
              <w:sdtEndPr/>
              <w:sdtContent>
                <w:r w:rsidR="009D63D9" w:rsidRPr="000C2D4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255518836"/>
            <w:placeholder>
              <w:docPart w:val="3351200FA6B74734A01F59A72A69D9A6"/>
            </w:placeholder>
            <w:showingPlcHdr/>
            <w:dropDownList>
              <w:listItem w:value="Choose an item."/>
              <w:listItem w:displayText="Director of Studies" w:value="Director of Studies"/>
              <w:listItem w:displayText="Second Supervisor" w:value="Second Supervisor"/>
              <w:listItem w:displayText="Third Supervisor" w:value="Third Supervisor"/>
              <w:listItem w:displayText="Additional Adviser" w:value="Additional Adviser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2EEC8E8C" w14:textId="77777777" w:rsidR="009D63D9" w:rsidRPr="000C2D49" w:rsidRDefault="001A7A04" w:rsidP="009D63D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246" w:type="dxa"/>
            <w:vAlign w:val="center"/>
          </w:tcPr>
          <w:p w14:paraId="44255724" w14:textId="77777777" w:rsidR="009D63D9" w:rsidRPr="005E7D30" w:rsidRDefault="009D63D9" w:rsidP="009D63D9">
            <w:pPr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5E7D30">
              <w:rPr>
                <w:rFonts w:asciiTheme="minorHAnsi" w:hAnsiTheme="minorHAnsi"/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D30">
              <w:rPr>
                <w:rFonts w:asciiTheme="minorHAnsi" w:hAnsiTheme="minorHAnsi"/>
                <w:sz w:val="32"/>
                <w:szCs w:val="22"/>
              </w:rPr>
              <w:instrText xml:space="preserve"> FORMCHECKBOX </w:instrText>
            </w:r>
            <w:r w:rsidRPr="005E7D30">
              <w:rPr>
                <w:rFonts w:asciiTheme="minorHAnsi" w:hAnsiTheme="minorHAnsi"/>
                <w:sz w:val="32"/>
                <w:szCs w:val="22"/>
              </w:rPr>
            </w:r>
            <w:r w:rsidRPr="005E7D30">
              <w:rPr>
                <w:rFonts w:asciiTheme="minorHAnsi" w:hAnsiTheme="minorHAnsi"/>
                <w:sz w:val="32"/>
                <w:szCs w:val="22"/>
              </w:rPr>
              <w:fldChar w:fldCharType="separate"/>
            </w:r>
            <w:r w:rsidRPr="005E7D30">
              <w:rPr>
                <w:rFonts w:asciiTheme="minorHAnsi" w:hAnsiTheme="minorHAnsi"/>
                <w:sz w:val="32"/>
                <w:szCs w:val="22"/>
              </w:rPr>
              <w:fldChar w:fldCharType="end"/>
            </w:r>
          </w:p>
        </w:tc>
      </w:tr>
      <w:tr w:rsidR="009D63D9" w:rsidRPr="002C1A7E" w14:paraId="16C2FA24" w14:textId="77777777" w:rsidTr="00156054">
        <w:trPr>
          <w:trHeight w:hRule="exact" w:val="567"/>
        </w:trPr>
        <w:tc>
          <w:tcPr>
            <w:tcW w:w="4928" w:type="dxa"/>
            <w:vAlign w:val="center"/>
          </w:tcPr>
          <w:p w14:paraId="26C9E1CB" w14:textId="77777777" w:rsidR="009D63D9" w:rsidRDefault="00DC6125" w:rsidP="009D63D9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28408718"/>
                <w:placeholder>
                  <w:docPart w:val="6B18810E385D4795ACC93B13F2728B37"/>
                </w:placeholder>
                <w:showingPlcHdr/>
              </w:sdtPr>
              <w:sdtEndPr/>
              <w:sdtContent>
                <w:r w:rsidR="009D63D9" w:rsidRPr="000C2D4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3BE84F5" w14:textId="77777777" w:rsidR="002E416E" w:rsidRPr="002E416E" w:rsidRDefault="002E416E" w:rsidP="002E41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777840"/>
            <w:placeholder>
              <w:docPart w:val="AFFF11AF8F44488A914F17D95B072A6B"/>
            </w:placeholder>
            <w:showingPlcHdr/>
            <w:dropDownList>
              <w:listItem w:value="Choose an item."/>
              <w:listItem w:displayText="Director of Studies" w:value="Director of Studies"/>
              <w:listItem w:displayText="Second Supervisor" w:value="Second Supervisor"/>
              <w:listItem w:displayText="Third Supervisor" w:value="Third Supervisor"/>
              <w:listItem w:displayText="Additional Adviser" w:value="Additional Adviser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5EFF642C" w14:textId="77777777" w:rsidR="009D63D9" w:rsidRPr="000C2D49" w:rsidRDefault="001A7A04" w:rsidP="009D63D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246" w:type="dxa"/>
            <w:vAlign w:val="center"/>
          </w:tcPr>
          <w:p w14:paraId="06B2DC88" w14:textId="77777777" w:rsidR="009D63D9" w:rsidRPr="005E7D30" w:rsidRDefault="009D63D9" w:rsidP="009D63D9">
            <w:pPr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5E7D30">
              <w:rPr>
                <w:rFonts w:asciiTheme="minorHAnsi" w:hAnsiTheme="minorHAnsi"/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D30">
              <w:rPr>
                <w:rFonts w:asciiTheme="minorHAnsi" w:hAnsiTheme="minorHAnsi"/>
                <w:sz w:val="32"/>
                <w:szCs w:val="22"/>
              </w:rPr>
              <w:instrText xml:space="preserve"> FORMCHECKBOX </w:instrText>
            </w:r>
            <w:r w:rsidRPr="005E7D30">
              <w:rPr>
                <w:rFonts w:asciiTheme="minorHAnsi" w:hAnsiTheme="minorHAnsi"/>
                <w:sz w:val="32"/>
                <w:szCs w:val="22"/>
              </w:rPr>
            </w:r>
            <w:r w:rsidRPr="005E7D30">
              <w:rPr>
                <w:rFonts w:asciiTheme="minorHAnsi" w:hAnsiTheme="minorHAnsi"/>
                <w:sz w:val="32"/>
                <w:szCs w:val="22"/>
              </w:rPr>
              <w:fldChar w:fldCharType="separate"/>
            </w:r>
            <w:r w:rsidRPr="005E7D30">
              <w:rPr>
                <w:rFonts w:asciiTheme="minorHAnsi" w:hAnsiTheme="minorHAnsi"/>
                <w:sz w:val="32"/>
                <w:szCs w:val="22"/>
              </w:rPr>
              <w:fldChar w:fldCharType="end"/>
            </w:r>
          </w:p>
        </w:tc>
      </w:tr>
    </w:tbl>
    <w:p w14:paraId="5102FB69" w14:textId="77777777" w:rsidR="00DF6564" w:rsidRDefault="00DF6564" w:rsidP="00DF6564"/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CF6A9E" w:rsidRPr="00CF6A9E" w14:paraId="4A1E9DC4" w14:textId="77777777" w:rsidTr="00CF6A9E">
        <w:trPr>
          <w:trHeight w:val="567"/>
        </w:trPr>
        <w:tc>
          <w:tcPr>
            <w:tcW w:w="985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7A73DE28" w14:textId="77777777" w:rsidR="00CF6A9E" w:rsidRPr="00F814ED" w:rsidRDefault="00DF6564" w:rsidP="00F52C33">
            <w:pPr>
              <w:rPr>
                <w:rFonts w:asciiTheme="minorHAnsi" w:hAnsiTheme="minorHAnsi"/>
                <w:sz w:val="22"/>
                <w:szCs w:val="22"/>
              </w:rPr>
            </w:pPr>
            <w:r w:rsidRPr="00F814ED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CF6A9E" w:rsidRPr="00F814ED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CF6A9E" w:rsidRPr="00F814ED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CF6A9E" w:rsidRPr="00F814ED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CF6A9E" w:rsidRPr="00F814ED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F814ED">
              <w:rPr>
                <w:rFonts w:asciiTheme="minorHAnsi" w:hAnsiTheme="minorHAnsi"/>
                <w:sz w:val="22"/>
                <w:szCs w:val="22"/>
              </w:rPr>
              <w:t>4</w:t>
            </w:r>
            <w:r w:rsidR="00CF6A9E" w:rsidRPr="00F814ED">
              <w:rPr>
                <w:rFonts w:asciiTheme="minorHAnsi" w:hAnsiTheme="minorHAnsi"/>
                <w:sz w:val="22"/>
                <w:szCs w:val="22"/>
              </w:rPr>
              <w:t xml:space="preserve">  PANEL’S REPORT   </w:t>
            </w:r>
            <w:r w:rsidR="00F52C33" w:rsidRPr="00F814ED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to be completed by </w:t>
            </w:r>
            <w:r w:rsidR="00F52C33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Independe</w:t>
            </w:r>
            <w:r w:rsidR="001E6106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nt</w:t>
            </w:r>
            <w:r w:rsidR="00F52C33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Panel Chair </w:t>
            </w:r>
          </w:p>
        </w:tc>
      </w:tr>
      <w:tr w:rsidR="00CF6A9E" w:rsidRPr="00CF6A9E" w14:paraId="2C37F865" w14:textId="77777777" w:rsidTr="00CF6A9E">
        <w:trPr>
          <w:trHeight w:val="425"/>
        </w:trPr>
        <w:tc>
          <w:tcPr>
            <w:tcW w:w="9859" w:type="dxa"/>
            <w:tcBorders>
              <w:bottom w:val="single" w:sz="4" w:space="0" w:color="999999"/>
            </w:tcBorders>
            <w:vAlign w:val="center"/>
          </w:tcPr>
          <w:p w14:paraId="13973E26" w14:textId="77777777" w:rsidR="00CF6A9E" w:rsidRPr="00F814ED" w:rsidRDefault="00CF6A9E" w:rsidP="00CF6A9E">
            <w:pPr>
              <w:spacing w:before="60"/>
              <w:rPr>
                <w:rFonts w:asciiTheme="minorHAnsi" w:hAnsiTheme="minorHAnsi"/>
                <w:i/>
                <w:sz w:val="22"/>
                <w:szCs w:val="22"/>
              </w:rPr>
            </w:pPr>
            <w:r w:rsidRPr="00F814ED">
              <w:rPr>
                <w:rFonts w:asciiTheme="minorHAnsi" w:hAnsiTheme="minorHAnsi"/>
                <w:i/>
                <w:sz w:val="22"/>
                <w:szCs w:val="22"/>
              </w:rPr>
              <w:t xml:space="preserve">   Comment on progress made since the last review</w:t>
            </w:r>
            <w:r w:rsidR="00F52C33">
              <w:rPr>
                <w:rFonts w:asciiTheme="minorHAnsi" w:hAnsiTheme="minorHAnsi"/>
                <w:i/>
                <w:sz w:val="22"/>
                <w:szCs w:val="22"/>
              </w:rPr>
              <w:t xml:space="preserve"> (</w:t>
            </w:r>
            <w:r w:rsidR="00F52C33" w:rsidRPr="00F52C33">
              <w:rPr>
                <w:rFonts w:asciiTheme="minorHAnsi" w:hAnsiTheme="minorHAnsi"/>
                <w:i/>
                <w:sz w:val="22"/>
                <w:szCs w:val="22"/>
              </w:rPr>
              <w:t>please attach additional sheets if necessary</w:t>
            </w:r>
            <w:r w:rsidR="00F52C3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</w:tr>
      <w:tr w:rsidR="00CF6A9E" w:rsidRPr="00CF6A9E" w14:paraId="7097E77D" w14:textId="77777777" w:rsidTr="00F52C33">
        <w:trPr>
          <w:trHeight w:val="10205"/>
        </w:trPr>
        <w:tc>
          <w:tcPr>
            <w:tcW w:w="9859" w:type="dxa"/>
            <w:tcBorders>
              <w:top w:val="single" w:sz="4" w:space="0" w:color="999999"/>
              <w:bottom w:val="single" w:sz="4" w:space="0" w:color="000000"/>
            </w:tcBorders>
          </w:tcPr>
          <w:p w14:paraId="7A410431" w14:textId="77777777" w:rsidR="00CF6A9E" w:rsidRPr="00F814ED" w:rsidRDefault="00DC6125" w:rsidP="001A7A04">
            <w:p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98376060"/>
                <w:placeholder>
                  <w:docPart w:val="5BCBD1B01FE5420F9C4F0D5B0BD319B8"/>
                </w:placeholder>
                <w:showingPlcHdr/>
              </w:sdtPr>
              <w:sdtEndPr/>
              <w:sdtContent>
                <w:r w:rsidR="001A7A04" w:rsidRPr="00F814E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1A7A04" w:rsidRPr="00F814ED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14:paraId="2B4AD346" w14:textId="77777777" w:rsidR="001C3A5A" w:rsidRPr="00F814ED" w:rsidRDefault="001C3A5A" w:rsidP="001C3A5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E98960F" w14:textId="77777777" w:rsidR="00CF6A9E" w:rsidRPr="00C77BD6" w:rsidRDefault="00CF6A9E" w:rsidP="00CF6A9E">
      <w:pPr>
        <w:rPr>
          <w:sz w:val="20"/>
          <w:szCs w:val="2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40"/>
      </w:tblGrid>
      <w:tr w:rsidR="00CF6A9E" w:rsidRPr="00CF6A9E" w14:paraId="2C109D0D" w14:textId="77777777" w:rsidTr="00CF6A9E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0EC16371" w14:textId="77777777" w:rsidR="00CF6A9E" w:rsidRPr="00F814ED" w:rsidRDefault="00F814ED" w:rsidP="00A03DDD">
            <w:pPr>
              <w:rPr>
                <w:rFonts w:asciiTheme="minorHAnsi" w:hAnsiTheme="minorHAnsi"/>
                <w:sz w:val="22"/>
                <w:szCs w:val="22"/>
              </w:rPr>
            </w:pPr>
            <w:r w:rsidRPr="00F814ED">
              <w:rPr>
                <w:rFonts w:asciiTheme="minorHAnsi" w:hAnsiTheme="minorHAnsi"/>
                <w:sz w:val="22"/>
                <w:szCs w:val="22"/>
              </w:rPr>
              <w:t>5</w:t>
            </w:r>
            <w:r w:rsidR="00CF6A9E" w:rsidRPr="00F814ED">
              <w:rPr>
                <w:rFonts w:asciiTheme="minorHAnsi" w:hAnsiTheme="minorHAnsi"/>
                <w:sz w:val="22"/>
                <w:szCs w:val="22"/>
              </w:rPr>
              <w:t xml:space="preserve">  RESEARCH STUDENT STATEMENT  </w:t>
            </w:r>
          </w:p>
        </w:tc>
      </w:tr>
      <w:tr w:rsidR="00CF6A9E" w:rsidRPr="00CF6A9E" w14:paraId="1DDC33BC" w14:textId="77777777" w:rsidTr="00CF6A9E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5BBA4" w14:textId="77777777" w:rsidR="00CF6A9E" w:rsidRPr="00F814ED" w:rsidRDefault="00CF6A9E" w:rsidP="00F814E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14ED">
              <w:rPr>
                <w:rFonts w:asciiTheme="minorHAnsi" w:hAnsiTheme="minorHAnsi"/>
                <w:sz w:val="22"/>
                <w:szCs w:val="22"/>
              </w:rPr>
              <w:t xml:space="preserve">I have discussed my progress with the </w:t>
            </w:r>
            <w:r w:rsidR="00A25348" w:rsidRPr="00F814ED">
              <w:rPr>
                <w:rFonts w:asciiTheme="minorHAnsi" w:hAnsiTheme="minorHAnsi"/>
                <w:sz w:val="22"/>
                <w:szCs w:val="22"/>
              </w:rPr>
              <w:t>p</w:t>
            </w:r>
            <w:r w:rsidRPr="00F814ED">
              <w:rPr>
                <w:rFonts w:asciiTheme="minorHAnsi" w:hAnsiTheme="minorHAnsi"/>
                <w:sz w:val="22"/>
                <w:szCs w:val="22"/>
              </w:rPr>
              <w:t xml:space="preserve">anel and </w:t>
            </w:r>
            <w:r w:rsidR="00583F8D" w:rsidRPr="00F814ED">
              <w:rPr>
                <w:rFonts w:asciiTheme="minorHAnsi" w:hAnsiTheme="minorHAnsi"/>
                <w:sz w:val="22"/>
                <w:szCs w:val="22"/>
              </w:rPr>
              <w:t>agree</w:t>
            </w:r>
            <w:r w:rsidRPr="00F814ED">
              <w:rPr>
                <w:rFonts w:asciiTheme="minorHAnsi" w:hAnsiTheme="minorHAnsi"/>
                <w:sz w:val="22"/>
                <w:szCs w:val="22"/>
              </w:rPr>
              <w:t xml:space="preserve"> with the comments made </w:t>
            </w:r>
            <w:r w:rsidR="00583F8D" w:rsidRPr="00F814ED">
              <w:rPr>
                <w:rFonts w:asciiTheme="minorHAnsi" w:hAnsiTheme="minorHAnsi"/>
                <w:sz w:val="22"/>
                <w:szCs w:val="22"/>
              </w:rPr>
              <w:t xml:space="preserve">in sections </w:t>
            </w:r>
            <w:r w:rsidR="00F814ED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583F8D" w:rsidRPr="00F814ED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F814E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CF6A9E" w:rsidRPr="00CF6A9E" w14:paraId="45018396" w14:textId="77777777" w:rsidTr="00F814ED">
        <w:trPr>
          <w:trHeight w:val="1417"/>
        </w:trPr>
        <w:tc>
          <w:tcPr>
            <w:tcW w:w="2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B96CC5" w14:textId="77777777" w:rsidR="00CF6A9E" w:rsidRPr="00F814ED" w:rsidRDefault="00CF6A9E" w:rsidP="00CF6A9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14ED">
              <w:rPr>
                <w:rFonts w:asciiTheme="minorHAnsi" w:hAnsiTheme="minorHAnsi"/>
                <w:color w:val="000000"/>
                <w:sz w:val="22"/>
                <w:szCs w:val="22"/>
              </w:rPr>
              <w:t>Student signature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E8142" w14:textId="77777777" w:rsidR="00CF6A9E" w:rsidRPr="00F814ED" w:rsidRDefault="00CF6A9E" w:rsidP="00A03DD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6A9E" w:rsidRPr="00CF6A9E" w14:paraId="58026AD3" w14:textId="77777777" w:rsidTr="00CF6A9E">
        <w:trPr>
          <w:trHeight w:hRule="exact" w:val="567"/>
        </w:trPr>
        <w:tc>
          <w:tcPr>
            <w:tcW w:w="2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21FDB0" w14:textId="77777777" w:rsidR="00CF6A9E" w:rsidRPr="00F814ED" w:rsidRDefault="00CF6A9E" w:rsidP="00CF6A9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14ED">
              <w:rPr>
                <w:rFonts w:asciiTheme="minorHAnsi" w:hAnsiTheme="minorHAnsi"/>
                <w:color w:val="000000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1969625655"/>
            <w:placeholder>
              <w:docPart w:val="68F44CEA83204D17BB76C9DF4A2FD2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10E2DDE" w14:textId="77777777" w:rsidR="00CF6A9E" w:rsidRPr="00F814ED" w:rsidRDefault="00F814ED" w:rsidP="00A03DDD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814E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6FC8FDEF" w14:textId="47244D11" w:rsidR="0054412F" w:rsidRDefault="0054412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CF6A9E" w:rsidRPr="00CF6A9E" w14:paraId="263946C7" w14:textId="77777777" w:rsidTr="00522F32">
        <w:trPr>
          <w:trHeight w:hRule="exact" w:val="1304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DDFA2CB" w14:textId="77777777" w:rsidR="00CF6A9E" w:rsidRDefault="00F814ED" w:rsidP="00F52C33">
            <w:pPr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CF6A9E" w:rsidRPr="00F814E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A44658">
              <w:rPr>
                <w:rFonts w:asciiTheme="minorHAnsi" w:hAnsiTheme="minorHAnsi"/>
                <w:sz w:val="22"/>
                <w:szCs w:val="22"/>
              </w:rPr>
              <w:t>Director</w:t>
            </w:r>
            <w:proofErr w:type="gramEnd"/>
            <w:r w:rsidR="00A44658">
              <w:rPr>
                <w:rFonts w:asciiTheme="minorHAnsi" w:hAnsiTheme="minorHAnsi"/>
                <w:sz w:val="22"/>
                <w:szCs w:val="22"/>
              </w:rPr>
              <w:t xml:space="preserve"> of Studies Comments/</w:t>
            </w:r>
            <w:proofErr w:type="gramStart"/>
            <w:r w:rsidR="00A44658">
              <w:rPr>
                <w:rFonts w:asciiTheme="minorHAnsi" w:hAnsiTheme="minorHAnsi"/>
                <w:sz w:val="22"/>
                <w:szCs w:val="22"/>
              </w:rPr>
              <w:t>Feedback</w:t>
            </w:r>
            <w:r w:rsidR="00CF6A9E" w:rsidRPr="00F814E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17546E" w:rsidRPr="00F814ED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to</w:t>
            </w:r>
            <w:proofErr w:type="gramEnd"/>
            <w:r w:rsidR="0017546E" w:rsidRPr="00F814ED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be completed by </w:t>
            </w:r>
            <w:r w:rsidR="00F52C33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Director of Studies</w:t>
            </w:r>
          </w:p>
          <w:p w14:paraId="51EA6CBF" w14:textId="77777777" w:rsidR="00522F32" w:rsidRDefault="00522F32" w:rsidP="00F52C33">
            <w:pPr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</w:p>
          <w:p w14:paraId="0CC2BF80" w14:textId="08241436" w:rsidR="00A44658" w:rsidRPr="00F814ED" w:rsidRDefault="00A44658" w:rsidP="00F52C33">
            <w:pPr>
              <w:rPr>
                <w:rFonts w:asciiTheme="minorHAnsi" w:hAnsiTheme="minorHAnsi"/>
                <w:sz w:val="22"/>
                <w:szCs w:val="22"/>
              </w:rPr>
            </w:pPr>
            <w:r w:rsidRPr="00A44658">
              <w:rPr>
                <w:rFonts w:asciiTheme="minorHAnsi" w:hAnsiTheme="minorHAnsi"/>
                <w:b/>
                <w:color w:val="C00000"/>
                <w:sz w:val="18"/>
                <w:szCs w:val="18"/>
              </w:rPr>
              <w:t xml:space="preserve">To </w:t>
            </w:r>
            <w:proofErr w:type="spellStart"/>
            <w:r w:rsidRPr="00A44658">
              <w:rPr>
                <w:rFonts w:asciiTheme="minorHAnsi" w:hAnsiTheme="minorHAnsi"/>
                <w:b/>
                <w:color w:val="C00000"/>
                <w:sz w:val="18"/>
                <w:szCs w:val="18"/>
              </w:rPr>
              <w:t>caputure</w:t>
            </w:r>
            <w:proofErr w:type="spellEnd"/>
            <w:r w:rsidRPr="00A44658">
              <w:rPr>
                <w:rFonts w:asciiTheme="minorHAnsi" w:hAnsiTheme="minorHAnsi"/>
                <w:b/>
                <w:color w:val="C00000"/>
                <w:sz w:val="18"/>
                <w:szCs w:val="18"/>
              </w:rPr>
              <w:t xml:space="preserve"> any comments not included in the IPC report, particularly pertaining </w:t>
            </w:r>
            <w:r>
              <w:rPr>
                <w:rFonts w:asciiTheme="minorHAnsi" w:hAnsiTheme="minorHAnsi"/>
                <w:b/>
                <w:color w:val="C00000"/>
                <w:sz w:val="18"/>
                <w:szCs w:val="18"/>
              </w:rPr>
              <w:t xml:space="preserve">to </w:t>
            </w:r>
            <w:r w:rsidRPr="00A44658">
              <w:rPr>
                <w:rFonts w:asciiTheme="minorHAnsi" w:hAnsiTheme="minorHAnsi"/>
                <w:b/>
                <w:color w:val="C00000"/>
                <w:sz w:val="18"/>
                <w:szCs w:val="18"/>
              </w:rPr>
              <w:t>training</w:t>
            </w:r>
            <w:r>
              <w:rPr>
                <w:rFonts w:asciiTheme="minorHAnsi" w:hAnsiTheme="minorHAnsi"/>
                <w:b/>
                <w:color w:val="C00000"/>
                <w:sz w:val="18"/>
                <w:szCs w:val="18"/>
              </w:rPr>
              <w:t>/development</w:t>
            </w:r>
            <w:r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</w:t>
            </w:r>
            <w:r w:rsidRPr="00A44658">
              <w:rPr>
                <w:rFonts w:asciiTheme="minorHAnsi" w:hAnsiTheme="minorHAnsi"/>
                <w:b/>
                <w:color w:val="C00000"/>
                <w:sz w:val="18"/>
                <w:szCs w:val="18"/>
              </w:rPr>
              <w:t>requirements</w:t>
            </w:r>
          </w:p>
        </w:tc>
      </w:tr>
      <w:tr w:rsidR="00CF6A9E" w:rsidRPr="00CF6A9E" w14:paraId="4FD8348A" w14:textId="77777777" w:rsidTr="00CF6A9E">
        <w:trPr>
          <w:trHeight w:hRule="exact" w:val="425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CF963" w14:textId="77777777" w:rsidR="00CF6A9E" w:rsidRPr="00F814ED" w:rsidRDefault="00F814ED" w:rsidP="00F814ED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CF6A9E" w:rsidRPr="00F814ED">
              <w:rPr>
                <w:rFonts w:asciiTheme="minorHAnsi" w:hAnsiTheme="minorHAnsi"/>
                <w:b/>
                <w:sz w:val="22"/>
                <w:szCs w:val="22"/>
              </w:rPr>
              <w:t>.1</w:t>
            </w:r>
            <w:r w:rsidR="00CF6A9E" w:rsidRPr="00F814E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6D714E" w:rsidRPr="00F814ED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gramEnd"/>
            <w:r w:rsidR="006D714E" w:rsidRPr="00F814ED">
              <w:rPr>
                <w:rFonts w:asciiTheme="minorHAnsi" w:hAnsiTheme="minorHAnsi"/>
                <w:sz w:val="22"/>
                <w:szCs w:val="22"/>
              </w:rPr>
              <w:t xml:space="preserve"> student’s Vitae online RDF plan was reviewed at this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meeting        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67585229"/>
                <w:placeholder>
                  <w:docPart w:val="E93AEF322EDE485885DC5E99F203DB1B"/>
                </w:placeholder>
                <w:showingPlcHdr/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Pr="000C2D4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F6A9E" w:rsidRPr="00CF6A9E" w14:paraId="0B2D4588" w14:textId="77777777" w:rsidTr="00CF6A9E">
        <w:trPr>
          <w:trHeight w:hRule="exact" w:val="425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696D" w14:textId="77777777" w:rsidR="00CF6A9E" w:rsidRPr="00F814ED" w:rsidRDefault="00F814ED" w:rsidP="00F814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</w:t>
            </w:r>
            <w:r w:rsidR="00CF6A9E" w:rsidRPr="00F814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  <w:r w:rsidR="006D714E" w:rsidRPr="00F814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</w:t>
            </w:r>
            <w:r w:rsidR="00CF6A9E" w:rsidRPr="00F814E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The student is attending appropriate training events/seminars              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6424773"/>
                <w:placeholder>
                  <w:docPart w:val="E00B977C0D364B0D890F00C9F381FA02"/>
                </w:placeholder>
                <w:showingPlcHdr/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Pr="000C2D4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F6A9E" w:rsidRPr="00CF6A9E" w14:paraId="0A963893" w14:textId="77777777" w:rsidTr="00CF6A9E">
        <w:trPr>
          <w:trHeight w:hRule="exact" w:val="851"/>
        </w:trPr>
        <w:tc>
          <w:tcPr>
            <w:tcW w:w="9828" w:type="dxa"/>
            <w:tcBorders>
              <w:top w:val="single" w:sz="4" w:space="0" w:color="auto"/>
              <w:bottom w:val="single" w:sz="4" w:space="0" w:color="999999"/>
            </w:tcBorders>
            <w:vAlign w:val="center"/>
          </w:tcPr>
          <w:p w14:paraId="62D11818" w14:textId="77777777" w:rsidR="00CF6A9E" w:rsidRPr="00F814ED" w:rsidRDefault="00F814ED" w:rsidP="006D714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</w:t>
            </w:r>
            <w:r w:rsidR="00CF6A9E" w:rsidRPr="00F814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  <w:r w:rsidR="006D714E" w:rsidRPr="00F814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</w:t>
            </w:r>
            <w:r w:rsidR="00CF6A9E" w:rsidRPr="00F814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="00CF6A9E" w:rsidRPr="00F814E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Please provide a brief sum</w:t>
            </w:r>
            <w:r w:rsidR="00A25348" w:rsidRPr="00F814ED">
              <w:rPr>
                <w:rFonts w:asciiTheme="minorHAnsi" w:hAnsiTheme="minorHAnsi"/>
                <w:color w:val="000000"/>
                <w:sz w:val="22"/>
                <w:szCs w:val="22"/>
              </w:rPr>
              <w:t>mary of the p</w:t>
            </w:r>
            <w:r w:rsidR="00CF6A9E" w:rsidRPr="00F814ED">
              <w:rPr>
                <w:rFonts w:asciiTheme="minorHAnsi" w:hAnsiTheme="minorHAnsi"/>
                <w:color w:val="000000"/>
                <w:sz w:val="22"/>
                <w:szCs w:val="22"/>
              </w:rPr>
              <w:t>anel’s assessment of the student’s personal and professional development. Is it appropriate for the stage of study? Is the student exhibiting the skills/knowledge learned? Are training needs being met?</w:t>
            </w:r>
          </w:p>
        </w:tc>
      </w:tr>
      <w:tr w:rsidR="00CF6A9E" w:rsidRPr="00CF6A9E" w14:paraId="1C47E3B5" w14:textId="77777777" w:rsidTr="001728F6">
        <w:trPr>
          <w:trHeight w:hRule="exact" w:val="6520"/>
        </w:trPr>
        <w:sdt>
          <w:sdtPr>
            <w:rPr>
              <w:rFonts w:asciiTheme="minorHAnsi" w:hAnsiTheme="minorHAnsi"/>
              <w:color w:val="000000"/>
              <w:sz w:val="22"/>
              <w:szCs w:val="22"/>
            </w:rPr>
            <w:id w:val="1009872077"/>
            <w:placeholder>
              <w:docPart w:val="B629E8C2630A49D09550BEC52785EA28"/>
            </w:placeholder>
            <w:showingPlcHdr/>
          </w:sdtPr>
          <w:sdtEndPr/>
          <w:sdtContent>
            <w:tc>
              <w:tcPr>
                <w:tcW w:w="9828" w:type="dxa"/>
                <w:tcBorders>
                  <w:top w:val="single" w:sz="4" w:space="0" w:color="999999"/>
                  <w:bottom w:val="single" w:sz="4" w:space="0" w:color="auto"/>
                </w:tcBorders>
              </w:tcPr>
              <w:p w14:paraId="40050970" w14:textId="77777777" w:rsidR="00431599" w:rsidRPr="00F814ED" w:rsidRDefault="00F814ED" w:rsidP="00F814ED">
                <w:pPr>
                  <w:spacing w:before="120"/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 w:rsidRPr="00F814E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C115FE9" w14:textId="77777777" w:rsidR="00CF6A9E" w:rsidRDefault="00CF6A9E" w:rsidP="00CF6A9E">
      <w:pPr>
        <w:rPr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776"/>
      </w:tblGrid>
      <w:tr w:rsidR="00CF6A9E" w:rsidRPr="00CF6A9E" w14:paraId="4A25791B" w14:textId="77777777" w:rsidTr="001728F6">
        <w:trPr>
          <w:trHeight w:hRule="exact" w:val="567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991E1F" w14:textId="77777777" w:rsidR="00CF6A9E" w:rsidRPr="00F814ED" w:rsidRDefault="004224FA" w:rsidP="00A03DDD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CF6A9E" w:rsidRPr="00F814ED">
              <w:rPr>
                <w:rFonts w:asciiTheme="minorHAnsi" w:hAnsiTheme="minorHAnsi"/>
                <w:sz w:val="22"/>
                <w:szCs w:val="22"/>
              </w:rPr>
              <w:t xml:space="preserve">  FINANCIAL</w:t>
            </w:r>
            <w:proofErr w:type="gramEnd"/>
            <w:r w:rsidR="00CF6A9E" w:rsidRPr="00F814ED">
              <w:rPr>
                <w:rFonts w:asciiTheme="minorHAnsi" w:hAnsiTheme="minorHAnsi"/>
                <w:sz w:val="22"/>
                <w:szCs w:val="22"/>
              </w:rPr>
              <w:t xml:space="preserve"> IMPLICATIONS OF </w:t>
            </w:r>
            <w:proofErr w:type="gramStart"/>
            <w:r w:rsidR="00CF6A9E" w:rsidRPr="00F814ED">
              <w:rPr>
                <w:rFonts w:asciiTheme="minorHAnsi" w:hAnsiTheme="minorHAnsi"/>
                <w:sz w:val="22"/>
                <w:szCs w:val="22"/>
              </w:rPr>
              <w:t>RECOMMENDATION</w:t>
            </w:r>
            <w:r w:rsidR="00CF6A9E" w:rsidRPr="00F814ED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CF6A9E" w:rsidRPr="00F814ED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to</w:t>
            </w:r>
            <w:proofErr w:type="gramEnd"/>
            <w:r w:rsidR="00CF6A9E" w:rsidRPr="00F814ED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be completed by DoS</w:t>
            </w:r>
          </w:p>
        </w:tc>
      </w:tr>
      <w:tr w:rsidR="00CF6A9E" w:rsidRPr="00CF6A9E" w14:paraId="1CAB9119" w14:textId="77777777" w:rsidTr="00522F32">
        <w:trPr>
          <w:trHeight w:hRule="exact" w:val="850"/>
        </w:trPr>
        <w:tc>
          <w:tcPr>
            <w:tcW w:w="9776" w:type="dxa"/>
            <w:vAlign w:val="center"/>
          </w:tcPr>
          <w:p w14:paraId="1AA3E597" w14:textId="77777777" w:rsidR="00CF6A9E" w:rsidRPr="00F814ED" w:rsidRDefault="00CF6A9E" w:rsidP="00F814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14ED">
              <w:rPr>
                <w:rFonts w:asciiTheme="minorHAnsi" w:hAnsiTheme="minorHAnsi"/>
                <w:sz w:val="22"/>
                <w:szCs w:val="22"/>
              </w:rPr>
              <w:t xml:space="preserve">Is the student in receipt of a stipend?                                                                 </w:t>
            </w:r>
            <w:r w:rsidR="004224FA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F814ED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15232305"/>
                <w:placeholder>
                  <w:docPart w:val="D04C5DCD22264425B935CCB9760048E2"/>
                </w:placeholder>
                <w:showingPlcHdr/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F814ED" w:rsidRPr="00F814E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F6A9E" w:rsidRPr="00CF6A9E" w14:paraId="561AACCA" w14:textId="77777777" w:rsidTr="001728F6">
        <w:trPr>
          <w:trHeight w:val="1361"/>
        </w:trPr>
        <w:tc>
          <w:tcPr>
            <w:tcW w:w="9776" w:type="dxa"/>
          </w:tcPr>
          <w:p w14:paraId="7CEA2B3E" w14:textId="77777777" w:rsidR="00CF6A9E" w:rsidRPr="00F814ED" w:rsidRDefault="00CF6A9E" w:rsidP="00A25348">
            <w:pPr>
              <w:spacing w:before="240" w:after="120"/>
              <w:rPr>
                <w:rFonts w:asciiTheme="minorHAnsi" w:hAnsiTheme="minorHAnsi"/>
                <w:sz w:val="22"/>
                <w:szCs w:val="22"/>
              </w:rPr>
            </w:pPr>
            <w:r w:rsidRPr="00F814ED">
              <w:rPr>
                <w:rFonts w:asciiTheme="minorHAnsi" w:hAnsiTheme="minorHAnsi"/>
                <w:sz w:val="22"/>
                <w:szCs w:val="22"/>
              </w:rPr>
              <w:t xml:space="preserve">Will stipend payments be affected by the Panel’s recommendation?                 </w:t>
            </w:r>
            <w:r w:rsidR="00BF7E8B" w:rsidRPr="00F814ED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75722393"/>
                <w:placeholder>
                  <w:docPart w:val="8C067F47B13943E99005CC745B7B448F"/>
                </w:placeholder>
                <w:showingPlcHdr/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BF7E8B" w:rsidRPr="00F814E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sdtContent>
            </w:sdt>
          </w:p>
          <w:p w14:paraId="3E89EE72" w14:textId="77777777" w:rsidR="00431599" w:rsidRPr="00F814ED" w:rsidRDefault="00CF6A9E" w:rsidP="00431599">
            <w:pPr>
              <w:jc w:val="center"/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  <w:r w:rsidRPr="00F814ED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IF ‘YES’, A STIPEND STOPPER </w:t>
            </w:r>
            <w:proofErr w:type="gramStart"/>
            <w:r w:rsidRPr="00F814ED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FORM  MUST</w:t>
            </w:r>
            <w:proofErr w:type="gramEnd"/>
            <w:r w:rsidRPr="00F814ED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ALSO BE COMPLETED AND SENT</w:t>
            </w:r>
            <w:r w:rsidR="00431599" w:rsidRPr="00F814ED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</w:t>
            </w:r>
            <w:r w:rsidRPr="00F814ED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TO</w:t>
            </w:r>
            <w:r w:rsidR="00431599" w:rsidRPr="00F814ED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:</w:t>
            </w:r>
          </w:p>
          <w:p w14:paraId="4C8D6E3E" w14:textId="77777777" w:rsidR="004224FA" w:rsidRPr="004224FA" w:rsidRDefault="00CF6A9E" w:rsidP="00C240C6">
            <w:pPr>
              <w:jc w:val="center"/>
              <w:rPr>
                <w:rFonts w:asciiTheme="minorHAnsi" w:hAnsiTheme="minorHAnsi"/>
                <w:szCs w:val="22"/>
              </w:rPr>
            </w:pPr>
            <w:r w:rsidRPr="00F814E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31599" w:rsidRPr="00F814ED">
              <w:rPr>
                <w:rFonts w:asciiTheme="minorHAnsi" w:hAnsiTheme="minorHAnsi"/>
                <w:sz w:val="22"/>
                <w:szCs w:val="22"/>
              </w:rPr>
              <w:t xml:space="preserve">Research Degrees </w:t>
            </w:r>
            <w:r w:rsidR="00F07935" w:rsidRPr="00F814ED">
              <w:rPr>
                <w:rFonts w:asciiTheme="minorHAnsi" w:hAnsiTheme="minorHAnsi"/>
                <w:sz w:val="22"/>
                <w:szCs w:val="22"/>
              </w:rPr>
              <w:t>Office</w:t>
            </w:r>
            <w:r w:rsidR="00431599" w:rsidRPr="00F814ED">
              <w:rPr>
                <w:rFonts w:asciiTheme="minorHAnsi" w:hAnsiTheme="minorHAnsi"/>
                <w:sz w:val="22"/>
                <w:szCs w:val="22"/>
              </w:rPr>
              <w:t xml:space="preserve">r, Room </w:t>
            </w:r>
            <w:r w:rsidR="00C240C6" w:rsidRPr="00F814ED">
              <w:rPr>
                <w:rFonts w:asciiTheme="minorHAnsi" w:hAnsiTheme="minorHAnsi"/>
                <w:sz w:val="22"/>
                <w:szCs w:val="22"/>
              </w:rPr>
              <w:t>H18</w:t>
            </w:r>
            <w:r w:rsidR="00431599" w:rsidRPr="00F814E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431599" w:rsidRPr="00F814ED">
              <w:rPr>
                <w:rFonts w:asciiTheme="minorHAnsi" w:hAnsiTheme="minorHAnsi"/>
                <w:sz w:val="22"/>
                <w:szCs w:val="22"/>
              </w:rPr>
              <w:t>Merchiston</w:t>
            </w:r>
            <w:proofErr w:type="spellEnd"/>
            <w:r w:rsidR="00431599" w:rsidRPr="00F814ED">
              <w:rPr>
                <w:rFonts w:asciiTheme="minorHAnsi" w:hAnsiTheme="minorHAnsi"/>
                <w:sz w:val="22"/>
                <w:szCs w:val="22"/>
              </w:rPr>
              <w:t xml:space="preserve"> Campus</w:t>
            </w:r>
            <w:r w:rsidR="004224FA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hyperlink r:id="rId7" w:history="1">
              <w:r w:rsidR="004224FA" w:rsidRPr="004224FA">
                <w:rPr>
                  <w:rStyle w:val="Hyperlink"/>
                  <w:rFonts w:asciiTheme="minorHAnsi" w:hAnsiTheme="minorHAnsi"/>
                  <w:szCs w:val="22"/>
                </w:rPr>
                <w:t>researchdegrees@napier.ac.uk</w:t>
              </w:r>
            </w:hyperlink>
          </w:p>
          <w:p w14:paraId="49DA628B" w14:textId="77777777" w:rsidR="00CF6A9E" w:rsidRDefault="004224FA" w:rsidP="00C240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AC15F80" w14:textId="77777777" w:rsidR="00522F32" w:rsidRDefault="00522F32" w:rsidP="00C240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8CB30C4" w14:textId="77777777" w:rsidR="00522F32" w:rsidRPr="00F814ED" w:rsidRDefault="00522F32" w:rsidP="00C240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EAC97F0" w14:textId="77777777" w:rsidR="00522F32" w:rsidRDefault="00522F32"/>
    <w:p w14:paraId="71CAFCDF" w14:textId="77777777" w:rsidR="00522F32" w:rsidRDefault="00522F32"/>
    <w:p w14:paraId="15F81979" w14:textId="77777777" w:rsidR="00522F32" w:rsidRDefault="00522F32"/>
    <w:p w14:paraId="1C93BA74" w14:textId="77777777" w:rsidR="00522F32" w:rsidRDefault="00522F32"/>
    <w:p w14:paraId="331D42F5" w14:textId="77777777" w:rsidR="00522F32" w:rsidRDefault="00522F32"/>
    <w:p w14:paraId="51B72CD6" w14:textId="77777777" w:rsidR="00522F32" w:rsidRDefault="00522F32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42"/>
        <w:gridCol w:w="6934"/>
      </w:tblGrid>
      <w:tr w:rsidR="00CF6A9E" w:rsidRPr="004224FA" w14:paraId="7F86140A" w14:textId="77777777" w:rsidTr="00522F32">
        <w:trPr>
          <w:trHeight w:hRule="exact" w:val="567"/>
        </w:trPr>
        <w:tc>
          <w:tcPr>
            <w:tcW w:w="9776" w:type="dxa"/>
            <w:gridSpan w:val="2"/>
            <w:shd w:val="clear" w:color="auto" w:fill="E6E6E6"/>
            <w:vAlign w:val="center"/>
          </w:tcPr>
          <w:p w14:paraId="58639633" w14:textId="77777777" w:rsidR="00CF6A9E" w:rsidRPr="004224FA" w:rsidRDefault="00431599" w:rsidP="004224FA">
            <w:pPr>
              <w:rPr>
                <w:rFonts w:asciiTheme="minorHAnsi" w:hAnsiTheme="minorHAnsi"/>
                <w:sz w:val="22"/>
                <w:szCs w:val="22"/>
              </w:rPr>
            </w:pPr>
            <w:r w:rsidRPr="004224F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CF6A9E" w:rsidRPr="004224F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CF6A9E" w:rsidRPr="004224FA">
              <w:rPr>
                <w:rFonts w:asciiTheme="minorHAnsi" w:hAnsiTheme="minorHAnsi"/>
                <w:sz w:val="22"/>
                <w:szCs w:val="22"/>
              </w:rPr>
              <w:br w:type="page"/>
            </w:r>
            <w:proofErr w:type="gramStart"/>
            <w:r w:rsidR="004224FA" w:rsidRPr="004224FA">
              <w:rPr>
                <w:rFonts w:asciiTheme="minorHAnsi" w:hAnsiTheme="minorHAnsi"/>
                <w:sz w:val="22"/>
                <w:szCs w:val="22"/>
              </w:rPr>
              <w:t>9</w:t>
            </w:r>
            <w:r w:rsidR="00CF6A9E" w:rsidRPr="004224FA">
              <w:rPr>
                <w:rFonts w:asciiTheme="minorHAnsi" w:hAnsiTheme="minorHAnsi"/>
                <w:sz w:val="22"/>
                <w:szCs w:val="22"/>
              </w:rPr>
              <w:t xml:space="preserve">  PANEL’S</w:t>
            </w:r>
            <w:proofErr w:type="gramEnd"/>
            <w:r w:rsidR="00CF6A9E" w:rsidRPr="004224FA">
              <w:rPr>
                <w:rFonts w:asciiTheme="minorHAnsi" w:hAnsiTheme="minorHAnsi"/>
                <w:sz w:val="22"/>
                <w:szCs w:val="22"/>
              </w:rPr>
              <w:t xml:space="preserve"> RECOMMENDATION     </w:t>
            </w:r>
            <w:r w:rsidR="00CF6A9E" w:rsidRPr="004224FA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to be signed by all </w:t>
            </w:r>
            <w:r w:rsidR="00A25348" w:rsidRPr="004224FA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members of the panel present at the review</w:t>
            </w:r>
          </w:p>
        </w:tc>
      </w:tr>
      <w:tr w:rsidR="00CF6A9E" w:rsidRPr="004224FA" w14:paraId="7CA75940" w14:textId="77777777" w:rsidTr="00522F32">
        <w:trPr>
          <w:trHeight w:hRule="exact" w:val="964"/>
        </w:trPr>
        <w:tc>
          <w:tcPr>
            <w:tcW w:w="9776" w:type="dxa"/>
            <w:gridSpan w:val="2"/>
            <w:tcBorders>
              <w:bottom w:val="single" w:sz="4" w:space="0" w:color="000000"/>
            </w:tcBorders>
          </w:tcPr>
          <w:p w14:paraId="55BBCAF4" w14:textId="77777777" w:rsidR="00BB4C7A" w:rsidRDefault="00CF6A9E" w:rsidP="0098611A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8101B">
              <w:rPr>
                <w:rFonts w:asciiTheme="minorHAnsi" w:hAnsiTheme="minorHAnsi"/>
                <w:b/>
                <w:szCs w:val="22"/>
              </w:rPr>
              <w:t>We have met with the student, discussed progress so far and recommend that</w:t>
            </w:r>
            <w:r w:rsidR="0098611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065CE48" w14:textId="77777777" w:rsidR="00CF6A9E" w:rsidRPr="004224FA" w:rsidRDefault="00DC6125" w:rsidP="0098611A">
            <w:pPr>
              <w:spacing w:after="120"/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2129854533"/>
                <w:placeholder>
                  <w:docPart w:val="FCB2E4A16C7D4D00A5A13A5DA6864B74"/>
                </w:placeholder>
                <w:showingPlcHdr/>
                <w:dropDownList>
                  <w:listItem w:value="Choose an item."/>
                  <w:listItem w:displayText="a. the candidate should proceed with the current degree" w:value="a. the candidate should proceed with the current degree"/>
                  <w:listItem w:displayText="b. the candidate's target degree should change (see below)" w:value="b. the candidate's target degree should change (see below)"/>
                  <w:listItem w:displayText="c. the candidate should be referred (see below)" w:value="c. the candidate should be referred (see below)"/>
                  <w:listItem w:displayText="d. The candidate’s registration should be withdrawn, as progress is unsatisfactory" w:value="d. The candidate’s registration should be withdrawn, as progress is unsatisfactory"/>
                </w:dropDownList>
              </w:sdtPr>
              <w:sdtEndPr/>
              <w:sdtContent>
                <w:r w:rsidR="00BB4C7A" w:rsidRPr="0098611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  <w:r w:rsidR="00CF6A9E" w:rsidRPr="004224FA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5E39A8" w:rsidRPr="004224FA" w14:paraId="7CACCCD7" w14:textId="77777777" w:rsidTr="00522F32">
        <w:trPr>
          <w:trHeight w:hRule="exact" w:val="850"/>
        </w:trPr>
        <w:tc>
          <w:tcPr>
            <w:tcW w:w="9776" w:type="dxa"/>
            <w:gridSpan w:val="2"/>
            <w:tcBorders>
              <w:bottom w:val="single" w:sz="4" w:space="0" w:color="000000"/>
            </w:tcBorders>
          </w:tcPr>
          <w:p w14:paraId="3B17D5D3" w14:textId="77777777" w:rsidR="005E39A8" w:rsidRPr="0069044B" w:rsidRDefault="0078101B" w:rsidP="005E39A8">
            <w:pPr>
              <w:spacing w:after="12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69044B">
              <w:rPr>
                <w:rFonts w:asciiTheme="minorHAnsi" w:hAnsiTheme="minorHAnsi"/>
                <w:color w:val="0070C0"/>
                <w:sz w:val="22"/>
                <w:szCs w:val="22"/>
              </w:rPr>
              <w:t>Additional details for r</w:t>
            </w:r>
            <w:r w:rsidR="005E39A8" w:rsidRPr="0069044B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ecommendation </w:t>
            </w:r>
            <w:r w:rsidRPr="0069044B">
              <w:rPr>
                <w:rFonts w:asciiTheme="minorHAnsi" w:hAnsiTheme="minorHAnsi"/>
                <w:color w:val="0070C0"/>
                <w:sz w:val="22"/>
                <w:szCs w:val="22"/>
              </w:rPr>
              <w:t>(</w:t>
            </w:r>
            <w:r w:rsidR="005E39A8" w:rsidRPr="0069044B">
              <w:rPr>
                <w:rFonts w:asciiTheme="minorHAnsi" w:hAnsiTheme="minorHAnsi"/>
                <w:color w:val="0070C0"/>
                <w:sz w:val="22"/>
                <w:szCs w:val="22"/>
              </w:rPr>
              <w:t>b</w:t>
            </w:r>
            <w:proofErr w:type="gramStart"/>
            <w:r w:rsidR="005E39A8" w:rsidRPr="0069044B">
              <w:rPr>
                <w:rFonts w:asciiTheme="minorHAnsi" w:hAnsiTheme="minorHAnsi"/>
                <w:color w:val="0070C0"/>
                <w:sz w:val="22"/>
                <w:szCs w:val="22"/>
              </w:rPr>
              <w:t>)</w:t>
            </w:r>
            <w:r w:rsidRPr="0069044B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:</w:t>
            </w:r>
            <w:proofErr w:type="gramEnd"/>
            <w:r w:rsidRPr="0069044B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change of target degree</w:t>
            </w:r>
          </w:p>
          <w:p w14:paraId="1C72D6F2" w14:textId="77777777" w:rsidR="005E39A8" w:rsidRPr="0078101B" w:rsidRDefault="005E39A8" w:rsidP="0078101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78101B">
              <w:rPr>
                <w:rFonts w:asciiTheme="minorHAnsi" w:hAnsiTheme="minorHAnsi"/>
                <w:sz w:val="22"/>
                <w:szCs w:val="22"/>
              </w:rPr>
              <w:t>The candidate should be registered for</w:t>
            </w:r>
            <w:r w:rsidRPr="0078101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Cs w:val="20"/>
                </w:rPr>
                <w:id w:val="-976758100"/>
                <w:placeholder>
                  <w:docPart w:val="A39D183DB0704336B746926E0C9ED0A8"/>
                </w:placeholder>
                <w:showingPlcHdr/>
                <w:dropDownList>
                  <w:listItem w:value="Choose an item."/>
                  <w:listItem w:displayText="a.  the degree of Doctor of Philosophy" w:value="a.  the degree of Doctor of Philosophy"/>
                  <w:listItem w:displayText="b. the degree of Master of Philosophy" w:value="b. the degree of Master of Philosophy"/>
                  <w:listItem w:displayText="c. the degree of Master by Research" w:value="c. the degree of Master by Research"/>
                </w:dropDownList>
              </w:sdtPr>
              <w:sdtEndPr/>
              <w:sdtContent>
                <w:r w:rsidRPr="0078101B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sdtContent>
            </w:sdt>
            <w:r w:rsidRPr="0078101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98611A" w:rsidRPr="004224FA" w14:paraId="6CFFD5E3" w14:textId="77777777" w:rsidTr="00522F32">
        <w:trPr>
          <w:trHeight w:hRule="exact" w:val="283"/>
        </w:trPr>
        <w:tc>
          <w:tcPr>
            <w:tcW w:w="9776" w:type="dxa"/>
            <w:gridSpan w:val="2"/>
            <w:tcBorders>
              <w:bottom w:val="nil"/>
            </w:tcBorders>
          </w:tcPr>
          <w:p w14:paraId="0C3B4686" w14:textId="77777777" w:rsidR="0098611A" w:rsidRPr="0069044B" w:rsidRDefault="0078101B" w:rsidP="00A03DDD">
            <w:pPr>
              <w:rPr>
                <w:rFonts w:asciiTheme="minorHAnsi" w:hAnsiTheme="minorHAnsi"/>
                <w:sz w:val="22"/>
                <w:szCs w:val="22"/>
              </w:rPr>
            </w:pPr>
            <w:r w:rsidRPr="0069044B">
              <w:rPr>
                <w:rFonts w:asciiTheme="minorHAnsi" w:hAnsiTheme="minorHAnsi"/>
                <w:color w:val="0070C0"/>
                <w:sz w:val="22"/>
                <w:szCs w:val="22"/>
              </w:rPr>
              <w:t>Additional details for r</w:t>
            </w:r>
            <w:r w:rsidR="0098611A" w:rsidRPr="0069044B">
              <w:rPr>
                <w:rFonts w:asciiTheme="minorHAnsi" w:hAnsiTheme="minorHAnsi"/>
                <w:color w:val="0070C0"/>
                <w:sz w:val="22"/>
                <w:szCs w:val="22"/>
              </w:rPr>
              <w:t>ecommendation (c</w:t>
            </w:r>
            <w:proofErr w:type="gramStart"/>
            <w:r w:rsidR="0098611A" w:rsidRPr="0069044B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) </w:t>
            </w:r>
            <w:r w:rsidRPr="0069044B">
              <w:rPr>
                <w:rFonts w:asciiTheme="minorHAnsi" w:hAnsiTheme="minorHAnsi"/>
                <w:color w:val="0070C0"/>
                <w:sz w:val="22"/>
                <w:szCs w:val="22"/>
              </w:rPr>
              <w:t>:</w:t>
            </w:r>
            <w:proofErr w:type="gramEnd"/>
            <w:r w:rsidRPr="0069044B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refer</w:t>
            </w:r>
          </w:p>
          <w:p w14:paraId="590D443E" w14:textId="77777777" w:rsidR="0098611A" w:rsidRPr="004224FA" w:rsidRDefault="0098611A" w:rsidP="0069044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8611A" w:rsidRPr="004224FA" w14:paraId="54C17093" w14:textId="77777777" w:rsidTr="00522F32">
        <w:trPr>
          <w:trHeight w:hRule="exact" w:val="454"/>
        </w:trPr>
        <w:tc>
          <w:tcPr>
            <w:tcW w:w="9776" w:type="dxa"/>
            <w:gridSpan w:val="2"/>
            <w:tcBorders>
              <w:top w:val="nil"/>
              <w:bottom w:val="nil"/>
            </w:tcBorders>
            <w:vAlign w:val="center"/>
          </w:tcPr>
          <w:p w14:paraId="2DBD5DBA" w14:textId="77777777" w:rsidR="0098611A" w:rsidRPr="0078101B" w:rsidRDefault="0098611A" w:rsidP="0069044B">
            <w:pPr>
              <w:pStyle w:val="ListParagraph"/>
              <w:numPr>
                <w:ilvl w:val="0"/>
                <w:numId w:val="22"/>
              </w:numPr>
              <w:ind w:left="714" w:hanging="357"/>
              <w:contextualSpacing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8101B">
              <w:rPr>
                <w:rFonts w:ascii="Calibri" w:hAnsi="Calibri" w:cs="Calibri"/>
                <w:sz w:val="22"/>
                <w:szCs w:val="22"/>
              </w:rPr>
              <w:t xml:space="preserve">The report must be resubmitted by </w:t>
            </w:r>
            <w:sdt>
              <w:sdtPr>
                <w:id w:val="1284149115"/>
                <w:placeholder>
                  <w:docPart w:val="EAF9DFD9332344B582918E0B822272E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8101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sdtContent>
            </w:sdt>
            <w:r w:rsidR="0069044B">
              <w:t xml:space="preserve"> </w:t>
            </w:r>
            <w:r w:rsidR="0069044B" w:rsidRPr="0069044B">
              <w:rPr>
                <w:color w:val="0070C0"/>
              </w:rPr>
              <w:t>**</w:t>
            </w:r>
          </w:p>
        </w:tc>
      </w:tr>
      <w:tr w:rsidR="0098611A" w:rsidRPr="004224FA" w14:paraId="036F3F66" w14:textId="77777777" w:rsidTr="00522F32">
        <w:trPr>
          <w:trHeight w:hRule="exact" w:val="850"/>
        </w:trPr>
        <w:tc>
          <w:tcPr>
            <w:tcW w:w="9776" w:type="dxa"/>
            <w:gridSpan w:val="2"/>
            <w:tcBorders>
              <w:top w:val="nil"/>
            </w:tcBorders>
          </w:tcPr>
          <w:p w14:paraId="1C08A699" w14:textId="77777777" w:rsidR="0098611A" w:rsidRPr="0069044B" w:rsidRDefault="0098611A" w:rsidP="0069044B">
            <w:pPr>
              <w:pStyle w:val="ListParagraph"/>
              <w:numPr>
                <w:ilvl w:val="0"/>
                <w:numId w:val="22"/>
              </w:numPr>
              <w:spacing w:after="120"/>
              <w:ind w:left="714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01B">
              <w:rPr>
                <w:rFonts w:asciiTheme="minorHAnsi" w:hAnsiTheme="minorHAnsi" w:cstheme="minorHAnsi"/>
                <w:sz w:val="22"/>
                <w:szCs w:val="22"/>
              </w:rPr>
              <w:t xml:space="preserve">The panel will meet again to review this on </w:t>
            </w:r>
            <w:sdt>
              <w:sdtPr>
                <w:id w:val="28148765"/>
                <w:placeholder>
                  <w:docPart w:val="EAF9DFD9332344B582918E0B822272E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8101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12EC0457" w14:textId="77777777" w:rsidR="0069044B" w:rsidRPr="0069044B" w:rsidRDefault="0069044B" w:rsidP="006904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044B">
              <w:rPr>
                <w:color w:val="0070C0"/>
              </w:rPr>
              <w:t>**</w:t>
            </w:r>
            <w:r w:rsidRPr="0069044B">
              <w:rPr>
                <w:rFonts w:asciiTheme="minorHAnsi" w:hAnsiTheme="minorHAnsi"/>
                <w:i/>
                <w:sz w:val="20"/>
                <w:szCs w:val="22"/>
              </w:rPr>
              <w:t>The candidate has up to three months (Reg. D7.4) to revise the progress report for a repeat review</w:t>
            </w:r>
          </w:p>
        </w:tc>
      </w:tr>
      <w:tr w:rsidR="00CF6A9E" w:rsidRPr="004224FA" w14:paraId="2BF06FBE" w14:textId="77777777" w:rsidTr="00522F32">
        <w:trPr>
          <w:trHeight w:hRule="exact" w:val="1134"/>
        </w:trPr>
        <w:tc>
          <w:tcPr>
            <w:tcW w:w="2842" w:type="dxa"/>
            <w:tcBorders>
              <w:bottom w:val="nil"/>
            </w:tcBorders>
            <w:shd w:val="clear" w:color="auto" w:fill="E6E6E6"/>
            <w:vAlign w:val="center"/>
          </w:tcPr>
          <w:p w14:paraId="5DDFCB99" w14:textId="77777777" w:rsidR="00CF6A9E" w:rsidRPr="001F2019" w:rsidRDefault="0017546E" w:rsidP="00BF7E8B">
            <w:pPr>
              <w:spacing w:before="120" w:after="12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F2019">
              <w:rPr>
                <w:rFonts w:asciiTheme="minorHAnsi" w:hAnsiTheme="minorHAnsi"/>
                <w:sz w:val="22"/>
                <w:szCs w:val="22"/>
              </w:rPr>
              <w:t>Signature of I</w:t>
            </w:r>
            <w:r w:rsidR="00CF6A9E" w:rsidRPr="001F2019">
              <w:rPr>
                <w:rFonts w:asciiTheme="minorHAnsi" w:hAnsiTheme="minorHAnsi"/>
                <w:sz w:val="22"/>
                <w:szCs w:val="22"/>
              </w:rPr>
              <w:t xml:space="preserve">ndependent </w:t>
            </w:r>
            <w:r w:rsidRPr="001F2019">
              <w:rPr>
                <w:rFonts w:asciiTheme="minorHAnsi" w:hAnsiTheme="minorHAnsi"/>
                <w:sz w:val="22"/>
                <w:szCs w:val="22"/>
              </w:rPr>
              <w:t>P</w:t>
            </w:r>
            <w:r w:rsidR="00CF6A9E" w:rsidRPr="001F2019">
              <w:rPr>
                <w:rFonts w:asciiTheme="minorHAnsi" w:hAnsiTheme="minorHAnsi"/>
                <w:sz w:val="22"/>
                <w:szCs w:val="22"/>
              </w:rPr>
              <w:t xml:space="preserve">anel </w:t>
            </w:r>
            <w:r w:rsidR="00F07935" w:rsidRPr="001F2019">
              <w:rPr>
                <w:rFonts w:asciiTheme="minorHAnsi" w:hAnsiTheme="minorHAnsi"/>
                <w:sz w:val="22"/>
                <w:szCs w:val="22"/>
              </w:rPr>
              <w:t>Chair</w:t>
            </w:r>
          </w:p>
        </w:tc>
        <w:tc>
          <w:tcPr>
            <w:tcW w:w="6934" w:type="dxa"/>
            <w:tcBorders>
              <w:bottom w:val="single" w:sz="4" w:space="0" w:color="999999"/>
            </w:tcBorders>
            <w:vAlign w:val="center"/>
          </w:tcPr>
          <w:p w14:paraId="6D92987A" w14:textId="77777777" w:rsidR="00CF6A9E" w:rsidRPr="001F2019" w:rsidRDefault="00CF6A9E" w:rsidP="001F201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6A9E" w:rsidRPr="001F2019" w14:paraId="583AAAB0" w14:textId="77777777" w:rsidTr="00522F32">
        <w:trPr>
          <w:trHeight w:hRule="exact" w:val="454"/>
        </w:trPr>
        <w:tc>
          <w:tcPr>
            <w:tcW w:w="2842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1FB8365" w14:textId="77777777" w:rsidR="00CF6A9E" w:rsidRPr="001F2019" w:rsidRDefault="00BF7E8B" w:rsidP="00CF6A9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Print name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38890140"/>
            <w:placeholder>
              <w:docPart w:val="F040CC2484F14BF5B1D8622930B735E2"/>
            </w:placeholder>
            <w:showingPlcHdr/>
          </w:sdtPr>
          <w:sdtEndPr/>
          <w:sdtContent>
            <w:tc>
              <w:tcPr>
                <w:tcW w:w="6934" w:type="dxa"/>
                <w:tcBorders>
                  <w:top w:val="single" w:sz="4" w:space="0" w:color="999999"/>
                  <w:bottom w:val="single" w:sz="4" w:space="0" w:color="999999"/>
                </w:tcBorders>
                <w:vAlign w:val="center"/>
              </w:tcPr>
              <w:p w14:paraId="68EC9C72" w14:textId="77777777" w:rsidR="00CF6A9E" w:rsidRPr="001F2019" w:rsidRDefault="001F2019" w:rsidP="001F2019">
                <w:pPr>
                  <w:spacing w:before="120"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F201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F6A9E" w:rsidRPr="001F2019" w14:paraId="029895A5" w14:textId="77777777" w:rsidTr="00522F32">
        <w:trPr>
          <w:trHeight w:hRule="exact" w:val="454"/>
        </w:trPr>
        <w:tc>
          <w:tcPr>
            <w:tcW w:w="2842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5DB303A4" w14:textId="77777777" w:rsidR="00CF6A9E" w:rsidRPr="001F2019" w:rsidRDefault="00BF7E8B" w:rsidP="00CF6A9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50010003"/>
            <w:placeholder>
              <w:docPart w:val="7103F57DFB534E6C8B437B7EFBE206C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34" w:type="dxa"/>
                <w:tcBorders>
                  <w:top w:val="single" w:sz="4" w:space="0" w:color="999999"/>
                  <w:bottom w:val="single" w:sz="4" w:space="0" w:color="auto"/>
                </w:tcBorders>
                <w:vAlign w:val="center"/>
              </w:tcPr>
              <w:p w14:paraId="379FA563" w14:textId="77777777" w:rsidR="00CF6A9E" w:rsidRPr="001F2019" w:rsidRDefault="001F2019" w:rsidP="001F2019">
                <w:pPr>
                  <w:spacing w:before="120"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F201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5974C695" w14:textId="77777777" w:rsidR="00CF6A9E" w:rsidRPr="001F2019" w:rsidRDefault="00CF6A9E" w:rsidP="00CF6A9E">
      <w:pPr>
        <w:rPr>
          <w:rFonts w:asciiTheme="minorHAnsi" w:hAnsiTheme="minorHAnsi"/>
          <w:b/>
          <w:sz w:val="22"/>
          <w:szCs w:val="22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505"/>
      </w:tblGrid>
      <w:tr w:rsidR="00CF6A9E" w:rsidRPr="004224FA" w14:paraId="5EC690C5" w14:textId="77777777" w:rsidTr="001728F6">
        <w:trPr>
          <w:trHeight w:hRule="exact" w:val="510"/>
        </w:trPr>
        <w:tc>
          <w:tcPr>
            <w:tcW w:w="9385" w:type="dxa"/>
            <w:gridSpan w:val="2"/>
            <w:shd w:val="clear" w:color="auto" w:fill="E6E6E6"/>
            <w:vAlign w:val="center"/>
          </w:tcPr>
          <w:p w14:paraId="6FF32B07" w14:textId="77777777" w:rsidR="00CF6A9E" w:rsidRPr="004224FA" w:rsidRDefault="001F2019" w:rsidP="00A03DDD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10  </w:t>
            </w:r>
            <w:r w:rsidR="00CF6A9E" w:rsidRPr="004224FA">
              <w:rPr>
                <w:rFonts w:asciiTheme="minorHAnsi" w:hAnsiTheme="minorHAnsi"/>
                <w:sz w:val="22"/>
                <w:szCs w:val="22"/>
              </w:rPr>
              <w:t>FORMAL</w:t>
            </w:r>
            <w:proofErr w:type="gramEnd"/>
            <w:r w:rsidR="00CF6A9E" w:rsidRPr="004224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CF6A9E" w:rsidRPr="004224FA">
              <w:rPr>
                <w:rFonts w:asciiTheme="minorHAnsi" w:hAnsiTheme="minorHAnsi"/>
                <w:sz w:val="22"/>
                <w:szCs w:val="22"/>
              </w:rPr>
              <w:t>APPROVAL</w:t>
            </w:r>
            <w:proofErr w:type="gramEnd"/>
            <w:r w:rsidR="00CF6A9E" w:rsidRPr="004224FA">
              <w:rPr>
                <w:rFonts w:asciiTheme="minorHAnsi" w:hAnsiTheme="minorHAnsi"/>
                <w:sz w:val="22"/>
                <w:szCs w:val="22"/>
              </w:rPr>
              <w:t xml:space="preserve"> OF THE PANEL’S RECOMMENDATION</w:t>
            </w:r>
          </w:p>
        </w:tc>
      </w:tr>
      <w:tr w:rsidR="00CF6A9E" w:rsidRPr="004224FA" w14:paraId="339E6F3B" w14:textId="77777777" w:rsidTr="001728F6">
        <w:trPr>
          <w:trHeight w:hRule="exact" w:val="567"/>
        </w:trPr>
        <w:tc>
          <w:tcPr>
            <w:tcW w:w="9385" w:type="dxa"/>
            <w:gridSpan w:val="2"/>
            <w:vAlign w:val="center"/>
          </w:tcPr>
          <w:p w14:paraId="02ACBEB2" w14:textId="77777777" w:rsidR="00CF6A9E" w:rsidRPr="0069044B" w:rsidRDefault="00CF6A9E" w:rsidP="0069044B">
            <w:pPr>
              <w:spacing w:before="12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044B">
              <w:rPr>
                <w:rFonts w:asciiTheme="minorHAnsi" w:hAnsiTheme="minorHAnsi"/>
                <w:sz w:val="20"/>
                <w:szCs w:val="20"/>
              </w:rPr>
              <w:t>I confirm that the recommendation above</w:t>
            </w:r>
            <w:r w:rsidR="00A25348" w:rsidRPr="0069044B">
              <w:rPr>
                <w:rFonts w:asciiTheme="minorHAnsi" w:hAnsiTheme="minorHAnsi"/>
                <w:sz w:val="20"/>
                <w:szCs w:val="20"/>
              </w:rPr>
              <w:t xml:space="preserve"> has been approved by the </w:t>
            </w:r>
            <w:r w:rsidR="00F07935" w:rsidRPr="0069044B">
              <w:rPr>
                <w:rFonts w:asciiTheme="minorHAnsi" w:hAnsiTheme="minorHAnsi"/>
                <w:sz w:val="20"/>
                <w:szCs w:val="20"/>
              </w:rPr>
              <w:t>School R</w:t>
            </w:r>
            <w:r w:rsidR="001F2019" w:rsidRPr="0069044B">
              <w:rPr>
                <w:rFonts w:asciiTheme="minorHAnsi" w:hAnsiTheme="minorHAnsi"/>
                <w:sz w:val="20"/>
                <w:szCs w:val="20"/>
              </w:rPr>
              <w:t>esearch &amp;</w:t>
            </w:r>
            <w:r w:rsidR="00F07935" w:rsidRPr="0069044B">
              <w:rPr>
                <w:rFonts w:asciiTheme="minorHAnsi" w:hAnsiTheme="minorHAnsi"/>
                <w:sz w:val="20"/>
                <w:szCs w:val="20"/>
              </w:rPr>
              <w:t xml:space="preserve"> I</w:t>
            </w:r>
            <w:r w:rsidR="001F2019" w:rsidRPr="0069044B">
              <w:rPr>
                <w:rFonts w:asciiTheme="minorHAnsi" w:hAnsiTheme="minorHAnsi"/>
                <w:sz w:val="20"/>
                <w:szCs w:val="20"/>
              </w:rPr>
              <w:t>nnovation</w:t>
            </w:r>
            <w:r w:rsidR="00F07935" w:rsidRPr="0069044B">
              <w:rPr>
                <w:rFonts w:asciiTheme="minorHAnsi" w:hAnsiTheme="minorHAnsi"/>
                <w:sz w:val="20"/>
                <w:szCs w:val="20"/>
              </w:rPr>
              <w:t xml:space="preserve"> Committee</w:t>
            </w:r>
            <w:r w:rsidR="00A25348" w:rsidRPr="0069044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81C6012" w14:textId="77777777" w:rsidR="00CF6A9E" w:rsidRPr="005E7D30" w:rsidRDefault="00CF6A9E" w:rsidP="00CF6A9E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CF6A9E" w:rsidRPr="004224FA" w14:paraId="74636B22" w14:textId="77777777" w:rsidTr="0069044B">
        <w:trPr>
          <w:trHeight w:hRule="exact" w:val="1134"/>
        </w:trPr>
        <w:tc>
          <w:tcPr>
            <w:tcW w:w="2880" w:type="dxa"/>
            <w:vMerge w:val="restart"/>
            <w:shd w:val="clear" w:color="auto" w:fill="E6E6E6"/>
          </w:tcPr>
          <w:p w14:paraId="601DE8FF" w14:textId="77777777" w:rsidR="00CF6A9E" w:rsidRPr="001F2019" w:rsidRDefault="00CF6A9E" w:rsidP="001F2019">
            <w:pPr>
              <w:spacing w:before="240"/>
              <w:jc w:val="right"/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  <w:r w:rsidRPr="001F2019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Signature of </w:t>
            </w:r>
            <w:r w:rsidR="00F07935" w:rsidRPr="001F2019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School Research Degrees Leader</w:t>
            </w:r>
          </w:p>
          <w:p w14:paraId="7680722C" w14:textId="77777777" w:rsidR="001F2019" w:rsidRPr="0069044B" w:rsidRDefault="001F2019" w:rsidP="00CF6A9E">
            <w:pPr>
              <w:jc w:val="right"/>
              <w:rPr>
                <w:rFonts w:asciiTheme="minorHAnsi" w:hAnsiTheme="minorHAnsi"/>
                <w:sz w:val="32"/>
                <w:szCs w:val="22"/>
              </w:rPr>
            </w:pPr>
          </w:p>
          <w:p w14:paraId="38A905A2" w14:textId="77777777" w:rsidR="00CF6A9E" w:rsidRPr="004224FA" w:rsidRDefault="00CF6A9E" w:rsidP="00CF6A9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24FA">
              <w:rPr>
                <w:rFonts w:asciiTheme="minorHAnsi" w:hAnsiTheme="minorHAnsi"/>
                <w:sz w:val="22"/>
                <w:szCs w:val="22"/>
              </w:rPr>
              <w:t>Print name</w:t>
            </w:r>
          </w:p>
          <w:p w14:paraId="4749F73C" w14:textId="77777777" w:rsidR="00CF6A9E" w:rsidRPr="004224FA" w:rsidRDefault="00CF6A9E" w:rsidP="00CF6A9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7B9E9B66" w14:textId="77777777" w:rsidR="00CF6A9E" w:rsidRPr="004224FA" w:rsidRDefault="00CF6A9E" w:rsidP="00CF6A9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24FA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6505" w:type="dxa"/>
            <w:tcBorders>
              <w:bottom w:val="single" w:sz="4" w:space="0" w:color="999999"/>
            </w:tcBorders>
            <w:vAlign w:val="center"/>
          </w:tcPr>
          <w:p w14:paraId="0EBC99C2" w14:textId="77777777" w:rsidR="00CF6A9E" w:rsidRPr="004224FA" w:rsidRDefault="00CF6A9E" w:rsidP="0069044B">
            <w:pPr>
              <w:tabs>
                <w:tab w:val="left" w:pos="52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F2019" w:rsidRPr="004224FA" w14:paraId="6AB20DE7" w14:textId="77777777" w:rsidTr="001728F6">
        <w:trPr>
          <w:trHeight w:hRule="exact" w:val="454"/>
        </w:trPr>
        <w:tc>
          <w:tcPr>
            <w:tcW w:w="2880" w:type="dxa"/>
            <w:vMerge/>
            <w:shd w:val="clear" w:color="auto" w:fill="E6E6E6"/>
            <w:vAlign w:val="center"/>
          </w:tcPr>
          <w:p w14:paraId="2511F861" w14:textId="77777777" w:rsidR="001F2019" w:rsidRPr="004224FA" w:rsidRDefault="001F2019" w:rsidP="001F201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273935186"/>
            <w:placeholder>
              <w:docPart w:val="86625D598F4245CAAADD37FC09FD88BE"/>
            </w:placeholder>
            <w:showingPlcHdr/>
          </w:sdtPr>
          <w:sdtEndPr/>
          <w:sdtContent>
            <w:tc>
              <w:tcPr>
                <w:tcW w:w="6505" w:type="dxa"/>
                <w:tcBorders>
                  <w:top w:val="single" w:sz="4" w:space="0" w:color="999999"/>
                  <w:bottom w:val="single" w:sz="4" w:space="0" w:color="999999"/>
                </w:tcBorders>
                <w:vAlign w:val="center"/>
              </w:tcPr>
              <w:p w14:paraId="3D7272FC" w14:textId="77777777" w:rsidR="001F2019" w:rsidRPr="001F2019" w:rsidRDefault="001F2019" w:rsidP="001F2019">
                <w:pPr>
                  <w:spacing w:before="120"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F201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F2019" w:rsidRPr="004224FA" w14:paraId="5AF4FA2C" w14:textId="77777777" w:rsidTr="001728F6">
        <w:trPr>
          <w:trHeight w:hRule="exact" w:val="454"/>
        </w:trPr>
        <w:tc>
          <w:tcPr>
            <w:tcW w:w="2880" w:type="dxa"/>
            <w:vMerge/>
            <w:shd w:val="clear" w:color="auto" w:fill="E6E6E6"/>
            <w:vAlign w:val="center"/>
          </w:tcPr>
          <w:p w14:paraId="4BCC4763" w14:textId="77777777" w:rsidR="001F2019" w:rsidRPr="004224FA" w:rsidRDefault="001F2019" w:rsidP="001F2019">
            <w:pPr>
              <w:spacing w:before="120" w:after="12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414358005"/>
            <w:placeholder>
              <w:docPart w:val="0828F49E5CEB4DD38D0BA74F407BA2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05" w:type="dxa"/>
                <w:tcBorders>
                  <w:top w:val="single" w:sz="4" w:space="0" w:color="999999"/>
                </w:tcBorders>
                <w:vAlign w:val="center"/>
              </w:tcPr>
              <w:p w14:paraId="76DB6D17" w14:textId="77777777" w:rsidR="001F2019" w:rsidRPr="001F2019" w:rsidRDefault="001F2019" w:rsidP="001F2019">
                <w:pPr>
                  <w:spacing w:before="120" w:after="12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F2019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032E5CB4" w14:textId="77777777" w:rsidR="0017546E" w:rsidRPr="004224FA" w:rsidRDefault="00DC6125" w:rsidP="0017546E">
      <w:pPr>
        <w:spacing w:before="120" w:after="120"/>
        <w:rPr>
          <w:rFonts w:asciiTheme="minorHAnsi" w:hAnsiTheme="minorHAnsi" w:cs="Arial"/>
          <w:b/>
          <w:color w:val="C00000"/>
          <w:sz w:val="22"/>
          <w:szCs w:val="22"/>
        </w:rPr>
      </w:pPr>
      <w:r>
        <w:rPr>
          <w:rFonts w:asciiTheme="minorHAnsi" w:hAnsiTheme="minorHAnsi" w:cs="Arial"/>
          <w:b/>
          <w:color w:val="C00000"/>
          <w:sz w:val="22"/>
          <w:szCs w:val="22"/>
        </w:rPr>
        <w:pict w14:anchorId="1CF2810C">
          <v:rect id="_x0000_i1025" style="width:0;height:1.5pt" o:hralign="center" o:hrstd="t" o:hr="t" fillcolor="#a0a0a0" stroked="f"/>
        </w:pict>
      </w:r>
    </w:p>
    <w:p w14:paraId="08ADCA42" w14:textId="77777777" w:rsidR="00522F32" w:rsidRDefault="00522F32" w:rsidP="00522F32">
      <w:pPr>
        <w:spacing w:before="120" w:after="120"/>
        <w:rPr>
          <w:rFonts w:asciiTheme="minorHAnsi" w:hAnsiTheme="minorHAnsi" w:cs="Arial"/>
          <w:b/>
          <w:color w:val="C00000"/>
          <w:sz w:val="22"/>
          <w:szCs w:val="22"/>
        </w:rPr>
      </w:pPr>
    </w:p>
    <w:p w14:paraId="3CEDDDD7" w14:textId="77777777" w:rsidR="006C4FA8" w:rsidRDefault="006C4FA8" w:rsidP="00522F32">
      <w:pPr>
        <w:spacing w:before="120" w:after="120"/>
        <w:rPr>
          <w:rFonts w:asciiTheme="minorHAnsi" w:hAnsiTheme="minorHAnsi" w:cs="Arial"/>
          <w:b/>
          <w:color w:val="C00000"/>
          <w:sz w:val="22"/>
          <w:szCs w:val="22"/>
        </w:rPr>
      </w:pPr>
    </w:p>
    <w:p w14:paraId="15F8A953" w14:textId="77777777" w:rsidR="006C4FA8" w:rsidRDefault="006C4FA8" w:rsidP="006C4FA8">
      <w:pPr>
        <w:spacing w:before="60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E34C1D">
        <w:rPr>
          <w:rFonts w:asciiTheme="minorHAnsi" w:hAnsiTheme="minorHAnsi" w:cstheme="minorHAnsi"/>
          <w:b/>
          <w:bCs/>
          <w:color w:val="C00000"/>
          <w:sz w:val="22"/>
          <w:szCs w:val="22"/>
        </w:rPr>
        <w:t>Once completed and signed, this must be emailed to the appropriate School Contact:</w:t>
      </w:r>
    </w:p>
    <w:p w14:paraId="0D29394F" w14:textId="77777777" w:rsidR="00DC6125" w:rsidRPr="00E34C1D" w:rsidRDefault="00DC6125" w:rsidP="006C4FA8">
      <w:pPr>
        <w:spacing w:before="60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tbl>
      <w:tblPr>
        <w:tblStyle w:val="TableGrid"/>
        <w:tblW w:w="9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3387"/>
        <w:gridCol w:w="3122"/>
      </w:tblGrid>
      <w:tr w:rsidR="006C4FA8" w:rsidRPr="00E34C1D" w14:paraId="376FD1D8" w14:textId="77777777" w:rsidTr="00D4229B">
        <w:trPr>
          <w:trHeight w:val="57"/>
        </w:trPr>
        <w:tc>
          <w:tcPr>
            <w:tcW w:w="3334" w:type="dxa"/>
          </w:tcPr>
          <w:p w14:paraId="7F8483E7" w14:textId="77777777" w:rsidR="006C4FA8" w:rsidRPr="00E34C1D" w:rsidRDefault="006C4FA8" w:rsidP="00D4229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SACIdoctoralcollege@napier.ac.uk</w:t>
              </w:r>
            </w:hyperlink>
            <w:r w:rsidRPr="00E34C1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387" w:type="dxa"/>
          </w:tcPr>
          <w:p w14:paraId="19C5424F" w14:textId="77777777" w:rsidR="006C4FA8" w:rsidRPr="00E34C1D" w:rsidRDefault="006C4FA8" w:rsidP="00D4229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SCEBEdoctoralcollege@napier.ac.uk</w:t>
              </w:r>
            </w:hyperlink>
          </w:p>
        </w:tc>
        <w:tc>
          <w:tcPr>
            <w:tcW w:w="3122" w:type="dxa"/>
          </w:tcPr>
          <w:p w14:paraId="3F8DA13F" w14:textId="77777777" w:rsidR="006C4FA8" w:rsidRPr="00E34C1D" w:rsidRDefault="006C4FA8" w:rsidP="00D4229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SASdoctoralcollege@napier.ac.uk</w:t>
              </w:r>
            </w:hyperlink>
          </w:p>
        </w:tc>
      </w:tr>
      <w:tr w:rsidR="006C4FA8" w:rsidRPr="00E34C1D" w14:paraId="1F03C65E" w14:textId="77777777" w:rsidTr="00D4229B">
        <w:trPr>
          <w:trHeight w:val="57"/>
        </w:trPr>
        <w:tc>
          <w:tcPr>
            <w:tcW w:w="3334" w:type="dxa"/>
          </w:tcPr>
          <w:p w14:paraId="57D20AC8" w14:textId="77777777" w:rsidR="006C4FA8" w:rsidRPr="00E34C1D" w:rsidRDefault="006C4FA8" w:rsidP="00D4229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SHSCdoctoralcollege@napier.ac.uk</w:t>
              </w:r>
            </w:hyperlink>
            <w:r w:rsidRPr="00E34C1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387" w:type="dxa"/>
          </w:tcPr>
          <w:p w14:paraId="2FF48727" w14:textId="77777777" w:rsidR="006C4FA8" w:rsidRPr="00E34C1D" w:rsidRDefault="006C4FA8" w:rsidP="00D4229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TBSdoctoralcollege@napier.ac.uk</w:t>
              </w:r>
            </w:hyperlink>
          </w:p>
        </w:tc>
        <w:tc>
          <w:tcPr>
            <w:tcW w:w="3122" w:type="dxa"/>
          </w:tcPr>
          <w:p w14:paraId="52F1BD9B" w14:textId="77777777" w:rsidR="006C4FA8" w:rsidRPr="00E34C1D" w:rsidRDefault="006C4FA8" w:rsidP="00D4229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F8E83F" w14:textId="4728F650" w:rsidR="00152F26" w:rsidRPr="004224FA" w:rsidRDefault="00152F26" w:rsidP="00522F32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</w:p>
    <w:sectPr w:rsidR="00152F26" w:rsidRPr="004224FA" w:rsidSect="00152F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539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57F6" w14:textId="77777777" w:rsidR="00810C86" w:rsidRDefault="00810C86" w:rsidP="0045726D">
      <w:r>
        <w:separator/>
      </w:r>
    </w:p>
  </w:endnote>
  <w:endnote w:type="continuationSeparator" w:id="0">
    <w:p w14:paraId="616C231D" w14:textId="77777777" w:rsidR="00810C86" w:rsidRDefault="00810C86" w:rsidP="004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B68A" w14:textId="77777777" w:rsidR="002E416E" w:rsidRDefault="002E4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F9AC" w14:textId="77777777" w:rsidR="00A25348" w:rsidRPr="00AF0354" w:rsidRDefault="009F1CE7" w:rsidP="00152F26">
    <w:pPr>
      <w:pStyle w:val="Footer"/>
      <w:tabs>
        <w:tab w:val="right" w:pos="9720"/>
      </w:tabs>
      <w:rPr>
        <w:rFonts w:asciiTheme="minorHAnsi" w:hAnsiTheme="minorHAnsi" w:cstheme="minorHAnsi"/>
        <w:color w:val="808080"/>
        <w:sz w:val="18"/>
        <w:szCs w:val="18"/>
      </w:rPr>
    </w:pPr>
    <w:r w:rsidRPr="00AF0354">
      <w:rPr>
        <w:rFonts w:asciiTheme="minorHAnsi" w:hAnsiTheme="minorHAnsi" w:cstheme="minorHAnsi"/>
        <w:color w:val="808080"/>
        <w:sz w:val="18"/>
        <w:szCs w:val="18"/>
      </w:rPr>
      <w:t>RD6: progress review (</w:t>
    </w:r>
    <w:r w:rsidRPr="00AF0354">
      <w:rPr>
        <w:rFonts w:asciiTheme="minorHAnsi" w:hAnsiTheme="minorHAnsi" w:cstheme="minorHAnsi"/>
        <w:color w:val="C00000"/>
        <w:sz w:val="18"/>
        <w:szCs w:val="18"/>
      </w:rPr>
      <w:t xml:space="preserve">UP: </w:t>
    </w:r>
    <w:r w:rsidR="00BF7E8B">
      <w:rPr>
        <w:rFonts w:asciiTheme="minorHAnsi" w:hAnsiTheme="minorHAnsi" w:cstheme="minorHAnsi"/>
        <w:color w:val="C00000"/>
        <w:sz w:val="18"/>
        <w:szCs w:val="18"/>
      </w:rPr>
      <w:t>June</w:t>
    </w:r>
    <w:r w:rsidRPr="00AF0354">
      <w:rPr>
        <w:rFonts w:asciiTheme="minorHAnsi" w:hAnsiTheme="minorHAnsi" w:cstheme="minorHAnsi"/>
        <w:color w:val="C00000"/>
        <w:sz w:val="18"/>
        <w:szCs w:val="18"/>
      </w:rPr>
      <w:t xml:space="preserve"> 2020</w:t>
    </w:r>
    <w:r w:rsidRPr="00AF0354">
      <w:rPr>
        <w:rFonts w:asciiTheme="minorHAnsi" w:hAnsiTheme="minorHAnsi" w:cstheme="minorHAnsi"/>
        <w:color w:val="808080"/>
        <w:sz w:val="18"/>
        <w:szCs w:val="18"/>
      </w:rPr>
      <w:t>)</w:t>
    </w:r>
    <w:r w:rsidR="00F07935" w:rsidRPr="00AF0354">
      <w:rPr>
        <w:rFonts w:asciiTheme="minorHAnsi" w:hAnsiTheme="minorHAnsi" w:cstheme="minorHAnsi"/>
        <w:color w:val="808080"/>
        <w:sz w:val="18"/>
        <w:szCs w:val="18"/>
      </w:rPr>
      <w:tab/>
    </w:r>
    <w:r w:rsidR="00A25348" w:rsidRPr="00AF0354">
      <w:rPr>
        <w:rFonts w:asciiTheme="minorHAnsi" w:hAnsiTheme="minorHAnsi" w:cstheme="minorHAnsi"/>
        <w:color w:val="808080"/>
        <w:sz w:val="18"/>
        <w:szCs w:val="18"/>
      </w:rPr>
      <w:tab/>
      <w:t xml:space="preserve">page </w:t>
    </w:r>
    <w:r w:rsidR="00A25348" w:rsidRPr="00AF0354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="00A25348" w:rsidRPr="00AF0354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="00A25348" w:rsidRPr="00AF0354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BF7E8B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4</w:t>
    </w:r>
    <w:r w:rsidR="00A25348" w:rsidRPr="00AF0354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  <w:r w:rsidR="00A25348" w:rsidRPr="00AF0354">
      <w:rPr>
        <w:rStyle w:val="PageNumber"/>
        <w:rFonts w:asciiTheme="minorHAnsi" w:hAnsiTheme="minorHAnsi" w:cstheme="minorHAnsi"/>
        <w:color w:val="808080"/>
        <w:sz w:val="18"/>
        <w:szCs w:val="18"/>
      </w:rPr>
      <w:t xml:space="preserve"> of </w:t>
    </w:r>
    <w:r w:rsidR="00A25348" w:rsidRPr="00AF0354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="00A25348" w:rsidRPr="00AF0354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NUMPAGES </w:instrText>
    </w:r>
    <w:r w:rsidR="00A25348" w:rsidRPr="00AF0354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BF7E8B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4</w:t>
    </w:r>
    <w:r w:rsidR="00A25348" w:rsidRPr="00AF0354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</w:p>
  <w:p w14:paraId="0B543F5D" w14:textId="77777777" w:rsidR="00A25348" w:rsidRPr="00152F26" w:rsidRDefault="00A25348">
    <w:pPr>
      <w:pStyle w:val="Footer"/>
      <w:rPr>
        <w:rFonts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EE72" w14:textId="77777777" w:rsidR="002E416E" w:rsidRDefault="00A25348" w:rsidP="005824DC">
    <w:pPr>
      <w:pStyle w:val="Footer"/>
      <w:rPr>
        <w:rFonts w:asciiTheme="minorHAnsi" w:hAnsiTheme="minorHAnsi" w:cstheme="minorHAnsi"/>
        <w:color w:val="808080"/>
        <w:sz w:val="18"/>
        <w:szCs w:val="18"/>
      </w:rPr>
    </w:pPr>
    <w:r w:rsidRPr="00AF0354">
      <w:rPr>
        <w:rFonts w:asciiTheme="minorHAnsi" w:hAnsiTheme="minorHAnsi" w:cstheme="minorHAnsi"/>
        <w:color w:val="808080"/>
        <w:sz w:val="18"/>
        <w:szCs w:val="18"/>
      </w:rPr>
      <w:t xml:space="preserve">RD6: progress review </w:t>
    </w:r>
    <w:r w:rsidR="002E416E">
      <w:rPr>
        <w:rFonts w:asciiTheme="minorHAnsi" w:hAnsiTheme="minorHAnsi" w:cstheme="minorHAnsi"/>
        <w:color w:val="808080"/>
        <w:sz w:val="18"/>
        <w:szCs w:val="18"/>
      </w:rPr>
      <w:t>2025</w:t>
    </w:r>
  </w:p>
  <w:p w14:paraId="56E6128A" w14:textId="5BE7EE11" w:rsidR="00A25348" w:rsidRPr="00AF0354" w:rsidRDefault="00A25348" w:rsidP="005824DC">
    <w:pPr>
      <w:pStyle w:val="Footer"/>
      <w:rPr>
        <w:rFonts w:asciiTheme="minorHAnsi" w:hAnsiTheme="minorHAnsi" w:cstheme="minorHAnsi"/>
        <w:color w:val="808080"/>
        <w:sz w:val="18"/>
        <w:szCs w:val="18"/>
      </w:rPr>
    </w:pPr>
    <w:r w:rsidRPr="00AF0354">
      <w:rPr>
        <w:rFonts w:asciiTheme="minorHAnsi" w:hAnsiTheme="minorHAnsi" w:cstheme="minorHAnsi"/>
        <w:color w:val="808080"/>
        <w:sz w:val="18"/>
        <w:szCs w:val="18"/>
      </w:rPr>
      <w:tab/>
    </w:r>
    <w:r w:rsidRPr="00AF0354">
      <w:rPr>
        <w:rFonts w:asciiTheme="minorHAnsi" w:hAnsiTheme="minorHAnsi" w:cstheme="minorHAnsi"/>
        <w:color w:val="808080"/>
        <w:sz w:val="18"/>
        <w:szCs w:val="18"/>
      </w:rPr>
      <w:tab/>
      <w:t xml:space="preserve">page </w:t>
    </w:r>
    <w:r w:rsidRPr="00AF0354">
      <w:rPr>
        <w:rFonts w:asciiTheme="minorHAnsi" w:hAnsiTheme="minorHAnsi" w:cstheme="minorHAnsi"/>
        <w:color w:val="808080"/>
        <w:sz w:val="18"/>
        <w:szCs w:val="18"/>
      </w:rPr>
      <w:fldChar w:fldCharType="begin"/>
    </w:r>
    <w:r w:rsidRPr="00AF0354">
      <w:rPr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Pr="00AF0354">
      <w:rPr>
        <w:rFonts w:asciiTheme="minorHAnsi" w:hAnsiTheme="minorHAnsi" w:cstheme="minorHAnsi"/>
        <w:color w:val="808080"/>
        <w:sz w:val="18"/>
        <w:szCs w:val="18"/>
      </w:rPr>
      <w:fldChar w:fldCharType="separate"/>
    </w:r>
    <w:r w:rsidR="00BF7E8B">
      <w:rPr>
        <w:rFonts w:asciiTheme="minorHAnsi" w:hAnsiTheme="minorHAnsi" w:cstheme="minorHAnsi"/>
        <w:noProof/>
        <w:color w:val="808080"/>
        <w:sz w:val="18"/>
        <w:szCs w:val="18"/>
      </w:rPr>
      <w:t>1</w:t>
    </w:r>
    <w:r w:rsidRPr="00AF0354">
      <w:rPr>
        <w:rFonts w:asciiTheme="minorHAnsi" w:hAnsiTheme="minorHAnsi" w:cstheme="minorHAnsi"/>
        <w:color w:val="808080"/>
        <w:sz w:val="18"/>
        <w:szCs w:val="18"/>
      </w:rPr>
      <w:fldChar w:fldCharType="end"/>
    </w:r>
    <w:r w:rsidRPr="00AF0354">
      <w:rPr>
        <w:rFonts w:asciiTheme="minorHAnsi" w:hAnsiTheme="minorHAnsi" w:cstheme="minorHAnsi"/>
        <w:color w:val="808080"/>
        <w:sz w:val="18"/>
        <w:szCs w:val="18"/>
      </w:rPr>
      <w:t xml:space="preserve"> of </w:t>
    </w:r>
    <w:r w:rsidRPr="00AF0354">
      <w:rPr>
        <w:rFonts w:asciiTheme="minorHAnsi" w:hAnsiTheme="minorHAnsi" w:cstheme="minorHAnsi"/>
        <w:color w:val="808080"/>
        <w:sz w:val="18"/>
        <w:szCs w:val="18"/>
      </w:rPr>
      <w:fldChar w:fldCharType="begin"/>
    </w:r>
    <w:r w:rsidRPr="00AF0354">
      <w:rPr>
        <w:rFonts w:asciiTheme="minorHAnsi" w:hAnsiTheme="minorHAnsi" w:cstheme="minorHAnsi"/>
        <w:color w:val="808080"/>
        <w:sz w:val="18"/>
        <w:szCs w:val="18"/>
      </w:rPr>
      <w:instrText xml:space="preserve"> NUMPAGES </w:instrText>
    </w:r>
    <w:r w:rsidRPr="00AF0354">
      <w:rPr>
        <w:rFonts w:asciiTheme="minorHAnsi" w:hAnsiTheme="minorHAnsi" w:cstheme="minorHAnsi"/>
        <w:color w:val="808080"/>
        <w:sz w:val="18"/>
        <w:szCs w:val="18"/>
      </w:rPr>
      <w:fldChar w:fldCharType="separate"/>
    </w:r>
    <w:r w:rsidR="00BF7E8B">
      <w:rPr>
        <w:rFonts w:asciiTheme="minorHAnsi" w:hAnsiTheme="minorHAnsi" w:cstheme="minorHAnsi"/>
        <w:noProof/>
        <w:color w:val="808080"/>
        <w:sz w:val="18"/>
        <w:szCs w:val="18"/>
      </w:rPr>
      <w:t>2</w:t>
    </w:r>
    <w:r w:rsidRPr="00AF0354">
      <w:rPr>
        <w:rFonts w:asciiTheme="minorHAnsi" w:hAnsiTheme="minorHAnsi" w:cstheme="minorHAnsi"/>
        <w:color w:val="808080"/>
        <w:sz w:val="18"/>
        <w:szCs w:val="18"/>
      </w:rPr>
      <w:fldChar w:fldCharType="end"/>
    </w:r>
  </w:p>
  <w:p w14:paraId="5362254D" w14:textId="77777777" w:rsidR="00A25348" w:rsidRPr="00C22B52" w:rsidRDefault="00A25348" w:rsidP="00C22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74B8" w14:textId="77777777" w:rsidR="00810C86" w:rsidRDefault="00810C86" w:rsidP="0045726D">
      <w:r>
        <w:separator/>
      </w:r>
    </w:p>
  </w:footnote>
  <w:footnote w:type="continuationSeparator" w:id="0">
    <w:p w14:paraId="63606377" w14:textId="77777777" w:rsidR="00810C86" w:rsidRDefault="00810C86" w:rsidP="0045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54E8" w14:textId="77777777" w:rsidR="002E416E" w:rsidRDefault="002E4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C16B" w14:textId="77777777" w:rsidR="002E416E" w:rsidRDefault="002E4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29EB3" w14:textId="77777777" w:rsidR="00A25348" w:rsidRDefault="00F0793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445F1DA" wp14:editId="7B56ABFC">
          <wp:simplePos x="0" y="0"/>
          <wp:positionH relativeFrom="page">
            <wp:posOffset>4191000</wp:posOffset>
          </wp:positionH>
          <wp:positionV relativeFrom="page">
            <wp:posOffset>475261</wp:posOffset>
          </wp:positionV>
          <wp:extent cx="3074670" cy="5042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504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141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4E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86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786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D81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66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C3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8B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A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6499A"/>
    <w:multiLevelType w:val="hybridMultilevel"/>
    <w:tmpl w:val="66B21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4656"/>
    <w:multiLevelType w:val="hybridMultilevel"/>
    <w:tmpl w:val="2BACD5E4"/>
    <w:lvl w:ilvl="0" w:tplc="CEFE75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5B08B2"/>
    <w:multiLevelType w:val="hybridMultilevel"/>
    <w:tmpl w:val="AF9C6D8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03CC4"/>
    <w:multiLevelType w:val="hybridMultilevel"/>
    <w:tmpl w:val="DD0CBAAC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91560"/>
    <w:multiLevelType w:val="hybridMultilevel"/>
    <w:tmpl w:val="5F7A5572"/>
    <w:lvl w:ilvl="0" w:tplc="ACD05858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36C3"/>
    <w:multiLevelType w:val="hybridMultilevel"/>
    <w:tmpl w:val="04D02046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D1416"/>
    <w:multiLevelType w:val="hybridMultilevel"/>
    <w:tmpl w:val="6E82106C"/>
    <w:lvl w:ilvl="0" w:tplc="C778FF2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5407B"/>
    <w:multiLevelType w:val="hybridMultilevel"/>
    <w:tmpl w:val="E20810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CD1310"/>
    <w:multiLevelType w:val="hybridMultilevel"/>
    <w:tmpl w:val="1E004BCA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14570"/>
    <w:multiLevelType w:val="hybridMultilevel"/>
    <w:tmpl w:val="141CC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3B7A0F"/>
    <w:multiLevelType w:val="hybridMultilevel"/>
    <w:tmpl w:val="DAE4102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12051C"/>
    <w:multiLevelType w:val="hybridMultilevel"/>
    <w:tmpl w:val="6B62F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D5E1C"/>
    <w:multiLevelType w:val="hybridMultilevel"/>
    <w:tmpl w:val="3B52253E"/>
    <w:lvl w:ilvl="0" w:tplc="6A720D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538594">
    <w:abstractNumId w:val="18"/>
  </w:num>
  <w:num w:numId="2" w16cid:durableId="539630877">
    <w:abstractNumId w:val="9"/>
  </w:num>
  <w:num w:numId="3" w16cid:durableId="2021539912">
    <w:abstractNumId w:val="7"/>
  </w:num>
  <w:num w:numId="4" w16cid:durableId="856427485">
    <w:abstractNumId w:val="6"/>
  </w:num>
  <w:num w:numId="5" w16cid:durableId="1875532739">
    <w:abstractNumId w:val="5"/>
  </w:num>
  <w:num w:numId="6" w16cid:durableId="896160752">
    <w:abstractNumId w:val="4"/>
  </w:num>
  <w:num w:numId="7" w16cid:durableId="120225438">
    <w:abstractNumId w:val="8"/>
  </w:num>
  <w:num w:numId="8" w16cid:durableId="266233635">
    <w:abstractNumId w:val="3"/>
  </w:num>
  <w:num w:numId="9" w16cid:durableId="491874374">
    <w:abstractNumId w:val="2"/>
  </w:num>
  <w:num w:numId="10" w16cid:durableId="334960468">
    <w:abstractNumId w:val="1"/>
  </w:num>
  <w:num w:numId="11" w16cid:durableId="996107032">
    <w:abstractNumId w:val="0"/>
  </w:num>
  <w:num w:numId="12" w16cid:durableId="1087120627">
    <w:abstractNumId w:val="15"/>
  </w:num>
  <w:num w:numId="13" w16cid:durableId="433398903">
    <w:abstractNumId w:val="13"/>
  </w:num>
  <w:num w:numId="14" w16cid:durableId="803036362">
    <w:abstractNumId w:val="16"/>
  </w:num>
  <w:num w:numId="15" w16cid:durableId="1706171318">
    <w:abstractNumId w:val="22"/>
  </w:num>
  <w:num w:numId="16" w16cid:durableId="1916745955">
    <w:abstractNumId w:val="20"/>
  </w:num>
  <w:num w:numId="17" w16cid:durableId="1880975928">
    <w:abstractNumId w:val="12"/>
  </w:num>
  <w:num w:numId="18" w16cid:durableId="802306758">
    <w:abstractNumId w:val="11"/>
  </w:num>
  <w:num w:numId="19" w16cid:durableId="511381193">
    <w:abstractNumId w:val="14"/>
  </w:num>
  <w:num w:numId="20" w16cid:durableId="1552616383">
    <w:abstractNumId w:val="17"/>
  </w:num>
  <w:num w:numId="21" w16cid:durableId="1819608753">
    <w:abstractNumId w:val="19"/>
  </w:num>
  <w:num w:numId="22" w16cid:durableId="1679576677">
    <w:abstractNumId w:val="10"/>
  </w:num>
  <w:num w:numId="23" w16cid:durableId="1494442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forms" w:enforcement="0"/>
  <w:defaultTabStop w:val="720"/>
  <w:drawingGridHorizontalSpacing w:val="284"/>
  <w:drawingGridVerticalSpacing w:val="284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86"/>
    <w:rsid w:val="00011AD8"/>
    <w:rsid w:val="00021BB5"/>
    <w:rsid w:val="00023F6A"/>
    <w:rsid w:val="00040D43"/>
    <w:rsid w:val="000563C6"/>
    <w:rsid w:val="0006156D"/>
    <w:rsid w:val="000806CB"/>
    <w:rsid w:val="000832BA"/>
    <w:rsid w:val="000B6815"/>
    <w:rsid w:val="000C2D49"/>
    <w:rsid w:val="00117C68"/>
    <w:rsid w:val="001206D8"/>
    <w:rsid w:val="00133F45"/>
    <w:rsid w:val="001516C4"/>
    <w:rsid w:val="00152F26"/>
    <w:rsid w:val="00155166"/>
    <w:rsid w:val="001728F6"/>
    <w:rsid w:val="0017546E"/>
    <w:rsid w:val="00195713"/>
    <w:rsid w:val="001A45EA"/>
    <w:rsid w:val="001A7A04"/>
    <w:rsid w:val="001C3A5A"/>
    <w:rsid w:val="001D7DB8"/>
    <w:rsid w:val="001E6106"/>
    <w:rsid w:val="001F2019"/>
    <w:rsid w:val="0021147E"/>
    <w:rsid w:val="00226C2D"/>
    <w:rsid w:val="00235B47"/>
    <w:rsid w:val="0024515B"/>
    <w:rsid w:val="00277A90"/>
    <w:rsid w:val="00297323"/>
    <w:rsid w:val="002B3F1B"/>
    <w:rsid w:val="002C1A7E"/>
    <w:rsid w:val="002C2890"/>
    <w:rsid w:val="002E416E"/>
    <w:rsid w:val="00311F15"/>
    <w:rsid w:val="00315C40"/>
    <w:rsid w:val="00375B1A"/>
    <w:rsid w:val="003760F0"/>
    <w:rsid w:val="003940A9"/>
    <w:rsid w:val="003A6E00"/>
    <w:rsid w:val="003B2148"/>
    <w:rsid w:val="003C1E78"/>
    <w:rsid w:val="003F5867"/>
    <w:rsid w:val="003F6488"/>
    <w:rsid w:val="00403203"/>
    <w:rsid w:val="004224FA"/>
    <w:rsid w:val="004274D4"/>
    <w:rsid w:val="00431599"/>
    <w:rsid w:val="00440471"/>
    <w:rsid w:val="0045726D"/>
    <w:rsid w:val="0046362D"/>
    <w:rsid w:val="00474EE6"/>
    <w:rsid w:val="00486058"/>
    <w:rsid w:val="0049509B"/>
    <w:rsid w:val="004B5118"/>
    <w:rsid w:val="004E0D3A"/>
    <w:rsid w:val="004F0497"/>
    <w:rsid w:val="004F0670"/>
    <w:rsid w:val="00502400"/>
    <w:rsid w:val="0051186A"/>
    <w:rsid w:val="00515971"/>
    <w:rsid w:val="00522F32"/>
    <w:rsid w:val="00536E60"/>
    <w:rsid w:val="0054412F"/>
    <w:rsid w:val="00551D1A"/>
    <w:rsid w:val="005541C0"/>
    <w:rsid w:val="005604B7"/>
    <w:rsid w:val="005824DC"/>
    <w:rsid w:val="00583F8D"/>
    <w:rsid w:val="00590666"/>
    <w:rsid w:val="005D4887"/>
    <w:rsid w:val="005E39A8"/>
    <w:rsid w:val="005E7D30"/>
    <w:rsid w:val="00600775"/>
    <w:rsid w:val="006136E2"/>
    <w:rsid w:val="0062654D"/>
    <w:rsid w:val="00651379"/>
    <w:rsid w:val="006649E6"/>
    <w:rsid w:val="0067684B"/>
    <w:rsid w:val="006865DB"/>
    <w:rsid w:val="0069044B"/>
    <w:rsid w:val="006C4FA8"/>
    <w:rsid w:val="006C6371"/>
    <w:rsid w:val="006C6E43"/>
    <w:rsid w:val="006D714E"/>
    <w:rsid w:val="006F021E"/>
    <w:rsid w:val="00714FCD"/>
    <w:rsid w:val="00726449"/>
    <w:rsid w:val="00726CD1"/>
    <w:rsid w:val="00730772"/>
    <w:rsid w:val="00746E88"/>
    <w:rsid w:val="00750857"/>
    <w:rsid w:val="00780667"/>
    <w:rsid w:val="0078101B"/>
    <w:rsid w:val="00784C72"/>
    <w:rsid w:val="007A07E7"/>
    <w:rsid w:val="007C10D1"/>
    <w:rsid w:val="00800671"/>
    <w:rsid w:val="00810AC9"/>
    <w:rsid w:val="00810C86"/>
    <w:rsid w:val="008130A2"/>
    <w:rsid w:val="008154D2"/>
    <w:rsid w:val="00817381"/>
    <w:rsid w:val="00822B57"/>
    <w:rsid w:val="008322DA"/>
    <w:rsid w:val="00852685"/>
    <w:rsid w:val="00852966"/>
    <w:rsid w:val="00865B73"/>
    <w:rsid w:val="008814BC"/>
    <w:rsid w:val="00882940"/>
    <w:rsid w:val="008C0220"/>
    <w:rsid w:val="008C12A6"/>
    <w:rsid w:val="008C6DFE"/>
    <w:rsid w:val="00901ADD"/>
    <w:rsid w:val="00916476"/>
    <w:rsid w:val="00925F2B"/>
    <w:rsid w:val="00940D2E"/>
    <w:rsid w:val="0098611A"/>
    <w:rsid w:val="00995701"/>
    <w:rsid w:val="00995D91"/>
    <w:rsid w:val="0099708B"/>
    <w:rsid w:val="009A3E64"/>
    <w:rsid w:val="009A418F"/>
    <w:rsid w:val="009D0985"/>
    <w:rsid w:val="009D5C49"/>
    <w:rsid w:val="009D63D9"/>
    <w:rsid w:val="009D6AC7"/>
    <w:rsid w:val="009E4A9C"/>
    <w:rsid w:val="009F1CE7"/>
    <w:rsid w:val="00A03DDD"/>
    <w:rsid w:val="00A24D9C"/>
    <w:rsid w:val="00A25348"/>
    <w:rsid w:val="00A264A3"/>
    <w:rsid w:val="00A32ED2"/>
    <w:rsid w:val="00A44658"/>
    <w:rsid w:val="00A461BA"/>
    <w:rsid w:val="00A6372C"/>
    <w:rsid w:val="00A659B4"/>
    <w:rsid w:val="00A83476"/>
    <w:rsid w:val="00A83737"/>
    <w:rsid w:val="00AA3A61"/>
    <w:rsid w:val="00AA44D5"/>
    <w:rsid w:val="00AB047B"/>
    <w:rsid w:val="00AB366A"/>
    <w:rsid w:val="00AC7467"/>
    <w:rsid w:val="00AE4EDE"/>
    <w:rsid w:val="00AE68B4"/>
    <w:rsid w:val="00AF0354"/>
    <w:rsid w:val="00B7471C"/>
    <w:rsid w:val="00B81075"/>
    <w:rsid w:val="00BA3DF9"/>
    <w:rsid w:val="00BB4414"/>
    <w:rsid w:val="00BB4C7A"/>
    <w:rsid w:val="00BC40C7"/>
    <w:rsid w:val="00BC5CFE"/>
    <w:rsid w:val="00BE1AB4"/>
    <w:rsid w:val="00BE296B"/>
    <w:rsid w:val="00BF7E8B"/>
    <w:rsid w:val="00C22B52"/>
    <w:rsid w:val="00C240C6"/>
    <w:rsid w:val="00C42B8C"/>
    <w:rsid w:val="00C50DEB"/>
    <w:rsid w:val="00C70A40"/>
    <w:rsid w:val="00C7285F"/>
    <w:rsid w:val="00C96445"/>
    <w:rsid w:val="00CF6A9E"/>
    <w:rsid w:val="00D132E3"/>
    <w:rsid w:val="00D258CF"/>
    <w:rsid w:val="00D25DE6"/>
    <w:rsid w:val="00D847E2"/>
    <w:rsid w:val="00DB3BE2"/>
    <w:rsid w:val="00DC6125"/>
    <w:rsid w:val="00DC78FB"/>
    <w:rsid w:val="00DE6D95"/>
    <w:rsid w:val="00DF6564"/>
    <w:rsid w:val="00E03666"/>
    <w:rsid w:val="00E16E5E"/>
    <w:rsid w:val="00E33D5D"/>
    <w:rsid w:val="00E63246"/>
    <w:rsid w:val="00E65ED0"/>
    <w:rsid w:val="00E74756"/>
    <w:rsid w:val="00E8447F"/>
    <w:rsid w:val="00EA6155"/>
    <w:rsid w:val="00EA67EF"/>
    <w:rsid w:val="00EB48B1"/>
    <w:rsid w:val="00EB5C8C"/>
    <w:rsid w:val="00EC0AEC"/>
    <w:rsid w:val="00EC39BB"/>
    <w:rsid w:val="00EC432E"/>
    <w:rsid w:val="00ED1689"/>
    <w:rsid w:val="00EF1747"/>
    <w:rsid w:val="00F07935"/>
    <w:rsid w:val="00F134F2"/>
    <w:rsid w:val="00F26C9C"/>
    <w:rsid w:val="00F356E0"/>
    <w:rsid w:val="00F472E7"/>
    <w:rsid w:val="00F47E4A"/>
    <w:rsid w:val="00F52C33"/>
    <w:rsid w:val="00F55435"/>
    <w:rsid w:val="00F5729A"/>
    <w:rsid w:val="00F61DBF"/>
    <w:rsid w:val="00F64D29"/>
    <w:rsid w:val="00F752F5"/>
    <w:rsid w:val="00F814ED"/>
    <w:rsid w:val="00F962A7"/>
    <w:rsid w:val="00FE0EEA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F94119D"/>
  <w15:docId w15:val="{946F58E9-F937-4B96-837D-C05BB9D8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8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6D"/>
  </w:style>
  <w:style w:type="character" w:styleId="PageNumber">
    <w:name w:val="page number"/>
    <w:basedOn w:val="DefaultParagraphFont"/>
    <w:rsid w:val="00C22B52"/>
  </w:style>
  <w:style w:type="character" w:styleId="Hyperlink">
    <w:name w:val="Hyperlink"/>
    <w:basedOn w:val="DefaultParagraphFont"/>
    <w:uiPriority w:val="99"/>
    <w:unhideWhenUsed/>
    <w:rsid w:val="004224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10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0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Idoctoralcollege@napier.ac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searchdegrees@napier.ac.uk" TargetMode="External"/><Relationship Id="rId12" Type="http://schemas.openxmlformats.org/officeDocument/2006/relationships/hyperlink" Target="mailto:TBSdoctoralcollege@napier.ac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SCdoctoralcollege@napier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ASdoctoralcollege@napier.ac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EBEdoctoralcollege@napier.ac.uk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SS\Doctoral%20College\RESEARCH_DEGREE_FORMS\2%20PROGRESS%20REVIEWS\RD6.progress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4F9371BFBA41CD8E428936BE042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78A82-1EF4-4A67-A2FF-032EF263551E}"/>
      </w:docPartPr>
      <w:docPartBody>
        <w:p w:rsidR="0071248E" w:rsidRDefault="0071248E">
          <w:pPr>
            <w:pStyle w:val="D44F9371BFBA41CD8E428936BE042793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988473790C341298BD21A56362EA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81B96-E9E9-4563-9E66-61D12498AD3B}"/>
      </w:docPartPr>
      <w:docPartBody>
        <w:p w:rsidR="0071248E" w:rsidRDefault="0071248E">
          <w:pPr>
            <w:pStyle w:val="3988473790C341298BD21A56362EA197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ACED0330D3546938698B26C1B7AD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D29F-8DB2-4ACC-AB24-193E5F838A13}"/>
      </w:docPartPr>
      <w:docPartBody>
        <w:p w:rsidR="0071248E" w:rsidRDefault="0071248E">
          <w:pPr>
            <w:pStyle w:val="8ACED0330D3546938698B26C1B7AD5E9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B0BA30B8C354CB7A1BA91200D30D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39EAC-3D33-4827-846C-D8C670E3D72C}"/>
      </w:docPartPr>
      <w:docPartBody>
        <w:p w:rsidR="0071248E" w:rsidRDefault="0071248E">
          <w:pPr>
            <w:pStyle w:val="CB0BA30B8C354CB7A1BA91200D30DA07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9DF2BB474BC4DDABD0B33F535CF4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932BC-D960-45BF-A6E5-D7992147FED7}"/>
      </w:docPartPr>
      <w:docPartBody>
        <w:p w:rsidR="0071248E" w:rsidRDefault="0071248E">
          <w:pPr>
            <w:pStyle w:val="59DF2BB474BC4DDABD0B33F535CF439D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BA90303FB433408B9AB2E86F618C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5AFD-870E-4C2F-8896-6C24EBFC4A23}"/>
      </w:docPartPr>
      <w:docPartBody>
        <w:p w:rsidR="0071248E" w:rsidRDefault="0071248E">
          <w:pPr>
            <w:pStyle w:val="BA90303FB433408B9AB2E86F618CC785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9FD6BB64ED2420FB11C5D8E0022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DCA3-4151-4CD7-9725-06FFE6CC22D8}"/>
      </w:docPartPr>
      <w:docPartBody>
        <w:p w:rsidR="0071248E" w:rsidRDefault="0071248E">
          <w:pPr>
            <w:pStyle w:val="09FD6BB64ED2420FB11C5D8E002260CE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5FB95AC78B146FAB48C7225F999F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1E224-501A-41BD-94A6-6D57D82E7C90}"/>
      </w:docPartPr>
      <w:docPartBody>
        <w:p w:rsidR="0071248E" w:rsidRDefault="0071248E">
          <w:pPr>
            <w:pStyle w:val="A5FB95AC78B146FAB48C7225F999F771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1EC9BB68238409E857803CFA557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BA73-7D17-4DF2-91F0-589D761814C5}"/>
      </w:docPartPr>
      <w:docPartBody>
        <w:p w:rsidR="0071248E" w:rsidRDefault="0071248E">
          <w:pPr>
            <w:pStyle w:val="71EC9BB68238409E857803CFA5573469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23258CFEE2C5497DA6EA3885E81B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8376-07ED-4FE2-B001-B0D6C8AB63A9}"/>
      </w:docPartPr>
      <w:docPartBody>
        <w:p w:rsidR="0071248E" w:rsidRDefault="0071248E">
          <w:pPr>
            <w:pStyle w:val="23258CFEE2C5497DA6EA3885E81B1A28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35936DFFBDBD4644A59A8581E1F32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BD0AF-5EF0-4228-B572-AFB13BC666E0}"/>
      </w:docPartPr>
      <w:docPartBody>
        <w:p w:rsidR="0071248E" w:rsidRDefault="0071248E">
          <w:pPr>
            <w:pStyle w:val="35936DFFBDBD4644A59A8581E1F32892"/>
          </w:pPr>
          <w:r w:rsidRPr="000C2D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35E8704DD6484AA5F44EED17E1D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3C28-3375-447E-997E-ED5A806BE716}"/>
      </w:docPartPr>
      <w:docPartBody>
        <w:p w:rsidR="0071248E" w:rsidRDefault="0071248E">
          <w:pPr>
            <w:pStyle w:val="B435E8704DD6484AA5F44EED17E1DC5C"/>
          </w:pPr>
          <w:r w:rsidRPr="000C2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640432AFF4CE3954B8750833C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4499-6639-41D1-876B-4210324B9118}"/>
      </w:docPartPr>
      <w:docPartBody>
        <w:p w:rsidR="0071248E" w:rsidRDefault="0071248E">
          <w:pPr>
            <w:pStyle w:val="411640432AFF4CE3954B8750833C8AAA"/>
          </w:pPr>
          <w:r w:rsidRPr="000C2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D3F1B946F46888B77FB29DEC9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CDBF-3170-4562-9E2D-90BD0E1988D5}"/>
      </w:docPartPr>
      <w:docPartBody>
        <w:p w:rsidR="0071248E" w:rsidRDefault="0071248E">
          <w:pPr>
            <w:pStyle w:val="5AFD3F1B946F46888B77FB29DEC9941C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A8C06197CE65431B88F2CD5A0823A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A4DD3-577B-4ACC-80E5-74F9C09913BB}"/>
      </w:docPartPr>
      <w:docPartBody>
        <w:p w:rsidR="0071248E" w:rsidRDefault="0071248E">
          <w:pPr>
            <w:pStyle w:val="A8C06197CE65431B88F2CD5A0823A17F"/>
          </w:pPr>
          <w:r w:rsidRPr="000C2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1200FA6B74734A01F59A72A69D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2C473-BB43-4237-B976-269B759695A3}"/>
      </w:docPartPr>
      <w:docPartBody>
        <w:p w:rsidR="0071248E" w:rsidRDefault="0071248E">
          <w:pPr>
            <w:pStyle w:val="3351200FA6B74734A01F59A72A69D9A6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6B18810E385D4795ACC93B13F272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E34ED-49F6-4E07-96C4-8C33515D54AF}"/>
      </w:docPartPr>
      <w:docPartBody>
        <w:p w:rsidR="0071248E" w:rsidRDefault="0071248E">
          <w:pPr>
            <w:pStyle w:val="6B18810E385D4795ACC93B13F2728B37"/>
          </w:pPr>
          <w:r w:rsidRPr="000C2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F11AF8F44488A914F17D95B07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65BB3-F3CC-4547-8226-269DF41C6953}"/>
      </w:docPartPr>
      <w:docPartBody>
        <w:p w:rsidR="0071248E" w:rsidRDefault="0071248E">
          <w:pPr>
            <w:pStyle w:val="AFFF11AF8F44488A914F17D95B072A6B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5BCBD1B01FE5420F9C4F0D5B0BD3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AD6E7-E544-4300-91A7-C979AC7EBA9A}"/>
      </w:docPartPr>
      <w:docPartBody>
        <w:p w:rsidR="0071248E" w:rsidRDefault="0071248E">
          <w:pPr>
            <w:pStyle w:val="5BCBD1B01FE5420F9C4F0D5B0BD319B8"/>
          </w:pPr>
          <w:r w:rsidRPr="00F814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44CEA83204D17BB76C9DF4A2FD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68841-3450-40EB-B58C-AA67FC9F3608}"/>
      </w:docPartPr>
      <w:docPartBody>
        <w:p w:rsidR="0071248E" w:rsidRDefault="0071248E">
          <w:pPr>
            <w:pStyle w:val="68F44CEA83204D17BB76C9DF4A2FD21F"/>
          </w:pPr>
          <w:r w:rsidRPr="00F814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3AEF322EDE485885DC5E99F203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69C6-2DA5-4F97-B179-E3F6814BEEB1}"/>
      </w:docPartPr>
      <w:docPartBody>
        <w:p w:rsidR="0071248E" w:rsidRDefault="0071248E">
          <w:pPr>
            <w:pStyle w:val="E93AEF322EDE485885DC5E99F203DB1B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E00B977C0D364B0D890F00C9F381F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DF57-04A8-4318-8DC6-BD192A3C26CF}"/>
      </w:docPartPr>
      <w:docPartBody>
        <w:p w:rsidR="0071248E" w:rsidRDefault="0071248E">
          <w:pPr>
            <w:pStyle w:val="E00B977C0D364B0D890F00C9F381FA02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B629E8C2630A49D09550BEC52785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B739-8B1E-432A-AB2F-4086B6882C0C}"/>
      </w:docPartPr>
      <w:docPartBody>
        <w:p w:rsidR="0071248E" w:rsidRDefault="0071248E">
          <w:pPr>
            <w:pStyle w:val="B629E8C2630A49D09550BEC52785EA28"/>
          </w:pPr>
          <w:r w:rsidRPr="00F814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C5DCD22264425B935CCB976004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B98F-D6B8-4DA1-8552-BE36813BA39C}"/>
      </w:docPartPr>
      <w:docPartBody>
        <w:p w:rsidR="0071248E" w:rsidRDefault="0071248E">
          <w:pPr>
            <w:pStyle w:val="D04C5DCD22264425B935CCB9760048E2"/>
          </w:pPr>
          <w:r w:rsidRPr="00F814ED">
            <w:rPr>
              <w:rStyle w:val="PlaceholderText"/>
            </w:rPr>
            <w:t>Choose an item.</w:t>
          </w:r>
        </w:p>
      </w:docPartBody>
    </w:docPart>
    <w:docPart>
      <w:docPartPr>
        <w:name w:val="8C067F47B13943E99005CC745B7B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595A-2D6C-4D78-91B1-053618F1D400}"/>
      </w:docPartPr>
      <w:docPartBody>
        <w:p w:rsidR="0071248E" w:rsidRDefault="0071248E">
          <w:pPr>
            <w:pStyle w:val="8C067F47B13943E99005CC745B7B448F"/>
          </w:pPr>
          <w:r w:rsidRPr="00F814ED">
            <w:rPr>
              <w:rStyle w:val="PlaceholderText"/>
            </w:rPr>
            <w:t>Choose an item.</w:t>
          </w:r>
        </w:p>
      </w:docPartBody>
    </w:docPart>
    <w:docPart>
      <w:docPartPr>
        <w:name w:val="FCB2E4A16C7D4D00A5A13A5DA6864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F012-AF75-489A-BF01-96EC9DB858EB}"/>
      </w:docPartPr>
      <w:docPartBody>
        <w:p w:rsidR="0071248E" w:rsidRDefault="0071248E">
          <w:pPr>
            <w:pStyle w:val="FCB2E4A16C7D4D00A5A13A5DA6864B74"/>
          </w:pPr>
          <w:r w:rsidRPr="00E4508B">
            <w:rPr>
              <w:rStyle w:val="PlaceholderText"/>
            </w:rPr>
            <w:t>Choose an item.</w:t>
          </w:r>
        </w:p>
      </w:docPartBody>
    </w:docPart>
    <w:docPart>
      <w:docPartPr>
        <w:name w:val="A39D183DB0704336B746926E0C9E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FA1E-E9F4-4D9C-AA0A-ADD82FB2915A}"/>
      </w:docPartPr>
      <w:docPartBody>
        <w:p w:rsidR="0071248E" w:rsidRDefault="0071248E">
          <w:pPr>
            <w:pStyle w:val="A39D183DB0704336B746926E0C9ED0A8"/>
          </w:pPr>
          <w:r w:rsidRPr="00E4508B">
            <w:rPr>
              <w:rStyle w:val="PlaceholderText"/>
            </w:rPr>
            <w:t>Choose an item.</w:t>
          </w:r>
        </w:p>
      </w:docPartBody>
    </w:docPart>
    <w:docPart>
      <w:docPartPr>
        <w:name w:val="EAF9DFD9332344B582918E0B82227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EE74-2481-453D-AA03-AE861101C362}"/>
      </w:docPartPr>
      <w:docPartBody>
        <w:p w:rsidR="0071248E" w:rsidRDefault="0071248E">
          <w:pPr>
            <w:pStyle w:val="EAF9DFD9332344B582918E0B822272E4"/>
          </w:pPr>
          <w:r w:rsidRPr="00E450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40CC2484F14BF5B1D8622930B73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382A-1758-45D8-90B3-FA9FC00FB29D}"/>
      </w:docPartPr>
      <w:docPartBody>
        <w:p w:rsidR="0071248E" w:rsidRDefault="0071248E">
          <w:pPr>
            <w:pStyle w:val="F040CC2484F14BF5B1D8622930B735E2"/>
          </w:pPr>
          <w:r w:rsidRPr="001F20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3F57DFB534E6C8B437B7EFBE2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B1734-DC7A-4331-AB2D-0858769D5D61}"/>
      </w:docPartPr>
      <w:docPartBody>
        <w:p w:rsidR="0071248E" w:rsidRDefault="0071248E">
          <w:pPr>
            <w:pStyle w:val="7103F57DFB534E6C8B437B7EFBE206C9"/>
          </w:pPr>
          <w:r w:rsidRPr="001F20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625D598F4245CAAADD37FC09FD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0A089-A18F-45BF-BA20-73EF92245096}"/>
      </w:docPartPr>
      <w:docPartBody>
        <w:p w:rsidR="0071248E" w:rsidRDefault="0071248E">
          <w:pPr>
            <w:pStyle w:val="86625D598F4245CAAADD37FC09FD88BE"/>
          </w:pPr>
          <w:r w:rsidRPr="001F20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8F49E5CEB4DD38D0BA74F407B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3579A-7A87-4D78-8EE9-2D3A936D8EEA}"/>
      </w:docPartPr>
      <w:docPartBody>
        <w:p w:rsidR="0071248E" w:rsidRDefault="0071248E">
          <w:pPr>
            <w:pStyle w:val="0828F49E5CEB4DD38D0BA74F407BA20F"/>
          </w:pPr>
          <w:r w:rsidRPr="001F201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8E"/>
    <w:rsid w:val="001E7670"/>
    <w:rsid w:val="002C2890"/>
    <w:rsid w:val="004E0D3A"/>
    <w:rsid w:val="005D4887"/>
    <w:rsid w:val="0071248E"/>
    <w:rsid w:val="00750857"/>
    <w:rsid w:val="00E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670"/>
    <w:rPr>
      <w:color w:val="808080"/>
    </w:rPr>
  </w:style>
  <w:style w:type="paragraph" w:customStyle="1" w:styleId="D44F9371BFBA41CD8E428936BE042793">
    <w:name w:val="D44F9371BFBA41CD8E428936BE042793"/>
  </w:style>
  <w:style w:type="paragraph" w:customStyle="1" w:styleId="3988473790C341298BD21A56362EA197">
    <w:name w:val="3988473790C341298BD21A56362EA197"/>
  </w:style>
  <w:style w:type="paragraph" w:customStyle="1" w:styleId="8ACED0330D3546938698B26C1B7AD5E9">
    <w:name w:val="8ACED0330D3546938698B26C1B7AD5E9"/>
  </w:style>
  <w:style w:type="paragraph" w:customStyle="1" w:styleId="CB0BA30B8C354CB7A1BA91200D30DA07">
    <w:name w:val="CB0BA30B8C354CB7A1BA91200D30DA07"/>
  </w:style>
  <w:style w:type="paragraph" w:customStyle="1" w:styleId="59DF2BB474BC4DDABD0B33F535CF439D">
    <w:name w:val="59DF2BB474BC4DDABD0B33F535CF439D"/>
  </w:style>
  <w:style w:type="paragraph" w:customStyle="1" w:styleId="BA90303FB433408B9AB2E86F618CC785">
    <w:name w:val="BA90303FB433408B9AB2E86F618CC785"/>
  </w:style>
  <w:style w:type="paragraph" w:customStyle="1" w:styleId="09FD6BB64ED2420FB11C5D8E002260CE">
    <w:name w:val="09FD6BB64ED2420FB11C5D8E002260CE"/>
  </w:style>
  <w:style w:type="paragraph" w:customStyle="1" w:styleId="A5FB95AC78B146FAB48C7225F999F771">
    <w:name w:val="A5FB95AC78B146FAB48C7225F999F771"/>
  </w:style>
  <w:style w:type="paragraph" w:customStyle="1" w:styleId="71EC9BB68238409E857803CFA5573469">
    <w:name w:val="71EC9BB68238409E857803CFA5573469"/>
  </w:style>
  <w:style w:type="paragraph" w:customStyle="1" w:styleId="23258CFEE2C5497DA6EA3885E81B1A28">
    <w:name w:val="23258CFEE2C5497DA6EA3885E81B1A28"/>
  </w:style>
  <w:style w:type="paragraph" w:customStyle="1" w:styleId="35936DFFBDBD4644A59A8581E1F32892">
    <w:name w:val="35936DFFBDBD4644A59A8581E1F32892"/>
  </w:style>
  <w:style w:type="paragraph" w:customStyle="1" w:styleId="B435E8704DD6484AA5F44EED17E1DC5C">
    <w:name w:val="B435E8704DD6484AA5F44EED17E1DC5C"/>
  </w:style>
  <w:style w:type="paragraph" w:customStyle="1" w:styleId="411640432AFF4CE3954B8750833C8AAA">
    <w:name w:val="411640432AFF4CE3954B8750833C8AAA"/>
  </w:style>
  <w:style w:type="paragraph" w:customStyle="1" w:styleId="5AFD3F1B946F46888B77FB29DEC9941C">
    <w:name w:val="5AFD3F1B946F46888B77FB29DEC9941C"/>
  </w:style>
  <w:style w:type="paragraph" w:customStyle="1" w:styleId="A8C06197CE65431B88F2CD5A0823A17F">
    <w:name w:val="A8C06197CE65431B88F2CD5A0823A17F"/>
  </w:style>
  <w:style w:type="paragraph" w:customStyle="1" w:styleId="3351200FA6B74734A01F59A72A69D9A6">
    <w:name w:val="3351200FA6B74734A01F59A72A69D9A6"/>
  </w:style>
  <w:style w:type="paragraph" w:customStyle="1" w:styleId="6B18810E385D4795ACC93B13F2728B37">
    <w:name w:val="6B18810E385D4795ACC93B13F2728B37"/>
  </w:style>
  <w:style w:type="paragraph" w:customStyle="1" w:styleId="AFFF11AF8F44488A914F17D95B072A6B">
    <w:name w:val="AFFF11AF8F44488A914F17D95B072A6B"/>
  </w:style>
  <w:style w:type="paragraph" w:customStyle="1" w:styleId="5BCBD1B01FE5420F9C4F0D5B0BD319B8">
    <w:name w:val="5BCBD1B01FE5420F9C4F0D5B0BD319B8"/>
  </w:style>
  <w:style w:type="paragraph" w:customStyle="1" w:styleId="68F44CEA83204D17BB76C9DF4A2FD21F">
    <w:name w:val="68F44CEA83204D17BB76C9DF4A2FD21F"/>
  </w:style>
  <w:style w:type="paragraph" w:customStyle="1" w:styleId="E93AEF322EDE485885DC5E99F203DB1B">
    <w:name w:val="E93AEF322EDE485885DC5E99F203DB1B"/>
  </w:style>
  <w:style w:type="paragraph" w:customStyle="1" w:styleId="E00B977C0D364B0D890F00C9F381FA02">
    <w:name w:val="E00B977C0D364B0D890F00C9F381FA02"/>
  </w:style>
  <w:style w:type="paragraph" w:customStyle="1" w:styleId="B629E8C2630A49D09550BEC52785EA28">
    <w:name w:val="B629E8C2630A49D09550BEC52785EA28"/>
  </w:style>
  <w:style w:type="paragraph" w:customStyle="1" w:styleId="D04C5DCD22264425B935CCB9760048E2">
    <w:name w:val="D04C5DCD22264425B935CCB9760048E2"/>
  </w:style>
  <w:style w:type="paragraph" w:customStyle="1" w:styleId="8C067F47B13943E99005CC745B7B448F">
    <w:name w:val="8C067F47B13943E99005CC745B7B448F"/>
  </w:style>
  <w:style w:type="paragraph" w:customStyle="1" w:styleId="FCB2E4A16C7D4D00A5A13A5DA6864B74">
    <w:name w:val="FCB2E4A16C7D4D00A5A13A5DA6864B74"/>
  </w:style>
  <w:style w:type="paragraph" w:customStyle="1" w:styleId="A39D183DB0704336B746926E0C9ED0A8">
    <w:name w:val="A39D183DB0704336B746926E0C9ED0A8"/>
  </w:style>
  <w:style w:type="paragraph" w:customStyle="1" w:styleId="EAF9DFD9332344B582918E0B822272E4">
    <w:name w:val="EAF9DFD9332344B582918E0B822272E4"/>
  </w:style>
  <w:style w:type="paragraph" w:customStyle="1" w:styleId="F040CC2484F14BF5B1D8622930B735E2">
    <w:name w:val="F040CC2484F14BF5B1D8622930B735E2"/>
  </w:style>
  <w:style w:type="paragraph" w:customStyle="1" w:styleId="7103F57DFB534E6C8B437B7EFBE206C9">
    <w:name w:val="7103F57DFB534E6C8B437B7EFBE206C9"/>
  </w:style>
  <w:style w:type="paragraph" w:customStyle="1" w:styleId="86625D598F4245CAAADD37FC09FD88BE">
    <w:name w:val="86625D598F4245CAAADD37FC09FD88BE"/>
  </w:style>
  <w:style w:type="paragraph" w:customStyle="1" w:styleId="0828F49E5CEB4DD38D0BA74F407BA20F">
    <w:name w:val="0828F49E5CEB4DD38D0BA74F407BA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RD6.progressreview.dotx</Template>
  <TotalTime>23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edin_nap_letterhead_branded_02.doc</vt:lpstr>
    </vt:vector>
  </TitlesOfParts>
  <Company>Edinburgh Napier University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edin_nap_letterhead_branded_02.doc</dc:title>
  <dc:creator>Dellal, Omar</dc:creator>
  <cp:lastModifiedBy>Dellal, Omar</cp:lastModifiedBy>
  <cp:revision>6</cp:revision>
  <cp:lastPrinted>2009-01-28T12:23:00Z</cp:lastPrinted>
  <dcterms:created xsi:type="dcterms:W3CDTF">2025-08-11T09:12:00Z</dcterms:created>
  <dcterms:modified xsi:type="dcterms:W3CDTF">2025-10-01T14:41:00Z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r">
    <vt:lpwstr/>
  </property>
  <property fmtid="{D5CDD505-2E9C-101B-9397-08002B2CF9AE}" pid="3" name="WorkFlow">
    <vt:lpwstr/>
  </property>
  <property fmtid="{D5CDD505-2E9C-101B-9397-08002B2CF9AE}" pid="4" name="Level">
    <vt:lpwstr>--</vt:lpwstr>
  </property>
</Properties>
</file>