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7835" w14:textId="77777777" w:rsidR="00C22B52" w:rsidRDefault="00C22B52" w:rsidP="00C22B52">
      <w:pPr>
        <w:rPr>
          <w:rFonts w:cs="Arial"/>
          <w:b/>
          <w:sz w:val="20"/>
          <w:szCs w:val="20"/>
        </w:rPr>
      </w:pPr>
    </w:p>
    <w:p w14:paraId="503360C5" w14:textId="77777777" w:rsidR="00152F26" w:rsidRDefault="00152F26" w:rsidP="00C22B52">
      <w:pPr>
        <w:rPr>
          <w:rFonts w:cs="Arial"/>
          <w:b/>
          <w:sz w:val="20"/>
          <w:szCs w:val="20"/>
        </w:rPr>
      </w:pPr>
    </w:p>
    <w:p w14:paraId="5E144566" w14:textId="77777777" w:rsidR="00150E1F" w:rsidRDefault="00150E1F" w:rsidP="00150E1F">
      <w:pPr>
        <w:jc w:val="center"/>
        <w:rPr>
          <w:rFonts w:cs="Arial"/>
        </w:rPr>
      </w:pPr>
    </w:p>
    <w:p w14:paraId="20A1C7D8" w14:textId="77777777" w:rsidR="00A05A69" w:rsidRPr="00A05A69" w:rsidRDefault="00150E1F" w:rsidP="008C2A7E">
      <w:pPr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A05A69">
        <w:rPr>
          <w:rFonts w:asciiTheme="minorHAnsi" w:hAnsiTheme="minorHAnsi" w:cstheme="minorHAnsi"/>
          <w:b/>
          <w:color w:val="C00000"/>
          <w:sz w:val="28"/>
          <w:szCs w:val="28"/>
        </w:rPr>
        <w:t>FORM RD9</w:t>
      </w:r>
    </w:p>
    <w:p w14:paraId="732334C8" w14:textId="39E1A5C8" w:rsidR="00150E1F" w:rsidRPr="00FE6E68" w:rsidRDefault="00150E1F" w:rsidP="008C2A7E">
      <w:pPr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 w:rsidRPr="00FE6E68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NOTIFICATION OF WITHDRAWAL OF REGISTRATION</w:t>
      </w:r>
    </w:p>
    <w:p w14:paraId="28ACC8DB" w14:textId="77777777" w:rsidR="00150E1F" w:rsidRPr="003D1178" w:rsidRDefault="00150E1F" w:rsidP="00150E1F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88"/>
      </w:tblGrid>
      <w:tr w:rsidR="00150E1F" w:rsidRPr="003D1178" w14:paraId="754FF0CC" w14:textId="77777777">
        <w:trPr>
          <w:trHeight w:hRule="exact" w:val="567"/>
        </w:trPr>
        <w:tc>
          <w:tcPr>
            <w:tcW w:w="9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7A23821" w14:textId="77777777" w:rsidR="00150E1F" w:rsidRPr="003D1178" w:rsidRDefault="00150E1F" w:rsidP="00DE33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D1178">
              <w:rPr>
                <w:rFonts w:asciiTheme="minorHAnsi" w:hAnsiTheme="minorHAnsi" w:cstheme="minorHAnsi"/>
                <w:sz w:val="22"/>
                <w:szCs w:val="22"/>
              </w:rPr>
              <w:t>1  STUDENT</w:t>
            </w:r>
            <w:proofErr w:type="gramEnd"/>
            <w:r w:rsidRPr="003D1178">
              <w:rPr>
                <w:rFonts w:asciiTheme="minorHAnsi" w:hAnsiTheme="minorHAnsi" w:cstheme="minorHAnsi"/>
                <w:sz w:val="22"/>
                <w:szCs w:val="22"/>
              </w:rPr>
              <w:t xml:space="preserve"> DETAILS</w:t>
            </w:r>
          </w:p>
        </w:tc>
      </w:tr>
      <w:tr w:rsidR="00150E1F" w:rsidRPr="003D1178" w14:paraId="6E791486" w14:textId="77777777" w:rsidTr="00DA39E3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D5C5C3" w14:textId="77777777" w:rsidR="00150E1F" w:rsidRPr="003D1178" w:rsidRDefault="00150E1F" w:rsidP="00DE33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1178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29257800"/>
            <w:placeholder>
              <w:docPart w:val="2C46D3BA2C4849E79CE09FF1366EA829"/>
            </w:placeholder>
            <w:showingPlcHdr/>
          </w:sdtPr>
          <w:sdtEndPr/>
          <w:sdtContent>
            <w:tc>
              <w:tcPr>
                <w:tcW w:w="75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21082DD" w14:textId="77777777" w:rsidR="00150E1F" w:rsidRPr="00DA39E3" w:rsidRDefault="003D1178" w:rsidP="00DE33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39E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50E1F" w:rsidRPr="003D1178" w14:paraId="67575600" w14:textId="77777777" w:rsidTr="00DA39E3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155A62" w14:textId="77777777" w:rsidR="00150E1F" w:rsidRPr="003D1178" w:rsidRDefault="00150E1F" w:rsidP="00DE33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1178">
              <w:rPr>
                <w:rFonts w:asciiTheme="minorHAnsi" w:hAnsiTheme="minorHAnsi" w:cstheme="minorHAnsi"/>
                <w:sz w:val="22"/>
                <w:szCs w:val="22"/>
              </w:rPr>
              <w:t>Matriculation number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41137104"/>
            <w:placeholder>
              <w:docPart w:val="2C46D3BA2C4849E79CE09FF1366EA829"/>
            </w:placeholder>
            <w:showingPlcHdr/>
          </w:sdtPr>
          <w:sdtEndPr/>
          <w:sdtContent>
            <w:tc>
              <w:tcPr>
                <w:tcW w:w="75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C392542" w14:textId="77777777" w:rsidR="00150E1F" w:rsidRPr="00DA39E3" w:rsidRDefault="003D1178" w:rsidP="00DE33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39E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50E1F" w:rsidRPr="003D1178" w14:paraId="732C1B82" w14:textId="77777777" w:rsidTr="00DA39E3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8B361D" w14:textId="77777777" w:rsidR="00150E1F" w:rsidRPr="003D1178" w:rsidRDefault="00150E1F" w:rsidP="00DE33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1178">
              <w:rPr>
                <w:rFonts w:asciiTheme="minorHAnsi" w:hAnsiTheme="minorHAnsi" w:cstheme="minorHAnsi"/>
                <w:sz w:val="22"/>
                <w:szCs w:val="22"/>
              </w:rPr>
              <w:t xml:space="preserve">School 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298808186"/>
              <w:placeholder>
                <w:docPart w:val="33B05341144546859F5303132E207C5A"/>
              </w:placeholder>
              <w:showingPlcHdr/>
              <w:dropDownList>
                <w:listItem w:value="Choose an item."/>
                <w:listItem w:displayText="Arts and Creative Industries" w:value="Arts and Creative Industries"/>
                <w:listItem w:displayText="Applied Sciences" w:value="Applied Sciences"/>
                <w:listItem w:displayText="Computing" w:value="Computing"/>
                <w:listItem w:displayText="Engineering and the Built Environment" w:value="Engineering and the Built Environment"/>
                <w:listItem w:displayText="Health and Social Care" w:value="Health and Social Care"/>
                <w:listItem w:displayText="The Business School" w:value="The Business School"/>
              </w:dropDownList>
            </w:sdtPr>
            <w:sdtEndPr/>
            <w:sdtContent>
              <w:p w14:paraId="23A7B088" w14:textId="77777777" w:rsidR="00150E1F" w:rsidRPr="00142A78" w:rsidRDefault="00142A78" w:rsidP="00DE33B5">
                <w:pPr>
                  <w:rPr>
                    <w:rFonts w:cstheme="minorHAnsi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150E1F" w:rsidRPr="003D1178" w14:paraId="7C268152" w14:textId="77777777" w:rsidTr="00DA39E3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283CB7" w14:textId="77777777" w:rsidR="00150E1F" w:rsidRPr="003D1178" w:rsidRDefault="00150E1F" w:rsidP="00150E1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D1178">
              <w:rPr>
                <w:rFonts w:asciiTheme="minorHAnsi" w:hAnsiTheme="minorHAnsi" w:cstheme="minorHAnsi"/>
                <w:sz w:val="22"/>
                <w:szCs w:val="22"/>
              </w:rPr>
              <w:t>Director of Studies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22121542"/>
            <w:placeholder>
              <w:docPart w:val="2C46D3BA2C4849E79CE09FF1366EA829"/>
            </w:placeholder>
            <w:showingPlcHdr/>
          </w:sdtPr>
          <w:sdtEndPr/>
          <w:sdtContent>
            <w:tc>
              <w:tcPr>
                <w:tcW w:w="75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8AE274C" w14:textId="77777777" w:rsidR="00150E1F" w:rsidRPr="00DA39E3" w:rsidRDefault="003D1178" w:rsidP="00DE33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39E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50E1F" w:rsidRPr="003D1178" w14:paraId="064DE0FC" w14:textId="77777777" w:rsidTr="00DA39E3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3C2A83" w14:textId="77777777" w:rsidR="00150E1F" w:rsidRPr="003D1178" w:rsidRDefault="00150E1F" w:rsidP="00150E1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D1178">
              <w:rPr>
                <w:rFonts w:asciiTheme="minorHAnsi" w:hAnsiTheme="minorHAnsi" w:cstheme="minorHAnsi"/>
                <w:sz w:val="22"/>
                <w:szCs w:val="22"/>
              </w:rPr>
              <w:t>Date of registration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48565259"/>
            <w:placeholder>
              <w:docPart w:val="3EF05C3F6847485DAC212A27C47042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B37CA04" w14:textId="77777777" w:rsidR="00150E1F" w:rsidRPr="00DA39E3" w:rsidRDefault="003D1178" w:rsidP="00150E1F">
                <w:pPr>
                  <w:spacing w:before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39E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142A78" w:rsidRPr="003D1178" w14:paraId="17A6DDC6" w14:textId="77777777" w:rsidTr="00DA39E3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BCDBBD" w14:textId="77777777" w:rsidR="00142A78" w:rsidRPr="003D1178" w:rsidRDefault="00142A78" w:rsidP="00142A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1178">
              <w:rPr>
                <w:rFonts w:asciiTheme="minorHAnsi" w:hAnsiTheme="minorHAnsi" w:cstheme="minorHAnsi"/>
                <w:sz w:val="22"/>
                <w:szCs w:val="22"/>
              </w:rPr>
              <w:t>Current target degree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30886332"/>
            <w:placeholder>
              <w:docPart w:val="3F2DE36BD2BE4D198E2BB03C27C9A37B"/>
            </w:placeholder>
            <w:showingPlcHdr/>
            <w:dropDownList>
              <w:listItem w:value="Choose an item."/>
              <w:listItem w:displayText="MRes" w:value="MRes"/>
              <w:listItem w:displayText="PhD" w:value="PhD"/>
              <w:listItem w:displayText="PhD by Published Works" w:value="PhD by Published Works"/>
              <w:listItem w:displayText="DBA" w:value="DBA"/>
            </w:dropDownList>
          </w:sdtPr>
          <w:sdtEndPr/>
          <w:sdtContent>
            <w:tc>
              <w:tcPr>
                <w:tcW w:w="75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C46EAB5" w14:textId="77777777" w:rsidR="00142A78" w:rsidRPr="000C2D49" w:rsidRDefault="00142A78" w:rsidP="00142A7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142A78" w:rsidRPr="003D1178" w14:paraId="1EA234F2" w14:textId="77777777" w:rsidTr="00DA39E3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96BB5C" w14:textId="77777777" w:rsidR="00142A78" w:rsidRPr="003D1178" w:rsidRDefault="00142A78" w:rsidP="00142A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1178">
              <w:rPr>
                <w:rFonts w:asciiTheme="minorHAnsi" w:hAnsiTheme="minorHAnsi" w:cstheme="minorHAnsi"/>
                <w:sz w:val="22"/>
                <w:szCs w:val="22"/>
              </w:rPr>
              <w:t>Mode of study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EAEBB" w14:textId="77777777" w:rsidR="00142A78" w:rsidRPr="000C2D49" w:rsidRDefault="00A05A69" w:rsidP="00142A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01741472"/>
                <w:placeholder>
                  <w:docPart w:val="65D8D3C54E7C4DA59AC2F4EB484173DD"/>
                </w:placeholder>
                <w:showingPlcHdr/>
                <w:dropDownList>
                  <w:listItem w:value="Choose an item."/>
                  <w:listItem w:displayText="Full time" w:value="Full time"/>
                  <w:listItem w:displayText="Part time" w:value="Part time"/>
                </w:dropDownList>
              </w:sdtPr>
              <w:sdtEndPr/>
              <w:sdtContent>
                <w:r w:rsidR="00142A78"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4FD5E8E0" w14:textId="77777777" w:rsidR="00150E1F" w:rsidRPr="003D1178" w:rsidRDefault="00150E1F" w:rsidP="00150E1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2467"/>
        <w:gridCol w:w="2466"/>
        <w:gridCol w:w="2467"/>
      </w:tblGrid>
      <w:tr w:rsidR="00150E1F" w:rsidRPr="003D1178" w14:paraId="4DD5090D" w14:textId="77777777" w:rsidTr="00DA39E3">
        <w:trPr>
          <w:trHeight w:hRule="exact" w:val="454"/>
        </w:trPr>
        <w:tc>
          <w:tcPr>
            <w:tcW w:w="98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C53C5B8" w14:textId="77777777" w:rsidR="00150E1F" w:rsidRPr="003D1178" w:rsidRDefault="00150E1F" w:rsidP="00150E1F">
            <w:pPr>
              <w:spacing w:before="12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gramStart"/>
            <w:r w:rsidRPr="003D1178">
              <w:rPr>
                <w:rFonts w:asciiTheme="minorHAnsi" w:hAnsiTheme="minorHAnsi" w:cstheme="minorHAnsi"/>
                <w:sz w:val="22"/>
                <w:szCs w:val="22"/>
              </w:rPr>
              <w:t>2  REASON</w:t>
            </w:r>
            <w:proofErr w:type="gramEnd"/>
            <w:r w:rsidRPr="003D1178">
              <w:rPr>
                <w:rFonts w:asciiTheme="minorHAnsi" w:hAnsiTheme="minorHAnsi" w:cstheme="minorHAnsi"/>
                <w:sz w:val="22"/>
                <w:szCs w:val="22"/>
              </w:rPr>
              <w:t xml:space="preserve"> FOR WITHDRAWAL OF REGISTRATION  </w:t>
            </w:r>
            <w:r w:rsidRPr="003D117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tick one box below</w:t>
            </w:r>
          </w:p>
          <w:p w14:paraId="14D516B6" w14:textId="77777777" w:rsidR="00150E1F" w:rsidRPr="003D1178" w:rsidRDefault="00150E1F" w:rsidP="00150E1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39E3" w:rsidRPr="003D1178" w14:paraId="19737E37" w14:textId="77777777" w:rsidTr="00DA39E3">
        <w:trPr>
          <w:trHeight w:val="675"/>
        </w:trPr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15C3" w14:textId="77777777" w:rsidR="00DA39E3" w:rsidRPr="003D1178" w:rsidRDefault="00DA39E3" w:rsidP="00DA39E3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D1178">
              <w:rPr>
                <w:rFonts w:asciiTheme="minorHAnsi" w:hAnsiTheme="minorHAnsi" w:cstheme="minorHAnsi"/>
                <w:sz w:val="22"/>
                <w:szCs w:val="22"/>
              </w:rPr>
              <w:t xml:space="preserve">Academic reasons    </w:t>
            </w:r>
            <w:sdt>
              <w:sdtPr>
                <w:rPr>
                  <w:rFonts w:asciiTheme="minorHAnsi" w:hAnsiTheme="minorHAnsi" w:cstheme="minorHAnsi"/>
                  <w:sz w:val="28"/>
                  <w:szCs w:val="22"/>
                </w:rPr>
                <w:id w:val="95374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9E3"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8BBE" w14:textId="77777777" w:rsidR="00DA39E3" w:rsidRPr="003D1178" w:rsidRDefault="00DA39E3" w:rsidP="00DA39E3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Employment       </w:t>
            </w:r>
            <w:r w:rsidRPr="003D117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8"/>
                  <w:szCs w:val="22"/>
                </w:rPr>
                <w:id w:val="43178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9E3"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D0D0" w14:textId="77777777" w:rsidR="00DA39E3" w:rsidRPr="003D1178" w:rsidRDefault="00DA39E3" w:rsidP="00DA39E3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Health</w:t>
            </w:r>
            <w:r w:rsidRPr="003D1178">
              <w:rPr>
                <w:rFonts w:asciiTheme="minorHAnsi" w:hAnsiTheme="minorHAnsi" w:cstheme="minorHAnsi"/>
                <w:sz w:val="22"/>
                <w:szCs w:val="22"/>
              </w:rPr>
              <w:t xml:space="preserve"> reasons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sz w:val="28"/>
                  <w:szCs w:val="22"/>
                </w:rPr>
                <w:id w:val="199622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A78"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4AA3B" w14:textId="77777777" w:rsidR="00DA39E3" w:rsidRPr="003D1178" w:rsidRDefault="00DA39E3" w:rsidP="00DA39E3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Personal</w:t>
            </w:r>
            <w:r w:rsidRPr="003D1178">
              <w:rPr>
                <w:rFonts w:asciiTheme="minorHAnsi" w:hAnsiTheme="minorHAnsi" w:cstheme="minorHAnsi"/>
                <w:sz w:val="22"/>
                <w:szCs w:val="22"/>
              </w:rPr>
              <w:t xml:space="preserve"> reasons    </w:t>
            </w:r>
            <w:sdt>
              <w:sdtPr>
                <w:rPr>
                  <w:rFonts w:asciiTheme="minorHAnsi" w:hAnsiTheme="minorHAnsi" w:cstheme="minorHAnsi"/>
                  <w:sz w:val="28"/>
                  <w:szCs w:val="22"/>
                </w:rPr>
                <w:id w:val="153006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A78"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sdtContent>
            </w:sdt>
          </w:p>
        </w:tc>
      </w:tr>
      <w:tr w:rsidR="00DA39E3" w:rsidRPr="003D1178" w14:paraId="13A0A4D7" w14:textId="77777777" w:rsidTr="00DA39E3">
        <w:trPr>
          <w:trHeight w:hRule="exact" w:val="675"/>
        </w:trPr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C337" w14:textId="77777777" w:rsidR="00DA39E3" w:rsidRPr="003D1178" w:rsidRDefault="00DA39E3" w:rsidP="00DA39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1178">
              <w:rPr>
                <w:rFonts w:asciiTheme="minorHAnsi" w:hAnsiTheme="minorHAnsi" w:cstheme="minorHAnsi"/>
                <w:sz w:val="22"/>
                <w:szCs w:val="22"/>
              </w:rPr>
              <w:t xml:space="preserve">Transfer to                </w:t>
            </w:r>
            <w:sdt>
              <w:sdtPr>
                <w:rPr>
                  <w:rFonts w:asciiTheme="minorHAnsi" w:hAnsiTheme="minorHAnsi" w:cstheme="minorHAnsi"/>
                  <w:sz w:val="28"/>
                  <w:szCs w:val="22"/>
                </w:rPr>
                <w:id w:val="-147173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A78"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sdtContent>
            </w:sdt>
          </w:p>
          <w:p w14:paraId="50F720DF" w14:textId="77777777" w:rsidR="00DA39E3" w:rsidRPr="003D1178" w:rsidRDefault="00DA39E3" w:rsidP="00DA39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1178">
              <w:rPr>
                <w:rFonts w:asciiTheme="minorHAnsi" w:hAnsiTheme="minorHAnsi" w:cstheme="minorHAnsi"/>
                <w:sz w:val="22"/>
                <w:szCs w:val="22"/>
              </w:rPr>
              <w:t>another institution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E9A6" w14:textId="77777777" w:rsidR="00DA39E3" w:rsidRPr="003D1178" w:rsidRDefault="00DA39E3" w:rsidP="00DA39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Financial  </w:t>
            </w:r>
            <w:r w:rsidRPr="003D117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Theme="minorHAnsi" w:hAnsiTheme="minorHAnsi" w:cstheme="minorHAnsi"/>
                  <w:sz w:val="28"/>
                  <w:szCs w:val="22"/>
                </w:rPr>
                <w:id w:val="146971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A78"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sdtContent>
            </w:sdt>
          </w:p>
          <w:p w14:paraId="3E744897" w14:textId="77777777" w:rsidR="00DA39E3" w:rsidRPr="003D1178" w:rsidRDefault="00DA39E3" w:rsidP="00DA39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reasons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A70B" w14:textId="77777777" w:rsidR="00DA39E3" w:rsidRPr="003D1178" w:rsidRDefault="00DA39E3" w:rsidP="00DA39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response to</w:t>
            </w:r>
            <w:r w:rsidRPr="003D1178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sz w:val="28"/>
                  <w:szCs w:val="22"/>
                </w:rPr>
                <w:id w:val="148250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9E3"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sdtContent>
            </w:sdt>
          </w:p>
          <w:p w14:paraId="564210D5" w14:textId="77777777" w:rsidR="00DA39E3" w:rsidRPr="003D1178" w:rsidRDefault="00DA39E3" w:rsidP="00DA39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correspondence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CB24A" w14:textId="77777777" w:rsidR="00DA39E3" w:rsidRPr="003D1178" w:rsidRDefault="00DA39E3" w:rsidP="00DA39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reasons</w:t>
            </w:r>
            <w:r w:rsidRPr="003D1178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sz w:val="28"/>
                  <w:szCs w:val="22"/>
                </w:rPr>
                <w:id w:val="-8608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A78"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sdtContent>
            </w:sdt>
          </w:p>
        </w:tc>
      </w:tr>
      <w:tr w:rsidR="003D1178" w:rsidRPr="003D1178" w14:paraId="0551745F" w14:textId="77777777" w:rsidTr="00DA39E3">
        <w:trPr>
          <w:trHeight w:hRule="exact" w:val="454"/>
        </w:trPr>
        <w:tc>
          <w:tcPr>
            <w:tcW w:w="98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4E08B6C" w14:textId="77777777" w:rsidR="003D1178" w:rsidRPr="003D1178" w:rsidRDefault="003D1178" w:rsidP="003D11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1178">
              <w:rPr>
                <w:rFonts w:asciiTheme="minorHAnsi" w:hAnsiTheme="minorHAnsi" w:cstheme="minorHAnsi"/>
                <w:sz w:val="22"/>
                <w:szCs w:val="22"/>
              </w:rPr>
              <w:t>Additional student comments (optional)</w:t>
            </w:r>
          </w:p>
        </w:tc>
      </w:tr>
      <w:tr w:rsidR="003D1178" w:rsidRPr="003D1178" w14:paraId="4B5656A5" w14:textId="77777777" w:rsidTr="00DA39E3">
        <w:trPr>
          <w:trHeight w:hRule="exact" w:val="4819"/>
        </w:trPr>
        <w:tc>
          <w:tcPr>
            <w:tcW w:w="9866" w:type="dxa"/>
            <w:gridSpan w:val="4"/>
            <w:tcBorders>
              <w:top w:val="single" w:sz="4" w:space="0" w:color="auto"/>
              <w:bottom w:val="single" w:sz="4" w:space="0" w:color="808080"/>
            </w:tcBorders>
          </w:tcPr>
          <w:p w14:paraId="20EA1497" w14:textId="77777777" w:rsidR="003D1178" w:rsidRPr="003D1178" w:rsidRDefault="003D1178" w:rsidP="003D1178">
            <w:pPr>
              <w:tabs>
                <w:tab w:val="left" w:pos="2160"/>
                <w:tab w:val="left" w:pos="43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064294915"/>
              <w:placeholder>
                <w:docPart w:val="2C46D3BA2C4849E79CE09FF1366EA829"/>
              </w:placeholder>
              <w:showingPlcHdr/>
            </w:sdtPr>
            <w:sdtEndPr/>
            <w:sdtContent>
              <w:p w14:paraId="4F24A18C" w14:textId="77777777" w:rsidR="003D1178" w:rsidRPr="003D1178" w:rsidRDefault="00DA39E3" w:rsidP="003D1178">
                <w:pPr>
                  <w:tabs>
                    <w:tab w:val="left" w:pos="2160"/>
                    <w:tab w:val="left" w:pos="438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39E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1A67F833" w14:textId="77777777" w:rsidR="00142A78" w:rsidRDefault="00142A78">
      <w:r>
        <w:br w:type="page"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686"/>
      </w:tblGrid>
      <w:tr w:rsidR="003D1178" w:rsidRPr="003D1178" w14:paraId="7E17DE11" w14:textId="77777777" w:rsidTr="00142A78">
        <w:trPr>
          <w:cantSplit/>
          <w:trHeight w:hRule="exact" w:val="567"/>
        </w:trPr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1A97C72" w14:textId="77777777" w:rsidR="003D1178" w:rsidRPr="00142A78" w:rsidRDefault="003D1178" w:rsidP="003D1178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42A78">
              <w:rPr>
                <w:rFonts w:ascii="Calibri" w:hAnsi="Calibri" w:cs="Calibri"/>
                <w:sz w:val="22"/>
                <w:szCs w:val="22"/>
              </w:rPr>
              <w:lastRenderedPageBreak/>
              <w:t>3  SUPERVISORS</w:t>
            </w:r>
            <w:proofErr w:type="gramEnd"/>
            <w:r w:rsidRPr="00142A78">
              <w:rPr>
                <w:rFonts w:ascii="Calibri" w:hAnsi="Calibri" w:cs="Calibri"/>
                <w:sz w:val="22"/>
                <w:szCs w:val="22"/>
              </w:rPr>
              <w:t>’ CONFIRMATION</w:t>
            </w:r>
          </w:p>
        </w:tc>
      </w:tr>
      <w:tr w:rsidR="003D1178" w:rsidRPr="003D1178" w14:paraId="7D84B39B" w14:textId="77777777" w:rsidTr="00142A78">
        <w:trPr>
          <w:cantSplit/>
          <w:trHeight w:hRule="exact" w:val="737"/>
        </w:trPr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C0C0C0"/>
            </w:tcBorders>
          </w:tcPr>
          <w:p w14:paraId="74AF20A8" w14:textId="77777777" w:rsidR="003D1178" w:rsidRPr="00142A78" w:rsidRDefault="003D1178" w:rsidP="00300C75">
            <w:pPr>
              <w:spacing w:before="120"/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  <w:r w:rsidRPr="00142A78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Where it has not been possible to obtain the student’s signature, a brief explanation for this should be provided below and the form must be countersigned by the School Research Degrees </w:t>
            </w:r>
            <w:r w:rsidR="00300C75" w:rsidRPr="00142A78">
              <w:rPr>
                <w:rFonts w:ascii="Calibri" w:hAnsi="Calibri" w:cs="Calibri"/>
                <w:color w:val="C00000"/>
                <w:sz w:val="22"/>
                <w:szCs w:val="22"/>
              </w:rPr>
              <w:t>Leader</w:t>
            </w:r>
            <w:r w:rsidRPr="00142A78">
              <w:rPr>
                <w:rFonts w:ascii="Calibri" w:hAnsi="Calibri" w:cs="Calibri"/>
                <w:color w:val="C00000"/>
                <w:sz w:val="22"/>
                <w:szCs w:val="22"/>
              </w:rPr>
              <w:t>.</w:t>
            </w:r>
          </w:p>
        </w:tc>
      </w:tr>
      <w:tr w:rsidR="003D1178" w:rsidRPr="003D1178" w14:paraId="68546652" w14:textId="77777777" w:rsidTr="00142A78">
        <w:trPr>
          <w:cantSplit/>
          <w:trHeight w:hRule="exact" w:val="3912"/>
        </w:trPr>
        <w:sdt>
          <w:sdtPr>
            <w:rPr>
              <w:rFonts w:ascii="Calibri" w:hAnsi="Calibri" w:cs="Calibri"/>
              <w:sz w:val="22"/>
              <w:szCs w:val="22"/>
            </w:rPr>
            <w:id w:val="655195154"/>
            <w:placeholder>
              <w:docPart w:val="2C46D3BA2C4849E79CE09FF1366EA829"/>
            </w:placeholder>
            <w:showingPlcHdr/>
          </w:sdtPr>
          <w:sdtEndPr/>
          <w:sdtContent>
            <w:tc>
              <w:tcPr>
                <w:tcW w:w="9854" w:type="dxa"/>
                <w:gridSpan w:val="2"/>
                <w:tcBorders>
                  <w:top w:val="single" w:sz="4" w:space="0" w:color="C0C0C0"/>
                  <w:bottom w:val="single" w:sz="4" w:space="0" w:color="auto"/>
                </w:tcBorders>
              </w:tcPr>
              <w:p w14:paraId="66EB34C5" w14:textId="77777777" w:rsidR="003D1178" w:rsidRPr="00142A78" w:rsidRDefault="00300C75" w:rsidP="003D1178">
                <w:pPr>
                  <w:spacing w:before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142A7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D1178" w:rsidRPr="003D1178" w14:paraId="04860295" w14:textId="77777777" w:rsidTr="00142A78">
        <w:trPr>
          <w:cantSplit/>
          <w:trHeight w:hRule="exact" w:val="567"/>
        </w:trPr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64231" w14:textId="77777777" w:rsidR="003D1178" w:rsidRPr="003D1178" w:rsidRDefault="003D1178" w:rsidP="003D11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1178">
              <w:rPr>
                <w:rFonts w:asciiTheme="minorHAnsi" w:hAnsiTheme="minorHAnsi" w:cstheme="minorHAnsi"/>
                <w:sz w:val="22"/>
                <w:szCs w:val="22"/>
              </w:rPr>
              <w:t>Having considered all aspects of the candidate’s progress, and the circumstances noted, we confirm that the registration for research should be withdrawn from the date below</w:t>
            </w:r>
          </w:p>
        </w:tc>
      </w:tr>
      <w:tr w:rsidR="003D1178" w:rsidRPr="003D1178" w14:paraId="439FE561" w14:textId="77777777" w:rsidTr="00142A78">
        <w:trPr>
          <w:cantSplit/>
          <w:trHeight w:hRule="exact" w:val="567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1DCB1F" w14:textId="77777777" w:rsidR="00300C75" w:rsidRPr="00300C75" w:rsidRDefault="00300C75" w:rsidP="003D11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0C7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DATE OF WITHDRAWAL</w:t>
            </w:r>
          </w:p>
          <w:p w14:paraId="2606388F" w14:textId="77777777" w:rsidR="003D1178" w:rsidRPr="003D1178" w:rsidRDefault="003D1178" w:rsidP="003D11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D1178">
              <w:rPr>
                <w:rFonts w:asciiTheme="minorHAnsi" w:hAnsiTheme="minorHAnsi" w:cstheme="minorHAnsi"/>
                <w:sz w:val="22"/>
                <w:szCs w:val="22"/>
              </w:rPr>
              <w:t xml:space="preserve"> effective from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89516525"/>
            <w:placeholder>
              <w:docPart w:val="3EF05C3F6847485DAC212A27C47042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7B486B0" w14:textId="77777777" w:rsidR="003D1178" w:rsidRPr="00142A78" w:rsidRDefault="00300C75" w:rsidP="003D117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42A78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  <w:tr w:rsidR="00300C75" w:rsidRPr="003D1178" w14:paraId="08426DDA" w14:textId="77777777" w:rsidTr="00142A78">
        <w:trPr>
          <w:cantSplit/>
          <w:trHeight w:val="1417"/>
        </w:trPr>
        <w:tc>
          <w:tcPr>
            <w:tcW w:w="3168" w:type="dxa"/>
            <w:vMerge w:val="restart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E6E6E6"/>
          </w:tcPr>
          <w:p w14:paraId="63ACF7E2" w14:textId="77777777" w:rsidR="00300C75" w:rsidRPr="003D1178" w:rsidRDefault="00300C75" w:rsidP="00300C7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AE904F" w14:textId="77777777" w:rsidR="00300C75" w:rsidRPr="003D1178" w:rsidRDefault="00300C75" w:rsidP="00300C7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D1178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Signature of School Research Degrees Programme Leader</w:t>
            </w:r>
          </w:p>
          <w:p w14:paraId="2CE32687" w14:textId="77777777" w:rsidR="00300C75" w:rsidRPr="003D1178" w:rsidRDefault="00300C75" w:rsidP="00300C7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D1178">
              <w:rPr>
                <w:rFonts w:asciiTheme="minorHAnsi" w:hAnsiTheme="minorHAnsi" w:cstheme="minorHAnsi"/>
                <w:sz w:val="22"/>
                <w:szCs w:val="22"/>
              </w:rPr>
              <w:t xml:space="preserve"> (only if no student signature)</w:t>
            </w:r>
          </w:p>
          <w:p w14:paraId="2149DE63" w14:textId="77777777" w:rsidR="00300C75" w:rsidRPr="003D1178" w:rsidRDefault="00300C75" w:rsidP="00300C7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E55189" w14:textId="77777777" w:rsidR="00300C75" w:rsidRPr="003D1178" w:rsidRDefault="00300C75" w:rsidP="00300C7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D1178">
              <w:rPr>
                <w:rFonts w:asciiTheme="minorHAnsi" w:hAnsiTheme="minorHAnsi" w:cstheme="minorHAnsi"/>
                <w:sz w:val="22"/>
                <w:szCs w:val="22"/>
              </w:rPr>
              <w:t>ate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D75B8E1" w14:textId="77777777" w:rsidR="00300C75" w:rsidRPr="009F2356" w:rsidRDefault="00300C75" w:rsidP="00300C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0C75" w:rsidRPr="003D1178" w14:paraId="12EEC734" w14:textId="77777777" w:rsidTr="00142A78">
        <w:trPr>
          <w:cantSplit/>
          <w:trHeight w:hRule="exact" w:val="425"/>
        </w:trPr>
        <w:tc>
          <w:tcPr>
            <w:tcW w:w="31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7CFD10" w14:textId="77777777" w:rsidR="00300C75" w:rsidRPr="003D1178" w:rsidRDefault="00300C75" w:rsidP="00300C7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52225121"/>
            <w:placeholder>
              <w:docPart w:val="3EF05C3F6847485DAC212A27C47042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86" w:type="dxa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0549D9" w14:textId="77777777" w:rsidR="00300C75" w:rsidRPr="009F2356" w:rsidRDefault="009F2356" w:rsidP="00300C7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F2356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</w:tbl>
    <w:p w14:paraId="6D5CC04C" w14:textId="77777777" w:rsidR="008C2A7E" w:rsidRPr="003D1178" w:rsidRDefault="00A05A69" w:rsidP="008C2A7E">
      <w:pPr>
        <w:spacing w:before="120" w:after="120"/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2"/>
          <w:szCs w:val="22"/>
        </w:rPr>
        <w:pict w14:anchorId="1DC0D052">
          <v:rect id="_x0000_i1025" style="width:0;height:1.5pt" o:hralign="center" o:hrstd="t" o:hr="t" fillcolor="#a0a0a0" stroked="f"/>
        </w:pict>
      </w:r>
    </w:p>
    <w:p w14:paraId="251765A6" w14:textId="77777777" w:rsidR="0087106F" w:rsidRPr="00F919DC" w:rsidRDefault="0087106F" w:rsidP="0087106F">
      <w:pPr>
        <w:spacing w:before="120" w:after="120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F919D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FOLLOWING 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t xml:space="preserve">SCHOOL APPROVAL, </w:t>
      </w:r>
      <w:r w:rsidRPr="00F919DC">
        <w:rPr>
          <w:rFonts w:asciiTheme="minorHAnsi" w:hAnsiTheme="minorHAnsi" w:cstheme="minorHAnsi"/>
          <w:b/>
          <w:color w:val="C00000"/>
          <w:sz w:val="22"/>
          <w:szCs w:val="22"/>
        </w:rPr>
        <w:t>A COPY OF THIS FORM SHOULD BE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SENT TO:</w:t>
      </w:r>
    </w:p>
    <w:p w14:paraId="0DA3556B" w14:textId="77777777" w:rsidR="0087106F" w:rsidRDefault="0087106F" w:rsidP="0087106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Doctoral College Office </w:t>
      </w:r>
      <w:hyperlink r:id="rId7" w:history="1">
        <w:r w:rsidRPr="00867C32">
          <w:rPr>
            <w:rStyle w:val="Hyperlink"/>
            <w:rFonts w:asciiTheme="minorHAnsi" w:hAnsiTheme="minorHAnsi" w:cstheme="minorHAnsi"/>
            <w:szCs w:val="22"/>
          </w:rPr>
          <w:t>doctoralcollegeoffice@napier.ac.uk</w:t>
        </w:r>
      </w:hyperlink>
    </w:p>
    <w:p w14:paraId="4E10A19E" w14:textId="77777777" w:rsidR="0087106F" w:rsidRPr="00F919DC" w:rsidRDefault="0087106F" w:rsidP="0087106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628"/>
      </w:tblGrid>
      <w:tr w:rsidR="0087106F" w:rsidRPr="00F919DC" w14:paraId="5D1AB5FF" w14:textId="77777777" w:rsidTr="004E63BA">
        <w:trPr>
          <w:trHeight w:hRule="exact" w:val="1134"/>
        </w:trPr>
        <w:tc>
          <w:tcPr>
            <w:tcW w:w="9854" w:type="dxa"/>
            <w:shd w:val="clear" w:color="auto" w:fill="FFCCCC"/>
          </w:tcPr>
          <w:p w14:paraId="6F1509A1" w14:textId="77777777" w:rsidR="0087106F" w:rsidRPr="00F919DC" w:rsidRDefault="0087106F" w:rsidP="004E63B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151F6086" w14:textId="77777777" w:rsidR="0087106F" w:rsidRPr="00F919DC" w:rsidRDefault="0087106F" w:rsidP="004E63B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919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NB:</w:t>
            </w:r>
            <w:r w:rsidRPr="00F919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ab/>
              <w:t>IF A STIPEND PAYMENT IS TO BE STOPPED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or CHANGED</w:t>
            </w:r>
            <w:r w:rsidRPr="00F919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FORMAL NOTIFICATION </w:t>
            </w:r>
          </w:p>
          <w:p w14:paraId="6FC6B20B" w14:textId="77777777" w:rsidR="0087106F" w:rsidRDefault="0087106F" w:rsidP="004E63BA">
            <w:pPr>
              <w:rPr>
                <w:rFonts w:asciiTheme="minorHAnsi" w:hAnsiTheme="minorHAnsi" w:cstheme="minorHAnsi"/>
                <w:szCs w:val="22"/>
              </w:rPr>
            </w:pPr>
            <w:r w:rsidRPr="00F919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MUST ALSO BE SENT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SEPARATELY </w:t>
            </w:r>
            <w:r>
              <w:rPr>
                <w:b/>
                <w:color w:val="000000"/>
                <w:sz w:val="22"/>
              </w:rPr>
              <w:t>to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F919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hyperlink r:id="rId8" w:history="1">
              <w:r w:rsidRPr="00867C32">
                <w:rPr>
                  <w:rStyle w:val="Hyperlink"/>
                  <w:rFonts w:asciiTheme="minorHAnsi" w:hAnsiTheme="minorHAnsi" w:cstheme="minorHAnsi"/>
                  <w:szCs w:val="22"/>
                </w:rPr>
                <w:t>doctoralcollegeoffice@napier.ac.uk</w:t>
              </w:r>
            </w:hyperlink>
          </w:p>
          <w:p w14:paraId="34A94722" w14:textId="77777777" w:rsidR="0087106F" w:rsidRPr="00F919DC" w:rsidRDefault="0087106F" w:rsidP="004E63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FB27F0D" w14:textId="77777777" w:rsidR="00152F26" w:rsidRPr="003D1178" w:rsidRDefault="00152F26" w:rsidP="008C2A7E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sectPr w:rsidR="00152F26" w:rsidRPr="003D1178" w:rsidSect="00152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39" w:left="1134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82CB8" w14:textId="77777777" w:rsidR="00387102" w:rsidRDefault="00387102" w:rsidP="0045726D">
      <w:r>
        <w:separator/>
      </w:r>
    </w:p>
  </w:endnote>
  <w:endnote w:type="continuationSeparator" w:id="0">
    <w:p w14:paraId="6D1FA696" w14:textId="77777777" w:rsidR="00387102" w:rsidRDefault="00387102" w:rsidP="0045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128E2" w14:textId="77777777" w:rsidR="00A05A69" w:rsidRDefault="00A05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49E86" w14:textId="0E9DEE20" w:rsidR="00DA39E3" w:rsidRPr="00A05A69" w:rsidRDefault="00DA39E3" w:rsidP="00DA39E3">
    <w:pPr>
      <w:pStyle w:val="Footer"/>
      <w:rPr>
        <w:rFonts w:asciiTheme="minorHAnsi" w:hAnsiTheme="minorHAnsi" w:cstheme="minorHAnsi"/>
        <w:color w:val="FF0000"/>
        <w:sz w:val="18"/>
        <w:szCs w:val="18"/>
      </w:rPr>
    </w:pPr>
    <w:r w:rsidRPr="00DA39E3">
      <w:rPr>
        <w:rFonts w:asciiTheme="minorHAnsi" w:hAnsiTheme="minorHAnsi" w:cstheme="minorHAnsi"/>
        <w:color w:val="808080"/>
        <w:sz w:val="18"/>
        <w:szCs w:val="18"/>
      </w:rPr>
      <w:t>RD9:  withdrawal (</w:t>
    </w:r>
    <w:r w:rsidR="00A05A69">
      <w:rPr>
        <w:rFonts w:asciiTheme="minorHAnsi" w:hAnsiTheme="minorHAnsi" w:cstheme="minorHAnsi"/>
        <w:color w:val="FF0000"/>
        <w:sz w:val="18"/>
        <w:szCs w:val="18"/>
      </w:rPr>
      <w:t>2025</w:t>
    </w:r>
    <w:r w:rsidRPr="00DA39E3">
      <w:rPr>
        <w:rFonts w:asciiTheme="minorHAnsi" w:hAnsiTheme="minorHAnsi" w:cstheme="minorHAnsi"/>
        <w:color w:val="808080"/>
        <w:sz w:val="18"/>
        <w:szCs w:val="18"/>
      </w:rPr>
      <w:t>)</w:t>
    </w:r>
    <w:r w:rsidRPr="00DA39E3">
      <w:rPr>
        <w:rFonts w:asciiTheme="minorHAnsi" w:hAnsiTheme="minorHAnsi" w:cstheme="minorHAnsi"/>
        <w:color w:val="808080"/>
        <w:sz w:val="18"/>
        <w:szCs w:val="18"/>
      </w:rPr>
      <w:tab/>
    </w:r>
    <w:r w:rsidRPr="00DA39E3">
      <w:rPr>
        <w:rFonts w:asciiTheme="minorHAnsi" w:hAnsiTheme="minorHAnsi" w:cstheme="minorHAnsi"/>
        <w:color w:val="808080"/>
        <w:sz w:val="18"/>
        <w:szCs w:val="18"/>
      </w:rPr>
      <w:tab/>
      <w:t xml:space="preserve">page </w:t>
    </w:r>
    <w:r w:rsidRPr="00DA39E3">
      <w:rPr>
        <w:rFonts w:asciiTheme="minorHAnsi" w:hAnsiTheme="minorHAnsi" w:cstheme="minorHAnsi"/>
        <w:color w:val="808080"/>
        <w:sz w:val="18"/>
        <w:szCs w:val="18"/>
      </w:rPr>
      <w:fldChar w:fldCharType="begin"/>
    </w:r>
    <w:r w:rsidRPr="00DA39E3">
      <w:rPr>
        <w:rFonts w:asciiTheme="minorHAnsi" w:hAnsiTheme="minorHAnsi" w:cstheme="minorHAnsi"/>
        <w:color w:val="808080"/>
        <w:sz w:val="18"/>
        <w:szCs w:val="18"/>
      </w:rPr>
      <w:instrText xml:space="preserve"> PAGE </w:instrText>
    </w:r>
    <w:r w:rsidRPr="00DA39E3">
      <w:rPr>
        <w:rFonts w:asciiTheme="minorHAnsi" w:hAnsiTheme="minorHAnsi" w:cstheme="minorHAnsi"/>
        <w:color w:val="808080"/>
        <w:sz w:val="18"/>
        <w:szCs w:val="18"/>
      </w:rPr>
      <w:fldChar w:fldCharType="separate"/>
    </w:r>
    <w:r w:rsidR="00C6544F">
      <w:rPr>
        <w:rFonts w:asciiTheme="minorHAnsi" w:hAnsiTheme="minorHAnsi" w:cstheme="minorHAnsi"/>
        <w:noProof/>
        <w:color w:val="808080"/>
        <w:sz w:val="18"/>
        <w:szCs w:val="18"/>
      </w:rPr>
      <w:t>2</w:t>
    </w:r>
    <w:r w:rsidRPr="00DA39E3">
      <w:rPr>
        <w:rFonts w:asciiTheme="minorHAnsi" w:hAnsiTheme="minorHAnsi" w:cstheme="minorHAnsi"/>
        <w:color w:val="808080"/>
        <w:sz w:val="18"/>
        <w:szCs w:val="18"/>
      </w:rPr>
      <w:fldChar w:fldCharType="end"/>
    </w:r>
    <w:r w:rsidRPr="00DA39E3">
      <w:rPr>
        <w:rFonts w:asciiTheme="minorHAnsi" w:hAnsiTheme="minorHAnsi" w:cstheme="minorHAnsi"/>
        <w:color w:val="808080"/>
        <w:sz w:val="18"/>
        <w:szCs w:val="18"/>
      </w:rPr>
      <w:t xml:space="preserve"> of </w:t>
    </w:r>
    <w:r w:rsidRPr="00DA39E3">
      <w:rPr>
        <w:rFonts w:asciiTheme="minorHAnsi" w:hAnsiTheme="minorHAnsi" w:cstheme="minorHAnsi"/>
        <w:color w:val="808080"/>
        <w:sz w:val="18"/>
        <w:szCs w:val="18"/>
      </w:rPr>
      <w:fldChar w:fldCharType="begin"/>
    </w:r>
    <w:r w:rsidRPr="00DA39E3">
      <w:rPr>
        <w:rFonts w:asciiTheme="minorHAnsi" w:hAnsiTheme="minorHAnsi" w:cstheme="minorHAnsi"/>
        <w:color w:val="808080"/>
        <w:sz w:val="18"/>
        <w:szCs w:val="18"/>
      </w:rPr>
      <w:instrText xml:space="preserve"> NUMPAGES </w:instrText>
    </w:r>
    <w:r w:rsidRPr="00DA39E3">
      <w:rPr>
        <w:rFonts w:asciiTheme="minorHAnsi" w:hAnsiTheme="minorHAnsi" w:cstheme="minorHAnsi"/>
        <w:color w:val="808080"/>
        <w:sz w:val="18"/>
        <w:szCs w:val="18"/>
      </w:rPr>
      <w:fldChar w:fldCharType="separate"/>
    </w:r>
    <w:r w:rsidR="00C6544F">
      <w:rPr>
        <w:rFonts w:asciiTheme="minorHAnsi" w:hAnsiTheme="minorHAnsi" w:cstheme="minorHAnsi"/>
        <w:noProof/>
        <w:color w:val="808080"/>
        <w:sz w:val="18"/>
        <w:szCs w:val="18"/>
      </w:rPr>
      <w:t>2</w:t>
    </w:r>
    <w:r w:rsidRPr="00DA39E3">
      <w:rPr>
        <w:rFonts w:asciiTheme="minorHAnsi" w:hAnsiTheme="minorHAnsi" w:cstheme="minorHAnsi"/>
        <w:color w:val="808080"/>
        <w:sz w:val="18"/>
        <w:szCs w:val="18"/>
      </w:rPr>
      <w:fldChar w:fldCharType="end"/>
    </w:r>
  </w:p>
  <w:p w14:paraId="7AF23126" w14:textId="77777777" w:rsidR="00B95161" w:rsidRPr="00152F26" w:rsidRDefault="00B95161">
    <w:pPr>
      <w:pStyle w:val="Footer"/>
      <w:rPr>
        <w:rFonts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C8FE5" w14:textId="77777777" w:rsidR="00B95161" w:rsidRDefault="00B95161" w:rsidP="005824DC">
    <w:pPr>
      <w:pStyle w:val="Footer"/>
      <w:rPr>
        <w:color w:val="808080"/>
        <w:sz w:val="18"/>
        <w:szCs w:val="18"/>
      </w:rPr>
    </w:pPr>
  </w:p>
  <w:p w14:paraId="673924B2" w14:textId="77777777" w:rsidR="00B95161" w:rsidRPr="00DA39E3" w:rsidRDefault="00B95161" w:rsidP="005824DC">
    <w:pPr>
      <w:pStyle w:val="Footer"/>
      <w:rPr>
        <w:rFonts w:asciiTheme="minorHAnsi" w:hAnsiTheme="minorHAnsi" w:cstheme="minorHAnsi"/>
        <w:color w:val="808080"/>
        <w:sz w:val="18"/>
        <w:szCs w:val="18"/>
      </w:rPr>
    </w:pPr>
    <w:r w:rsidRPr="00DA39E3">
      <w:rPr>
        <w:rFonts w:asciiTheme="minorHAnsi" w:hAnsiTheme="minorHAnsi" w:cstheme="minorHAnsi"/>
        <w:color w:val="808080"/>
        <w:sz w:val="18"/>
        <w:szCs w:val="18"/>
      </w:rPr>
      <w:t>RD9:  withdrawal (</w:t>
    </w:r>
    <w:r w:rsidR="00DA39E3" w:rsidRPr="00DA39E3">
      <w:rPr>
        <w:rFonts w:asciiTheme="minorHAnsi" w:hAnsiTheme="minorHAnsi" w:cstheme="minorHAnsi"/>
        <w:color w:val="FF0000"/>
        <w:sz w:val="18"/>
        <w:szCs w:val="18"/>
      </w:rPr>
      <w:t>UP APRIL 2020</w:t>
    </w:r>
    <w:r w:rsidRPr="00DA39E3">
      <w:rPr>
        <w:rFonts w:asciiTheme="minorHAnsi" w:hAnsiTheme="minorHAnsi" w:cstheme="minorHAnsi"/>
        <w:color w:val="808080"/>
        <w:sz w:val="18"/>
        <w:szCs w:val="18"/>
      </w:rPr>
      <w:t>)</w:t>
    </w:r>
    <w:r w:rsidRPr="00DA39E3">
      <w:rPr>
        <w:rFonts w:asciiTheme="minorHAnsi" w:hAnsiTheme="minorHAnsi" w:cstheme="minorHAnsi"/>
        <w:color w:val="808080"/>
        <w:sz w:val="18"/>
        <w:szCs w:val="18"/>
      </w:rPr>
      <w:tab/>
    </w:r>
    <w:r w:rsidRPr="00DA39E3">
      <w:rPr>
        <w:rFonts w:asciiTheme="minorHAnsi" w:hAnsiTheme="minorHAnsi" w:cstheme="minorHAnsi"/>
        <w:color w:val="808080"/>
        <w:sz w:val="18"/>
        <w:szCs w:val="18"/>
      </w:rPr>
      <w:tab/>
      <w:t xml:space="preserve">page </w:t>
    </w:r>
    <w:r w:rsidRPr="00DA39E3">
      <w:rPr>
        <w:rFonts w:asciiTheme="minorHAnsi" w:hAnsiTheme="minorHAnsi" w:cstheme="minorHAnsi"/>
        <w:color w:val="808080"/>
        <w:sz w:val="18"/>
        <w:szCs w:val="18"/>
      </w:rPr>
      <w:fldChar w:fldCharType="begin"/>
    </w:r>
    <w:r w:rsidRPr="00DA39E3">
      <w:rPr>
        <w:rFonts w:asciiTheme="minorHAnsi" w:hAnsiTheme="minorHAnsi" w:cstheme="minorHAnsi"/>
        <w:color w:val="808080"/>
        <w:sz w:val="18"/>
        <w:szCs w:val="18"/>
      </w:rPr>
      <w:instrText xml:space="preserve"> PAGE </w:instrText>
    </w:r>
    <w:r w:rsidRPr="00DA39E3">
      <w:rPr>
        <w:rFonts w:asciiTheme="minorHAnsi" w:hAnsiTheme="minorHAnsi" w:cstheme="minorHAnsi"/>
        <w:color w:val="808080"/>
        <w:sz w:val="18"/>
        <w:szCs w:val="18"/>
      </w:rPr>
      <w:fldChar w:fldCharType="separate"/>
    </w:r>
    <w:r w:rsidR="00C6544F">
      <w:rPr>
        <w:rFonts w:asciiTheme="minorHAnsi" w:hAnsiTheme="minorHAnsi" w:cstheme="minorHAnsi"/>
        <w:noProof/>
        <w:color w:val="808080"/>
        <w:sz w:val="18"/>
        <w:szCs w:val="18"/>
      </w:rPr>
      <w:t>1</w:t>
    </w:r>
    <w:r w:rsidRPr="00DA39E3">
      <w:rPr>
        <w:rFonts w:asciiTheme="minorHAnsi" w:hAnsiTheme="minorHAnsi" w:cstheme="minorHAnsi"/>
        <w:color w:val="808080"/>
        <w:sz w:val="18"/>
        <w:szCs w:val="18"/>
      </w:rPr>
      <w:fldChar w:fldCharType="end"/>
    </w:r>
    <w:r w:rsidRPr="00DA39E3">
      <w:rPr>
        <w:rFonts w:asciiTheme="minorHAnsi" w:hAnsiTheme="minorHAnsi" w:cstheme="minorHAnsi"/>
        <w:color w:val="808080"/>
        <w:sz w:val="18"/>
        <w:szCs w:val="18"/>
      </w:rPr>
      <w:t xml:space="preserve"> of </w:t>
    </w:r>
    <w:r w:rsidRPr="00DA39E3">
      <w:rPr>
        <w:rFonts w:asciiTheme="minorHAnsi" w:hAnsiTheme="minorHAnsi" w:cstheme="minorHAnsi"/>
        <w:color w:val="808080"/>
        <w:sz w:val="18"/>
        <w:szCs w:val="18"/>
      </w:rPr>
      <w:fldChar w:fldCharType="begin"/>
    </w:r>
    <w:r w:rsidRPr="00DA39E3">
      <w:rPr>
        <w:rFonts w:asciiTheme="minorHAnsi" w:hAnsiTheme="minorHAnsi" w:cstheme="minorHAnsi"/>
        <w:color w:val="808080"/>
        <w:sz w:val="18"/>
        <w:szCs w:val="18"/>
      </w:rPr>
      <w:instrText xml:space="preserve"> NUMPAGES </w:instrText>
    </w:r>
    <w:r w:rsidRPr="00DA39E3">
      <w:rPr>
        <w:rFonts w:asciiTheme="minorHAnsi" w:hAnsiTheme="minorHAnsi" w:cstheme="minorHAnsi"/>
        <w:color w:val="808080"/>
        <w:sz w:val="18"/>
        <w:szCs w:val="18"/>
      </w:rPr>
      <w:fldChar w:fldCharType="separate"/>
    </w:r>
    <w:r w:rsidR="00C6544F">
      <w:rPr>
        <w:rFonts w:asciiTheme="minorHAnsi" w:hAnsiTheme="minorHAnsi" w:cstheme="minorHAnsi"/>
        <w:noProof/>
        <w:color w:val="808080"/>
        <w:sz w:val="18"/>
        <w:szCs w:val="18"/>
      </w:rPr>
      <w:t>2</w:t>
    </w:r>
    <w:r w:rsidRPr="00DA39E3">
      <w:rPr>
        <w:rFonts w:asciiTheme="minorHAnsi" w:hAnsiTheme="minorHAnsi" w:cstheme="minorHAnsi"/>
        <w:color w:val="808080"/>
        <w:sz w:val="18"/>
        <w:szCs w:val="18"/>
      </w:rPr>
      <w:fldChar w:fldCharType="end"/>
    </w:r>
  </w:p>
  <w:p w14:paraId="1641BF12" w14:textId="77777777" w:rsidR="00B95161" w:rsidRPr="00C22B52" w:rsidRDefault="00B95161" w:rsidP="00C22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B7888" w14:textId="77777777" w:rsidR="00387102" w:rsidRDefault="00387102" w:rsidP="0045726D">
      <w:r>
        <w:separator/>
      </w:r>
    </w:p>
  </w:footnote>
  <w:footnote w:type="continuationSeparator" w:id="0">
    <w:p w14:paraId="793C0263" w14:textId="77777777" w:rsidR="00387102" w:rsidRDefault="00387102" w:rsidP="0045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0CC40" w14:textId="77777777" w:rsidR="00A05A69" w:rsidRDefault="00A05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0ADA7" w14:textId="77777777" w:rsidR="00A05A69" w:rsidRDefault="00A05A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DE0F" w14:textId="74547261" w:rsidR="00B95161" w:rsidRDefault="00605131" w:rsidP="00FE6E68">
    <w:pPr>
      <w:pStyle w:val="Header"/>
      <w:tabs>
        <w:tab w:val="clear" w:pos="4513"/>
        <w:tab w:val="clear" w:pos="9026"/>
        <w:tab w:val="right" w:pos="9638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33F5EB25" wp14:editId="6DA6B51C">
          <wp:simplePos x="0" y="0"/>
          <wp:positionH relativeFrom="page">
            <wp:posOffset>4191000</wp:posOffset>
          </wp:positionH>
          <wp:positionV relativeFrom="page">
            <wp:posOffset>475261</wp:posOffset>
          </wp:positionV>
          <wp:extent cx="3074670" cy="50426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4670" cy="504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E6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141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4E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486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786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D81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266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CC3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D8B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483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DAC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5B08B2"/>
    <w:multiLevelType w:val="hybridMultilevel"/>
    <w:tmpl w:val="AF9C6D8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03CC4"/>
    <w:multiLevelType w:val="hybridMultilevel"/>
    <w:tmpl w:val="DD0CBAAC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936C3"/>
    <w:multiLevelType w:val="hybridMultilevel"/>
    <w:tmpl w:val="04D02046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D1416"/>
    <w:multiLevelType w:val="hybridMultilevel"/>
    <w:tmpl w:val="6E82106C"/>
    <w:lvl w:ilvl="0" w:tplc="C778FF2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D1310"/>
    <w:multiLevelType w:val="hybridMultilevel"/>
    <w:tmpl w:val="1E004BCA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B7A0F"/>
    <w:multiLevelType w:val="hybridMultilevel"/>
    <w:tmpl w:val="DAE4102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ED5E1C"/>
    <w:multiLevelType w:val="hybridMultilevel"/>
    <w:tmpl w:val="3B52253E"/>
    <w:lvl w:ilvl="0" w:tplc="6A720D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4128700">
    <w:abstractNumId w:val="14"/>
  </w:num>
  <w:num w:numId="2" w16cid:durableId="1341811596">
    <w:abstractNumId w:val="9"/>
  </w:num>
  <w:num w:numId="3" w16cid:durableId="1133988099">
    <w:abstractNumId w:val="7"/>
  </w:num>
  <w:num w:numId="4" w16cid:durableId="2130470975">
    <w:abstractNumId w:val="6"/>
  </w:num>
  <w:num w:numId="5" w16cid:durableId="1562254681">
    <w:abstractNumId w:val="5"/>
  </w:num>
  <w:num w:numId="6" w16cid:durableId="1433548894">
    <w:abstractNumId w:val="4"/>
  </w:num>
  <w:num w:numId="7" w16cid:durableId="1551840354">
    <w:abstractNumId w:val="8"/>
  </w:num>
  <w:num w:numId="8" w16cid:durableId="1718507580">
    <w:abstractNumId w:val="3"/>
  </w:num>
  <w:num w:numId="9" w16cid:durableId="543832081">
    <w:abstractNumId w:val="2"/>
  </w:num>
  <w:num w:numId="10" w16cid:durableId="1448769126">
    <w:abstractNumId w:val="1"/>
  </w:num>
  <w:num w:numId="11" w16cid:durableId="1937443074">
    <w:abstractNumId w:val="0"/>
  </w:num>
  <w:num w:numId="12" w16cid:durableId="707218542">
    <w:abstractNumId w:val="12"/>
  </w:num>
  <w:num w:numId="13" w16cid:durableId="585309889">
    <w:abstractNumId w:val="11"/>
  </w:num>
  <w:num w:numId="14" w16cid:durableId="1813211273">
    <w:abstractNumId w:val="13"/>
  </w:num>
  <w:num w:numId="15" w16cid:durableId="717709797">
    <w:abstractNumId w:val="16"/>
  </w:num>
  <w:num w:numId="16" w16cid:durableId="191235209">
    <w:abstractNumId w:val="15"/>
  </w:num>
  <w:num w:numId="17" w16cid:durableId="1656690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ocumentProtection w:edit="forms" w:enforcement="0"/>
  <w:defaultTabStop w:val="720"/>
  <w:drawingGridHorizontalSpacing w:val="284"/>
  <w:drawingGridVerticalSpacing w:val="284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02"/>
    <w:rsid w:val="00011AD8"/>
    <w:rsid w:val="00021BB5"/>
    <w:rsid w:val="00023F6A"/>
    <w:rsid w:val="000563C6"/>
    <w:rsid w:val="0006156D"/>
    <w:rsid w:val="000832BA"/>
    <w:rsid w:val="000B6815"/>
    <w:rsid w:val="000F2744"/>
    <w:rsid w:val="00117C68"/>
    <w:rsid w:val="001206D8"/>
    <w:rsid w:val="00133F45"/>
    <w:rsid w:val="00142A78"/>
    <w:rsid w:val="00150E1F"/>
    <w:rsid w:val="001516C4"/>
    <w:rsid w:val="00152F26"/>
    <w:rsid w:val="001A45EA"/>
    <w:rsid w:val="001D7DB8"/>
    <w:rsid w:val="0021147E"/>
    <w:rsid w:val="00226C2D"/>
    <w:rsid w:val="00235B47"/>
    <w:rsid w:val="0024515B"/>
    <w:rsid w:val="00277A90"/>
    <w:rsid w:val="00297323"/>
    <w:rsid w:val="002B3F1B"/>
    <w:rsid w:val="002E77C5"/>
    <w:rsid w:val="00300C75"/>
    <w:rsid w:val="00311F15"/>
    <w:rsid w:val="00315C40"/>
    <w:rsid w:val="00375B1A"/>
    <w:rsid w:val="003760F0"/>
    <w:rsid w:val="00387102"/>
    <w:rsid w:val="003940A9"/>
    <w:rsid w:val="003A6E00"/>
    <w:rsid w:val="003B2148"/>
    <w:rsid w:val="003C1E78"/>
    <w:rsid w:val="003D1178"/>
    <w:rsid w:val="003F5867"/>
    <w:rsid w:val="003F6488"/>
    <w:rsid w:val="00403203"/>
    <w:rsid w:val="004274D4"/>
    <w:rsid w:val="00440471"/>
    <w:rsid w:val="0045726D"/>
    <w:rsid w:val="0046362D"/>
    <w:rsid w:val="00474EE6"/>
    <w:rsid w:val="00486058"/>
    <w:rsid w:val="0049509B"/>
    <w:rsid w:val="004E0D3A"/>
    <w:rsid w:val="004F0497"/>
    <w:rsid w:val="004F0670"/>
    <w:rsid w:val="00502400"/>
    <w:rsid w:val="0051186A"/>
    <w:rsid w:val="0051528E"/>
    <w:rsid w:val="00515971"/>
    <w:rsid w:val="0052170B"/>
    <w:rsid w:val="00536E60"/>
    <w:rsid w:val="00551D1A"/>
    <w:rsid w:val="005541C0"/>
    <w:rsid w:val="005604B7"/>
    <w:rsid w:val="005824DC"/>
    <w:rsid w:val="00590666"/>
    <w:rsid w:val="0059218E"/>
    <w:rsid w:val="005D4887"/>
    <w:rsid w:val="00600775"/>
    <w:rsid w:val="00605131"/>
    <w:rsid w:val="006136E2"/>
    <w:rsid w:val="0062654D"/>
    <w:rsid w:val="006649E6"/>
    <w:rsid w:val="0067684B"/>
    <w:rsid w:val="006865DB"/>
    <w:rsid w:val="006C26BB"/>
    <w:rsid w:val="006C6371"/>
    <w:rsid w:val="006C6E43"/>
    <w:rsid w:val="006F021E"/>
    <w:rsid w:val="00714FCD"/>
    <w:rsid w:val="00726449"/>
    <w:rsid w:val="00726CD1"/>
    <w:rsid w:val="00730772"/>
    <w:rsid w:val="00746E88"/>
    <w:rsid w:val="00757F05"/>
    <w:rsid w:val="00764CC4"/>
    <w:rsid w:val="00780667"/>
    <w:rsid w:val="00784C72"/>
    <w:rsid w:val="007A07E7"/>
    <w:rsid w:val="00800671"/>
    <w:rsid w:val="00810AC9"/>
    <w:rsid w:val="008130A2"/>
    <w:rsid w:val="008154D2"/>
    <w:rsid w:val="00817381"/>
    <w:rsid w:val="00822B57"/>
    <w:rsid w:val="008322DA"/>
    <w:rsid w:val="00852685"/>
    <w:rsid w:val="00852966"/>
    <w:rsid w:val="00865B73"/>
    <w:rsid w:val="0087106F"/>
    <w:rsid w:val="008814BC"/>
    <w:rsid w:val="00882940"/>
    <w:rsid w:val="008C0220"/>
    <w:rsid w:val="008C12A6"/>
    <w:rsid w:val="008C2A7E"/>
    <w:rsid w:val="008C6DFE"/>
    <w:rsid w:val="00901ADD"/>
    <w:rsid w:val="00916476"/>
    <w:rsid w:val="00925F2B"/>
    <w:rsid w:val="00940D2E"/>
    <w:rsid w:val="00995701"/>
    <w:rsid w:val="00995D91"/>
    <w:rsid w:val="0099708B"/>
    <w:rsid w:val="009A090D"/>
    <w:rsid w:val="009A3E64"/>
    <w:rsid w:val="009A418F"/>
    <w:rsid w:val="009D0985"/>
    <w:rsid w:val="009D5C49"/>
    <w:rsid w:val="009D6AC7"/>
    <w:rsid w:val="009E4A9C"/>
    <w:rsid w:val="009F2356"/>
    <w:rsid w:val="00A05A69"/>
    <w:rsid w:val="00A24D9C"/>
    <w:rsid w:val="00A264A3"/>
    <w:rsid w:val="00A32ED2"/>
    <w:rsid w:val="00A461BA"/>
    <w:rsid w:val="00A83476"/>
    <w:rsid w:val="00A83737"/>
    <w:rsid w:val="00AA3A61"/>
    <w:rsid w:val="00AA44D5"/>
    <w:rsid w:val="00AB047B"/>
    <w:rsid w:val="00AB366A"/>
    <w:rsid w:val="00AE4EDE"/>
    <w:rsid w:val="00AE68B4"/>
    <w:rsid w:val="00AF2CCA"/>
    <w:rsid w:val="00B81075"/>
    <w:rsid w:val="00B95161"/>
    <w:rsid w:val="00BA3DF9"/>
    <w:rsid w:val="00BB4414"/>
    <w:rsid w:val="00BC40C7"/>
    <w:rsid w:val="00BC5CFE"/>
    <w:rsid w:val="00BE1AB4"/>
    <w:rsid w:val="00BE296B"/>
    <w:rsid w:val="00C22B52"/>
    <w:rsid w:val="00C3331C"/>
    <w:rsid w:val="00C42B8C"/>
    <w:rsid w:val="00C6544F"/>
    <w:rsid w:val="00C70A40"/>
    <w:rsid w:val="00C7285F"/>
    <w:rsid w:val="00C96445"/>
    <w:rsid w:val="00D132E3"/>
    <w:rsid w:val="00D258CF"/>
    <w:rsid w:val="00D25DE6"/>
    <w:rsid w:val="00D847E2"/>
    <w:rsid w:val="00DA39E3"/>
    <w:rsid w:val="00DB3BE2"/>
    <w:rsid w:val="00DC78FB"/>
    <w:rsid w:val="00DE33B5"/>
    <w:rsid w:val="00DE6D95"/>
    <w:rsid w:val="00E03666"/>
    <w:rsid w:val="00E16E5E"/>
    <w:rsid w:val="00E33D5D"/>
    <w:rsid w:val="00E63246"/>
    <w:rsid w:val="00E65ED0"/>
    <w:rsid w:val="00E74756"/>
    <w:rsid w:val="00EA6155"/>
    <w:rsid w:val="00EA67EF"/>
    <w:rsid w:val="00EB48B1"/>
    <w:rsid w:val="00EC0AEC"/>
    <w:rsid w:val="00EC432E"/>
    <w:rsid w:val="00ED1689"/>
    <w:rsid w:val="00EF650C"/>
    <w:rsid w:val="00F134F2"/>
    <w:rsid w:val="00F26C9C"/>
    <w:rsid w:val="00F356E0"/>
    <w:rsid w:val="00F472E7"/>
    <w:rsid w:val="00F47E4A"/>
    <w:rsid w:val="00F55435"/>
    <w:rsid w:val="00F5729A"/>
    <w:rsid w:val="00F61DBF"/>
    <w:rsid w:val="00F64D29"/>
    <w:rsid w:val="00F752F5"/>
    <w:rsid w:val="00F962A7"/>
    <w:rsid w:val="00FE0EEA"/>
    <w:rsid w:val="00FE423F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9A38A7F"/>
  <w15:docId w15:val="{5EA13675-55CA-4A96-8096-40033B62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8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6155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A6155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6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16E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7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6D"/>
  </w:style>
  <w:style w:type="paragraph" w:styleId="Footer">
    <w:name w:val="footer"/>
    <w:basedOn w:val="Normal"/>
    <w:link w:val="FooterChar"/>
    <w:uiPriority w:val="99"/>
    <w:unhideWhenUsed/>
    <w:rsid w:val="00457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26D"/>
  </w:style>
  <w:style w:type="character" w:styleId="PageNumber">
    <w:name w:val="page number"/>
    <w:basedOn w:val="DefaultParagraphFont"/>
    <w:rsid w:val="00C22B52"/>
  </w:style>
  <w:style w:type="character" w:styleId="Hyperlink">
    <w:name w:val="Hyperlink"/>
    <w:basedOn w:val="DefaultParagraphFont"/>
    <w:uiPriority w:val="99"/>
    <w:unhideWhenUsed/>
    <w:rsid w:val="009F2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023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650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lcollegeoffice@napier.ac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octoralcollegeoffice@napier.ac.uk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SS\Doctoral%20College\RESEARCH_DEGREE_FORMS\3%20CHANGES%20TO%20STUDY\RD9.withdraw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46D3BA2C4849E79CE09FF1366EA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3F8C0-7897-4990-B906-CFF01283F703}"/>
      </w:docPartPr>
      <w:docPartBody>
        <w:p w:rsidR="00F012A4" w:rsidRDefault="00F012A4">
          <w:pPr>
            <w:pStyle w:val="2C46D3BA2C4849E79CE09FF1366EA829"/>
          </w:pPr>
          <w:r w:rsidRPr="00583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05341144546859F5303132E207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01079-57D0-4460-87A8-B6C3BEA579F8}"/>
      </w:docPartPr>
      <w:docPartBody>
        <w:p w:rsidR="00F012A4" w:rsidRDefault="00F012A4">
          <w:pPr>
            <w:pStyle w:val="33B05341144546859F5303132E207C5A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EF05C3F6847485DAC212A27C4704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77B8B-DA20-45D6-9BB0-5D81C811A25C}"/>
      </w:docPartPr>
      <w:docPartBody>
        <w:p w:rsidR="00F012A4" w:rsidRDefault="00F012A4">
          <w:pPr>
            <w:pStyle w:val="3EF05C3F6847485DAC212A27C47042D7"/>
          </w:pPr>
          <w:r w:rsidRPr="00583CC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2DE36BD2BE4D198E2BB03C27C9A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3A957-2724-4129-AFA8-7029C8172D0F}"/>
      </w:docPartPr>
      <w:docPartBody>
        <w:p w:rsidR="00F012A4" w:rsidRDefault="00F012A4">
          <w:pPr>
            <w:pStyle w:val="3F2DE36BD2BE4D198E2BB03C27C9A37B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5D8D3C54E7C4DA59AC2F4EB48417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12304-EFE0-4E0E-AEED-419EA93A87BF}"/>
      </w:docPartPr>
      <w:docPartBody>
        <w:p w:rsidR="00F012A4" w:rsidRDefault="00F012A4">
          <w:pPr>
            <w:pStyle w:val="65D8D3C54E7C4DA59AC2F4EB484173DD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A4"/>
    <w:rsid w:val="004E0D3A"/>
    <w:rsid w:val="005D4887"/>
    <w:rsid w:val="00757F05"/>
    <w:rsid w:val="009A090D"/>
    <w:rsid w:val="00F0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46D3BA2C4849E79CE09FF1366EA829">
    <w:name w:val="2C46D3BA2C4849E79CE09FF1366EA829"/>
  </w:style>
  <w:style w:type="paragraph" w:customStyle="1" w:styleId="33B05341144546859F5303132E207C5A">
    <w:name w:val="33B05341144546859F5303132E207C5A"/>
  </w:style>
  <w:style w:type="paragraph" w:customStyle="1" w:styleId="3EF05C3F6847485DAC212A27C47042D7">
    <w:name w:val="3EF05C3F6847485DAC212A27C47042D7"/>
  </w:style>
  <w:style w:type="paragraph" w:customStyle="1" w:styleId="3F2DE36BD2BE4D198E2BB03C27C9A37B">
    <w:name w:val="3F2DE36BD2BE4D198E2BB03C27C9A37B"/>
  </w:style>
  <w:style w:type="paragraph" w:customStyle="1" w:styleId="65D8D3C54E7C4DA59AC2F4EB484173DD">
    <w:name w:val="65D8D3C54E7C4DA59AC2F4EB484173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RD9.withdrawal.dotx</Template>
  <TotalTime>6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edin_nap_letterhead_branded_02.doc</vt:lpstr>
    </vt:vector>
  </TitlesOfParts>
  <Company>Edinburgh Napier University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edin_nap_letterhead_branded_02.doc</dc:title>
  <dc:creator>Dellal, Omar</dc:creator>
  <cp:lastModifiedBy>Dellal, Omar</cp:lastModifiedBy>
  <cp:revision>5</cp:revision>
  <cp:lastPrinted>2009-01-28T11:23:00Z</cp:lastPrinted>
  <dcterms:created xsi:type="dcterms:W3CDTF">2025-08-11T14:24:00Z</dcterms:created>
  <dcterms:modified xsi:type="dcterms:W3CDTF">2025-09-30T22:04:00Z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r">
    <vt:lpwstr/>
  </property>
  <property fmtid="{D5CDD505-2E9C-101B-9397-08002B2CF9AE}" pid="3" name="WorkFlow">
    <vt:lpwstr/>
  </property>
  <property fmtid="{D5CDD505-2E9C-101B-9397-08002B2CF9AE}" pid="4" name="Level">
    <vt:lpwstr>--</vt:lpwstr>
  </property>
</Properties>
</file>